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0EA5F" w14:textId="53404239" w:rsidR="00DB2154" w:rsidRPr="00DB2154" w:rsidRDefault="00405F54" w:rsidP="007F6126">
      <w:pPr>
        <w:spacing w:after="400"/>
        <w:ind w:firstLine="0"/>
        <w:outlineLvl w:val="0"/>
        <w:rPr>
          <w:b/>
          <w:noProof/>
        </w:rPr>
      </w:pPr>
      <w:bookmarkStart w:id="0" w:name="_Hlk72677017"/>
      <w:bookmarkStart w:id="1" w:name="_Hlk169362162"/>
      <w:r>
        <w:rPr>
          <w:b/>
          <w:noProof/>
        </w:rPr>
        <w:t>BORANG</w:t>
      </w:r>
      <w:r w:rsidR="00DB2154" w:rsidRPr="00DB2154">
        <w:rPr>
          <w:b/>
          <w:noProof/>
        </w:rPr>
        <w:t xml:space="preserve"> SOAL SELIDIK </w:t>
      </w:r>
      <w:r w:rsidR="00DB2154" w:rsidRPr="00DB2154">
        <w:rPr>
          <w:b/>
          <w:i/>
          <w:iCs/>
          <w:noProof/>
        </w:rPr>
        <w:t>ETHNOGRAPHIC DECISION TREE MODELING</w:t>
      </w:r>
    </w:p>
    <w:bookmarkEnd w:id="1"/>
    <w:p w14:paraId="4B3C1FB1" w14:textId="77777777" w:rsidR="00DB2154" w:rsidRPr="00DB2154" w:rsidRDefault="00DB2154" w:rsidP="00DB2154">
      <w:pPr>
        <w:spacing w:after="200"/>
        <w:ind w:firstLine="0"/>
        <w:jc w:val="center"/>
        <w:rPr>
          <w:rFonts w:eastAsia="Calibri"/>
          <w:lang w:val="en-US"/>
        </w:rPr>
      </w:pPr>
      <w:r w:rsidRPr="00DB2154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B2DFD" wp14:editId="70360807">
                <wp:simplePos x="0" y="0"/>
                <wp:positionH relativeFrom="margin">
                  <wp:align>right</wp:align>
                </wp:positionH>
                <wp:positionV relativeFrom="paragraph">
                  <wp:posOffset>1452245</wp:posOffset>
                </wp:positionV>
                <wp:extent cx="5265420" cy="1325880"/>
                <wp:effectExtent l="0" t="0" r="11430" b="26670"/>
                <wp:wrapNone/>
                <wp:docPr id="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ABF59" w14:textId="2AE5BD34" w:rsidR="00DB2154" w:rsidRPr="00DB2154" w:rsidRDefault="00DB2154" w:rsidP="00DB2154">
                            <w:pPr>
                              <w:spacing w:after="240" w:afterAutospacing="1"/>
                              <w:ind w:firstLine="0"/>
                              <w:rPr>
                                <w:rFonts w:eastAsia="Times New Roman"/>
                                <w:noProof/>
                                <w:spacing w:val="5"/>
                              </w:rPr>
                            </w:pPr>
                            <w:bookmarkStart w:id="2" w:name="_Hlk88941836"/>
                            <w:r>
                              <w:rPr>
                                <w:noProof/>
                              </w:rPr>
                              <w:t xml:space="preserve">Penyelidik </w:t>
                            </w:r>
                            <w:r w:rsidR="00B516D1">
                              <w:rPr>
                                <w:noProof/>
                              </w:rPr>
                              <w:t xml:space="preserve">bernama </w:t>
                            </w:r>
                            <w:r>
                              <w:rPr>
                                <w:noProof/>
                              </w:rPr>
                              <w:t xml:space="preserve">Muhd Abdul Hadi bin Johari (P112759) merupakan </w:t>
                            </w:r>
                            <w:r w:rsidR="00B516D1">
                              <w:rPr>
                                <w:noProof/>
                              </w:rPr>
                              <w:t>pelajar</w:t>
                            </w:r>
                            <w:r>
                              <w:rPr>
                                <w:noProof/>
                              </w:rPr>
                              <w:t xml:space="preserve"> PhD di Universiti Kebangsaan Malaysia dalam bidang Antropologi dan Sosiologi. Servei </w:t>
                            </w:r>
                            <w:r w:rsidRPr="00DB2154">
                              <w:rPr>
                                <w:rFonts w:eastAsia="Times New Roman"/>
                                <w:noProof/>
                                <w:spacing w:val="5"/>
                              </w:rPr>
                              <w:t>EDTM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noProof/>
                                <w:spacing w:val="5"/>
                              </w:rPr>
                              <w:t xml:space="preserve"> </w:t>
                            </w:r>
                            <w:r w:rsidRPr="00DB2154">
                              <w:rPr>
                                <w:rFonts w:eastAsia="Times New Roman"/>
                                <w:noProof/>
                                <w:spacing w:val="5"/>
                              </w:rPr>
                              <w:t>ini dikeluarkan</w:t>
                            </w:r>
                            <w:r w:rsidRPr="00EB6819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untuk mendapatkan maklumat tentang </w:t>
                            </w:r>
                            <w:r w:rsidR="00B516D1">
                              <w:rPr>
                                <w:noProof/>
                              </w:rPr>
                              <w:t xml:space="preserve">pilihan program bandar sihat </w:t>
                            </w:r>
                            <w:r w:rsidRPr="00DB2154">
                              <w:rPr>
                                <w:rFonts w:eastAsia="Times New Roman"/>
                                <w:noProof/>
                                <w:spacing w:val="5"/>
                              </w:rPr>
                              <w:t xml:space="preserve"> </w:t>
                            </w:r>
                            <w:r w:rsidR="00B516D1">
                              <w:rPr>
                                <w:rFonts w:eastAsia="Times New Roman"/>
                                <w:noProof/>
                                <w:spacing w:val="5"/>
                              </w:rPr>
                              <w:t xml:space="preserve">yang dipilih untuk </w:t>
                            </w:r>
                            <w:r w:rsidR="00B516D1" w:rsidRPr="00663EA7">
                              <w:rPr>
                                <w:noProof/>
                              </w:rPr>
                              <w:t>peranan mengurangkan risiko NCD</w:t>
                            </w:r>
                            <w:r w:rsidR="00B516D1">
                              <w:rPr>
                                <w:noProof/>
                              </w:rPr>
                              <w:t>,</w:t>
                            </w:r>
                            <w:r w:rsidR="00B516D1" w:rsidRPr="00663EA7">
                              <w:rPr>
                                <w:noProof/>
                              </w:rPr>
                              <w:t xml:space="preserve"> dengan </w:t>
                            </w:r>
                            <w:r w:rsidR="00B516D1" w:rsidRPr="00B516D1">
                              <w:rPr>
                                <w:i/>
                                <w:iCs/>
                                <w:noProof/>
                              </w:rPr>
                              <w:t>Wellness Hub</w:t>
                            </w:r>
                            <w:r w:rsidR="00B516D1" w:rsidRPr="00663EA7">
                              <w:rPr>
                                <w:noProof/>
                              </w:rPr>
                              <w:t xml:space="preserve"> Bangi dan Batu Pahat sebagai kajian kes. </w:t>
                            </w:r>
                            <w:r w:rsidRPr="00DB2154">
                              <w:rPr>
                                <w:rFonts w:eastAsia="Times New Roman"/>
                                <w:noProof/>
                                <w:spacing w:val="5"/>
                              </w:rPr>
                              <w:t>Penyelidik memohon jasa baik Tuan</w:t>
                            </w:r>
                            <w:r w:rsidR="00B516D1">
                              <w:rPr>
                                <w:rFonts w:eastAsia="Times New Roman"/>
                                <w:noProof/>
                                <w:spacing w:val="5"/>
                              </w:rPr>
                              <w:t>/</w:t>
                            </w:r>
                            <w:r w:rsidRPr="00DB2154">
                              <w:rPr>
                                <w:rFonts w:eastAsia="Times New Roman"/>
                                <w:noProof/>
                                <w:spacing w:val="5"/>
                              </w:rPr>
                              <w:t xml:space="preserve">Puan untuk menjawab kesemua soalan-soalan ini. Segala maklumat yang diberikan adalah </w:t>
                            </w:r>
                            <w:r w:rsidRPr="00DB2154">
                              <w:rPr>
                                <w:rFonts w:eastAsia="Times New Roman"/>
                                <w:b/>
                                <w:bCs/>
                                <w:noProof/>
                                <w:spacing w:val="5"/>
                              </w:rPr>
                              <w:t>sulit</w:t>
                            </w:r>
                            <w:r w:rsidRPr="00DB2154">
                              <w:rPr>
                                <w:rFonts w:eastAsia="Times New Roman"/>
                                <w:noProof/>
                                <w:spacing w:val="5"/>
                              </w:rPr>
                              <w:t xml:space="preserve">. </w:t>
                            </w:r>
                          </w:p>
                          <w:bookmarkEnd w:id="2"/>
                          <w:p w14:paraId="064B931A" w14:textId="77777777" w:rsidR="00DB2154" w:rsidRPr="00DB2154" w:rsidRDefault="00DB2154" w:rsidP="00DB2154">
                            <w:pPr>
                              <w:spacing w:after="240" w:line="360" w:lineRule="auto"/>
                              <w:rPr>
                                <w:rFonts w:eastAsia="Times New Roman"/>
                                <w:spacing w:val="5"/>
                              </w:rPr>
                            </w:pPr>
                          </w:p>
                          <w:p w14:paraId="1C56F0CA" w14:textId="77777777" w:rsidR="00DB2154" w:rsidRPr="00DB2154" w:rsidRDefault="00DB2154" w:rsidP="00DB2154">
                            <w:pPr>
                              <w:spacing w:after="240" w:line="360" w:lineRule="auto"/>
                              <w:rPr>
                                <w:rFonts w:eastAsia="Times New Roman"/>
                                <w:spacing w:val="5"/>
                              </w:rPr>
                            </w:pPr>
                          </w:p>
                          <w:p w14:paraId="4E602C88" w14:textId="77777777" w:rsidR="00DB2154" w:rsidRPr="00DB2154" w:rsidRDefault="00DB2154" w:rsidP="00DB2154">
                            <w:pPr>
                              <w:spacing w:after="240" w:line="360" w:lineRule="auto"/>
                              <w:rPr>
                                <w:rFonts w:eastAsia="Times New Roman"/>
                                <w:spacing w:val="5"/>
                              </w:rPr>
                            </w:pPr>
                          </w:p>
                          <w:p w14:paraId="5A992B41" w14:textId="77777777" w:rsidR="00DB2154" w:rsidRPr="00DB2154" w:rsidRDefault="00DB2154" w:rsidP="00DB2154">
                            <w:pPr>
                              <w:spacing w:after="240" w:line="360" w:lineRule="auto"/>
                              <w:rPr>
                                <w:rFonts w:eastAsia="Times New Roman"/>
                                <w:spacing w:val="5"/>
                              </w:rPr>
                            </w:pPr>
                          </w:p>
                          <w:p w14:paraId="411D5240" w14:textId="77777777" w:rsidR="00DB2154" w:rsidRPr="00DB2154" w:rsidRDefault="00DB2154" w:rsidP="00DB2154">
                            <w:pPr>
                              <w:spacing w:after="240" w:line="360" w:lineRule="auto"/>
                              <w:rPr>
                                <w:rFonts w:eastAsia="Times New Roman"/>
                                <w:spacing w:val="5"/>
                              </w:rPr>
                            </w:pPr>
                          </w:p>
                          <w:p w14:paraId="1CE941D6" w14:textId="77777777" w:rsidR="00DB2154" w:rsidRPr="00DB2154" w:rsidRDefault="00DB2154" w:rsidP="00DB2154">
                            <w:pPr>
                              <w:spacing w:after="240" w:line="360" w:lineRule="auto"/>
                              <w:rPr>
                                <w:rFonts w:eastAsia="Times New Roman"/>
                                <w:b/>
                                <w:bCs/>
                                <w:caps/>
                                <w:spacing w:val="5"/>
                              </w:rPr>
                            </w:pPr>
                          </w:p>
                          <w:p w14:paraId="3B8F6763" w14:textId="77777777" w:rsidR="00DB2154" w:rsidRPr="00807A2C" w:rsidRDefault="00DB2154" w:rsidP="00DB21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B2DFD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63.4pt;margin-top:114.35pt;width:414.6pt;height:104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">
                <v:textbox>
                  <w:txbxContent>
                    <w:p w14:paraId="3BBABF59" w14:textId="2AE5BD34" w:rsidR="00DB2154" w:rsidRPr="00DB2154" w:rsidRDefault="00DB2154" w:rsidP="00DB2154">
                      <w:pPr>
                        <w:spacing w:after="240" w:afterAutospacing="1"/>
                        <w:ind w:firstLine="0"/>
                        <w:rPr>
                          <w:rFonts w:eastAsia="Times New Roman"/>
                          <w:noProof/>
                          <w:spacing w:val="5"/>
                        </w:rPr>
                      </w:pPr>
                      <w:bookmarkStart w:id="59" w:name="_Hlk88941836"/>
                      <w:r>
                        <w:rPr>
                          <w:noProof/>
                        </w:rPr>
                        <w:t xml:space="preserve">Penyelidik </w:t>
                      </w:r>
                      <w:r w:rsidR="00B516D1">
                        <w:rPr>
                          <w:noProof/>
                        </w:rPr>
                        <w:t xml:space="preserve">bernama </w:t>
                      </w:r>
                      <w:r>
                        <w:rPr>
                          <w:noProof/>
                        </w:rPr>
                        <w:t xml:space="preserve">Muhd Abdul Hadi bin Johari (P112759) merupakan </w:t>
                      </w:r>
                      <w:r w:rsidR="00B516D1">
                        <w:rPr>
                          <w:noProof/>
                        </w:rPr>
                        <w:t>pelajar</w:t>
                      </w:r>
                      <w:r>
                        <w:rPr>
                          <w:noProof/>
                        </w:rPr>
                        <w:t xml:space="preserve"> PhD di Universiti Kebangsaan Malaysia dalam bidang Antropologi dan Sosiologi. Servei </w:t>
                      </w:r>
                      <w:r w:rsidRPr="00DB2154">
                        <w:rPr>
                          <w:rFonts w:eastAsia="Times New Roman"/>
                          <w:noProof/>
                          <w:spacing w:val="5"/>
                        </w:rPr>
                        <w:t>EDTM</w:t>
                      </w:r>
                      <w:r>
                        <w:rPr>
                          <w:rFonts w:eastAsia="Times New Roman"/>
                          <w:i/>
                          <w:iCs/>
                          <w:noProof/>
                          <w:spacing w:val="5"/>
                        </w:rPr>
                        <w:t xml:space="preserve"> </w:t>
                      </w:r>
                      <w:r w:rsidRPr="00DB2154">
                        <w:rPr>
                          <w:rFonts w:eastAsia="Times New Roman"/>
                          <w:noProof/>
                          <w:spacing w:val="5"/>
                        </w:rPr>
                        <w:t>ini dikeluarkan</w:t>
                      </w:r>
                      <w:r w:rsidRPr="00EB6819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untuk mendapatkan maklumat tentang </w:t>
                      </w:r>
                      <w:r w:rsidR="00B516D1">
                        <w:rPr>
                          <w:noProof/>
                        </w:rPr>
                        <w:t xml:space="preserve">pilihan program bandar sihat </w:t>
                      </w:r>
                      <w:r w:rsidRPr="00DB2154">
                        <w:rPr>
                          <w:rFonts w:eastAsia="Times New Roman"/>
                          <w:noProof/>
                          <w:spacing w:val="5"/>
                        </w:rPr>
                        <w:t xml:space="preserve"> </w:t>
                      </w:r>
                      <w:r w:rsidR="00B516D1">
                        <w:rPr>
                          <w:rFonts w:eastAsia="Times New Roman"/>
                          <w:noProof/>
                          <w:spacing w:val="5"/>
                        </w:rPr>
                        <w:t xml:space="preserve">yang dipilih untuk </w:t>
                      </w:r>
                      <w:r w:rsidR="00B516D1" w:rsidRPr="00663EA7">
                        <w:rPr>
                          <w:noProof/>
                        </w:rPr>
                        <w:t>peranan mengurangkan risiko NCD</w:t>
                      </w:r>
                      <w:r w:rsidR="00B516D1">
                        <w:rPr>
                          <w:noProof/>
                        </w:rPr>
                        <w:t>,</w:t>
                      </w:r>
                      <w:r w:rsidR="00B516D1" w:rsidRPr="00663EA7">
                        <w:rPr>
                          <w:noProof/>
                        </w:rPr>
                        <w:t xml:space="preserve"> dengan </w:t>
                      </w:r>
                      <w:r w:rsidR="00B516D1" w:rsidRPr="00B516D1">
                        <w:rPr>
                          <w:i/>
                          <w:iCs/>
                          <w:noProof/>
                        </w:rPr>
                        <w:t>Wellness Hub</w:t>
                      </w:r>
                      <w:r w:rsidR="00B516D1" w:rsidRPr="00663EA7">
                        <w:rPr>
                          <w:noProof/>
                        </w:rPr>
                        <w:t xml:space="preserve"> Bangi dan Batu Pahat sebagai kajian kes. </w:t>
                      </w:r>
                      <w:r w:rsidRPr="00DB2154">
                        <w:rPr>
                          <w:rFonts w:eastAsia="Times New Roman"/>
                          <w:noProof/>
                          <w:spacing w:val="5"/>
                        </w:rPr>
                        <w:t>Penyelidik memohon jasa baik Tuan</w:t>
                      </w:r>
                      <w:r w:rsidR="00B516D1">
                        <w:rPr>
                          <w:rFonts w:eastAsia="Times New Roman"/>
                          <w:noProof/>
                          <w:spacing w:val="5"/>
                        </w:rPr>
                        <w:t>/</w:t>
                      </w:r>
                      <w:r w:rsidRPr="00DB2154">
                        <w:rPr>
                          <w:rFonts w:eastAsia="Times New Roman"/>
                          <w:noProof/>
                          <w:spacing w:val="5"/>
                        </w:rPr>
                        <w:t xml:space="preserve">Puan untuk menjawab kesemua soalan-soalan ini. Segala maklumat yang diberikan adalah </w:t>
                      </w:r>
                      <w:r w:rsidRPr="00DB2154">
                        <w:rPr>
                          <w:rFonts w:eastAsia="Times New Roman"/>
                          <w:b/>
                          <w:bCs/>
                          <w:noProof/>
                          <w:spacing w:val="5"/>
                        </w:rPr>
                        <w:t>sulit</w:t>
                      </w:r>
                      <w:r w:rsidRPr="00DB2154">
                        <w:rPr>
                          <w:rFonts w:eastAsia="Times New Roman"/>
                          <w:noProof/>
                          <w:spacing w:val="5"/>
                        </w:rPr>
                        <w:t xml:space="preserve">. </w:t>
                      </w:r>
                    </w:p>
                    <w:bookmarkEnd w:id="59"/>
                    <w:p w14:paraId="064B931A" w14:textId="77777777" w:rsidR="00DB2154" w:rsidRPr="00DB2154" w:rsidRDefault="00DB2154" w:rsidP="00DB2154">
                      <w:pPr>
                        <w:spacing w:after="240" w:line="360" w:lineRule="auto"/>
                        <w:rPr>
                          <w:rFonts w:eastAsia="Times New Roman"/>
                          <w:spacing w:val="5"/>
                        </w:rPr>
                      </w:pPr>
                    </w:p>
                    <w:p w14:paraId="1C56F0CA" w14:textId="77777777" w:rsidR="00DB2154" w:rsidRPr="00DB2154" w:rsidRDefault="00DB2154" w:rsidP="00DB2154">
                      <w:pPr>
                        <w:spacing w:after="240" w:line="360" w:lineRule="auto"/>
                        <w:rPr>
                          <w:rFonts w:eastAsia="Times New Roman"/>
                          <w:spacing w:val="5"/>
                        </w:rPr>
                      </w:pPr>
                    </w:p>
                    <w:p w14:paraId="4E602C88" w14:textId="77777777" w:rsidR="00DB2154" w:rsidRPr="00DB2154" w:rsidRDefault="00DB2154" w:rsidP="00DB2154">
                      <w:pPr>
                        <w:spacing w:after="240" w:line="360" w:lineRule="auto"/>
                        <w:rPr>
                          <w:rFonts w:eastAsia="Times New Roman"/>
                          <w:spacing w:val="5"/>
                        </w:rPr>
                      </w:pPr>
                    </w:p>
                    <w:p w14:paraId="5A992B41" w14:textId="77777777" w:rsidR="00DB2154" w:rsidRPr="00DB2154" w:rsidRDefault="00DB2154" w:rsidP="00DB2154">
                      <w:pPr>
                        <w:spacing w:after="240" w:line="360" w:lineRule="auto"/>
                        <w:rPr>
                          <w:rFonts w:eastAsia="Times New Roman"/>
                          <w:spacing w:val="5"/>
                        </w:rPr>
                      </w:pPr>
                    </w:p>
                    <w:p w14:paraId="411D5240" w14:textId="77777777" w:rsidR="00DB2154" w:rsidRPr="00DB2154" w:rsidRDefault="00DB2154" w:rsidP="00DB2154">
                      <w:pPr>
                        <w:spacing w:after="240" w:line="360" w:lineRule="auto"/>
                        <w:rPr>
                          <w:rFonts w:eastAsia="Times New Roman"/>
                          <w:spacing w:val="5"/>
                        </w:rPr>
                      </w:pPr>
                    </w:p>
                    <w:p w14:paraId="1CE941D6" w14:textId="77777777" w:rsidR="00DB2154" w:rsidRPr="00DB2154" w:rsidRDefault="00DB2154" w:rsidP="00DB2154">
                      <w:pPr>
                        <w:spacing w:after="240" w:line="360" w:lineRule="auto"/>
                        <w:rPr>
                          <w:rFonts w:eastAsia="Times New Roman"/>
                          <w:b/>
                          <w:bCs/>
                          <w:caps/>
                          <w:spacing w:val="5"/>
                        </w:rPr>
                      </w:pPr>
                    </w:p>
                    <w:p w14:paraId="3B8F6763" w14:textId="77777777" w:rsidR="00DB2154" w:rsidRPr="00807A2C" w:rsidRDefault="00DB2154" w:rsidP="00DB2154"/>
                  </w:txbxContent>
                </v:textbox>
                <w10:wrap anchorx="margin"/>
              </v:shape>
            </w:pict>
          </mc:Fallback>
        </mc:AlternateContent>
      </w:r>
      <w:r w:rsidRPr="00DB2154">
        <w:rPr>
          <w:rFonts w:eastAsia="Calibri"/>
          <w:noProof/>
          <w:lang w:val="en-US"/>
        </w:rPr>
        <w:drawing>
          <wp:inline distT="0" distB="0" distL="0" distR="0" wp14:anchorId="4A89C781" wp14:editId="22B77822">
            <wp:extent cx="2346960" cy="146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8B9B1" w14:textId="77777777" w:rsidR="00DB2154" w:rsidRPr="00DB2154" w:rsidRDefault="00DB2154" w:rsidP="00DB2154">
      <w:pPr>
        <w:spacing w:after="200"/>
        <w:ind w:firstLine="0"/>
        <w:rPr>
          <w:rFonts w:eastAsia="Calibri"/>
          <w:lang w:val="en-US"/>
        </w:rPr>
      </w:pPr>
    </w:p>
    <w:p w14:paraId="6A18A6D2" w14:textId="77777777" w:rsidR="00DB2154" w:rsidRPr="00DB2154" w:rsidRDefault="00DB2154" w:rsidP="00DB2154">
      <w:pPr>
        <w:spacing w:after="200"/>
        <w:ind w:firstLine="0"/>
        <w:rPr>
          <w:rFonts w:eastAsia="Calibri"/>
          <w:lang w:val="en-US"/>
        </w:rPr>
      </w:pPr>
    </w:p>
    <w:p w14:paraId="4EC4B93A" w14:textId="77777777" w:rsidR="00DB2154" w:rsidRPr="00DB2154" w:rsidRDefault="00DB2154" w:rsidP="00DB2154">
      <w:pPr>
        <w:spacing w:after="200"/>
        <w:ind w:firstLine="0"/>
        <w:rPr>
          <w:rFonts w:eastAsia="Calibri"/>
          <w:lang w:val="en-US"/>
        </w:rPr>
      </w:pPr>
    </w:p>
    <w:p w14:paraId="022A9AF6" w14:textId="77777777" w:rsidR="00EE59DF" w:rsidRDefault="00EE59DF" w:rsidP="00DB2154">
      <w:pPr>
        <w:spacing w:after="200"/>
        <w:ind w:firstLine="0"/>
        <w:rPr>
          <w:rFonts w:eastAsia="Calibri"/>
          <w:lang w:val="en-US"/>
        </w:rPr>
      </w:pPr>
    </w:p>
    <w:p w14:paraId="44323528" w14:textId="7CE1353F" w:rsidR="00DB2154" w:rsidRPr="00DB2154" w:rsidRDefault="00DB2154" w:rsidP="00DB2154">
      <w:pPr>
        <w:spacing w:after="200"/>
        <w:ind w:firstLine="0"/>
        <w:rPr>
          <w:rFonts w:eastAsia="Calibri"/>
          <w:lang w:val="en-US"/>
        </w:rPr>
      </w:pPr>
      <w:r w:rsidRPr="00DB2154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862C7" wp14:editId="52424F7F">
                <wp:simplePos x="0" y="0"/>
                <wp:positionH relativeFrom="column">
                  <wp:posOffset>4445</wp:posOffset>
                </wp:positionH>
                <wp:positionV relativeFrom="paragraph">
                  <wp:posOffset>125730</wp:posOffset>
                </wp:positionV>
                <wp:extent cx="2583180" cy="327660"/>
                <wp:effectExtent l="11430" t="6985" r="5715" b="8255"/>
                <wp:wrapNone/>
                <wp:docPr id="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8D4D" w14:textId="77777777" w:rsidR="00DB2154" w:rsidRPr="00D01462" w:rsidRDefault="00DB2154" w:rsidP="00B516D1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D01462">
                              <w:rPr>
                                <w:b/>
                                <w:bCs/>
                              </w:rPr>
                              <w:t>Arahan: Sila jawab semua soalan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862C7" id="Text Box 91" o:spid="_x0000_s1027" type="#_x0000_t202" style="position:absolute;left:0;text-align:left;margin-left:.35pt;margin-top:9.9pt;width:203.4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">
                <v:textbox>
                  <w:txbxContent>
                    <w:p w14:paraId="0DAE8D4D" w14:textId="77777777" w:rsidR="00DB2154" w:rsidRPr="00D01462" w:rsidRDefault="00DB2154" w:rsidP="00B516D1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D01462">
                        <w:rPr>
                          <w:b/>
                          <w:bCs/>
                        </w:rPr>
                        <w:t>Arahan: Sila jawab semua soalan</w:t>
                      </w:r>
                    </w:p>
                  </w:txbxContent>
                </v:textbox>
              </v:shape>
            </w:pict>
          </mc:Fallback>
        </mc:AlternateContent>
      </w:r>
    </w:p>
    <w:p w14:paraId="552E182C" w14:textId="77777777" w:rsidR="00DB2154" w:rsidRPr="00DB2154" w:rsidRDefault="00DB2154" w:rsidP="00DB2154">
      <w:pPr>
        <w:spacing w:after="200"/>
        <w:ind w:firstLine="0"/>
        <w:rPr>
          <w:rFonts w:eastAsia="Calibri"/>
          <w:b/>
          <w:bCs/>
          <w:lang w:val="en-US"/>
        </w:rPr>
      </w:pPr>
      <w:bookmarkStart w:id="3" w:name="_Hlk88028954"/>
    </w:p>
    <w:p w14:paraId="21A86EA0" w14:textId="77777777" w:rsidR="006316E9" w:rsidRDefault="006316E9" w:rsidP="00DB2154">
      <w:pPr>
        <w:spacing w:after="100" w:afterAutospacing="1"/>
        <w:ind w:firstLine="0"/>
        <w:contextualSpacing/>
        <w:rPr>
          <w:rFonts w:eastAsia="Times New Roman" w:cs="Arial"/>
          <w:b/>
          <w:bCs/>
          <w:szCs w:val="22"/>
        </w:rPr>
      </w:pPr>
    </w:p>
    <w:p w14:paraId="64622540" w14:textId="652A4510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b/>
          <w:bCs/>
          <w:szCs w:val="22"/>
        </w:rPr>
      </w:pPr>
      <w:r w:rsidRPr="00DB2154">
        <w:rPr>
          <w:rFonts w:eastAsia="Times New Roman" w:cs="Arial"/>
          <w:b/>
          <w:bCs/>
          <w:szCs w:val="22"/>
        </w:rPr>
        <w:t>BAHAGIAN I: SOSIODEMOGRAFI</w:t>
      </w:r>
    </w:p>
    <w:p w14:paraId="243BFD37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b/>
          <w:bCs/>
          <w:szCs w:val="22"/>
        </w:rPr>
      </w:pPr>
      <w:r w:rsidRPr="00DB2154">
        <w:rPr>
          <w:rFonts w:eastAsia="Times New Roman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0A7DB" wp14:editId="2F646BE7">
                <wp:simplePos x="0" y="0"/>
                <wp:positionH relativeFrom="column">
                  <wp:posOffset>1033145</wp:posOffset>
                </wp:positionH>
                <wp:positionV relativeFrom="paragraph">
                  <wp:posOffset>162560</wp:posOffset>
                </wp:positionV>
                <wp:extent cx="259080" cy="220980"/>
                <wp:effectExtent l="11430" t="13970" r="5715" b="12700"/>
                <wp:wrapNone/>
                <wp:docPr id="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212E0" w14:textId="77777777" w:rsidR="00DB2154" w:rsidRDefault="00DB2154" w:rsidP="00DB2154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0A7DB" id="Text Box 96" o:spid="_x0000_s1028" type="#_x0000_t202" style="position:absolute;left:0;text-align:left;margin-left:81.35pt;margin-top:12.8pt;width:20.4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">
                <v:textbox>
                  <w:txbxContent>
                    <w:p w14:paraId="5D4212E0" w14:textId="77777777" w:rsidR="00DB2154" w:rsidRDefault="00DB2154" w:rsidP="00DB2154">
                      <w:pPr>
                        <w:jc w:val="center"/>
                      </w:pPr>
                      <w: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2C6DEF36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r w:rsidRPr="00DB2154">
        <w:rPr>
          <w:rFonts w:eastAsia="Times New Roman" w:cs="Arial"/>
          <w:szCs w:val="22"/>
        </w:rPr>
        <w:t>Sila isi tandakan        . Pilih jawapan yang sesuai dengan anda sahaja.</w:t>
      </w:r>
    </w:p>
    <w:p w14:paraId="107EC85B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</w:p>
    <w:p w14:paraId="6AD90773" w14:textId="02607CF3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r w:rsidRPr="00DB2154">
        <w:rPr>
          <w:rFonts w:eastAsia="Times New Roman" w:cs="Arial"/>
          <w:szCs w:val="22"/>
        </w:rPr>
        <w:t>1. Umur</w:t>
      </w:r>
      <w:r w:rsidR="00560DF8">
        <w:rPr>
          <w:rFonts w:eastAsia="Times New Roman" w:cs="Arial"/>
          <w:szCs w:val="22"/>
        </w:rPr>
        <w:t>:</w:t>
      </w:r>
    </w:p>
    <w:p w14:paraId="22FFB00E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</w:p>
    <w:tbl>
      <w:tblPr>
        <w:tblStyle w:val="TableGrid14"/>
        <w:tblW w:w="6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1901"/>
        <w:gridCol w:w="270"/>
        <w:gridCol w:w="425"/>
        <w:gridCol w:w="1417"/>
        <w:gridCol w:w="284"/>
        <w:gridCol w:w="425"/>
        <w:gridCol w:w="1559"/>
      </w:tblGrid>
      <w:tr w:rsidR="00EE59DF" w:rsidRPr="00DB2154" w14:paraId="284C9AF2" w14:textId="77777777" w:rsidTr="00EE59DF">
        <w:tc>
          <w:tcPr>
            <w:tcW w:w="410" w:type="dxa"/>
          </w:tcPr>
          <w:p w14:paraId="4611C481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  <w:bookmarkStart w:id="4" w:name="_Hlk172585131"/>
          </w:p>
        </w:tc>
        <w:tc>
          <w:tcPr>
            <w:tcW w:w="1901" w:type="dxa"/>
            <w:tcBorders>
              <w:right w:val="single" w:sz="4" w:space="0" w:color="auto"/>
            </w:tcBorders>
          </w:tcPr>
          <w:p w14:paraId="32AC6447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Bawah 20 tahun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FC259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1F9FE9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0465D61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26-30 tahun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8FA66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A2B02AF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F12AF24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36-40 tahun</w:t>
            </w:r>
          </w:p>
        </w:tc>
      </w:tr>
      <w:tr w:rsidR="00EE59DF" w:rsidRPr="00DB2154" w14:paraId="5F79A153" w14:textId="77777777" w:rsidTr="00EE59DF">
        <w:tc>
          <w:tcPr>
            <w:tcW w:w="410" w:type="dxa"/>
          </w:tcPr>
          <w:p w14:paraId="1DE10258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14:paraId="5C23A7EF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21-25 tahun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E5DFB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9983E12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0923B36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31-35 tahun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67E6D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F5D0672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CD1E01" w14:textId="77777777" w:rsidR="00EE59DF" w:rsidRPr="00DB2154" w:rsidRDefault="00EE59DF" w:rsidP="00DB2154">
            <w:pPr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41-45 tahun</w:t>
            </w:r>
          </w:p>
        </w:tc>
      </w:tr>
    </w:tbl>
    <w:bookmarkEnd w:id="4"/>
    <w:p w14:paraId="582ECD22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r w:rsidRPr="00DB2154">
        <w:rPr>
          <w:rFonts w:eastAsia="Times New Roman" w:cs="Arial"/>
          <w:szCs w:val="22"/>
        </w:rPr>
        <w:t xml:space="preserve">  </w:t>
      </w:r>
    </w:p>
    <w:tbl>
      <w:tblPr>
        <w:tblStyle w:val="TableGrid14"/>
        <w:tblW w:w="2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843"/>
      </w:tblGrid>
      <w:tr w:rsidR="00EE59DF" w:rsidRPr="00DB2154" w14:paraId="64C6CA6F" w14:textId="77777777" w:rsidTr="00EE59DF">
        <w:tc>
          <w:tcPr>
            <w:tcW w:w="454" w:type="dxa"/>
          </w:tcPr>
          <w:p w14:paraId="0C26D1C6" w14:textId="77777777" w:rsidR="00EE59DF" w:rsidRPr="00DB2154" w:rsidRDefault="00EE59DF" w:rsidP="00A628A1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84A485C" w14:textId="550DA0D6" w:rsidR="00EE59DF" w:rsidRPr="00DB2154" w:rsidRDefault="00EE59DF" w:rsidP="00A628A1">
            <w:pPr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46-50</w:t>
            </w:r>
            <w:r w:rsidR="006316E9">
              <w:rPr>
                <w:rFonts w:eastAsia="Times New Roman" w:cs="Arial"/>
                <w:szCs w:val="22"/>
              </w:rPr>
              <w:t xml:space="preserve"> tahun</w:t>
            </w:r>
          </w:p>
        </w:tc>
      </w:tr>
      <w:tr w:rsidR="00EE59DF" w:rsidRPr="00DB2154" w14:paraId="24CD19AE" w14:textId="77777777" w:rsidTr="00EE59DF">
        <w:tc>
          <w:tcPr>
            <w:tcW w:w="454" w:type="dxa"/>
          </w:tcPr>
          <w:p w14:paraId="3950FC6F" w14:textId="77777777" w:rsidR="00EE59DF" w:rsidRPr="00DB2154" w:rsidRDefault="00EE59DF" w:rsidP="00A628A1">
            <w:pPr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2F10EAE" w14:textId="6ACC7FF5" w:rsidR="00EE59DF" w:rsidRPr="00DB2154" w:rsidRDefault="00EE59DF" w:rsidP="00A628A1">
            <w:pPr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 xml:space="preserve">51 </w:t>
            </w:r>
            <w:r w:rsidR="00404710">
              <w:rPr>
                <w:rFonts w:eastAsia="Times New Roman" w:cs="Arial"/>
                <w:szCs w:val="22"/>
              </w:rPr>
              <w:t xml:space="preserve">tahun </w:t>
            </w:r>
            <w:r w:rsidRPr="00DB2154">
              <w:rPr>
                <w:rFonts w:eastAsia="Times New Roman" w:cs="Arial"/>
                <w:szCs w:val="22"/>
              </w:rPr>
              <w:t>ke atas</w:t>
            </w:r>
          </w:p>
        </w:tc>
      </w:tr>
    </w:tbl>
    <w:p w14:paraId="213DCAEF" w14:textId="77777777" w:rsidR="00EE59DF" w:rsidRDefault="00EE59DF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</w:p>
    <w:p w14:paraId="16808558" w14:textId="24490B28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r w:rsidRPr="00DB2154">
        <w:rPr>
          <w:rFonts w:eastAsia="Times New Roman" w:cs="Arial"/>
          <w:szCs w:val="22"/>
        </w:rPr>
        <w:t>2. Jantina</w:t>
      </w:r>
      <w:r w:rsidR="00560DF8">
        <w:rPr>
          <w:rFonts w:eastAsia="Times New Roman" w:cs="Arial"/>
          <w:szCs w:val="22"/>
        </w:rPr>
        <w:t>:</w:t>
      </w:r>
    </w:p>
    <w:p w14:paraId="5B883B56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r w:rsidRPr="00DB2154">
        <w:rPr>
          <w:rFonts w:eastAsia="Times New Roman" w:cs="Arial"/>
          <w:szCs w:val="22"/>
        </w:rPr>
        <w:tab/>
      </w:r>
    </w:p>
    <w:tbl>
      <w:tblPr>
        <w:tblStyle w:val="TableGrid14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92"/>
        <w:gridCol w:w="709"/>
        <w:gridCol w:w="425"/>
        <w:gridCol w:w="1297"/>
      </w:tblGrid>
      <w:tr w:rsidR="00DB2154" w:rsidRPr="00DB2154" w14:paraId="196BD598" w14:textId="77777777" w:rsidTr="00446A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F31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bookmarkStart w:id="5" w:name="_Hlk105426550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9F253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Lelaki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2247B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3B8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445F0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Perempuan</w:t>
            </w:r>
          </w:p>
        </w:tc>
      </w:tr>
      <w:bookmarkEnd w:id="5"/>
    </w:tbl>
    <w:p w14:paraId="58EDD925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</w:p>
    <w:p w14:paraId="37B051BC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r w:rsidRPr="00DB2154">
        <w:rPr>
          <w:rFonts w:eastAsia="Times New Roman" w:cs="Arial"/>
          <w:szCs w:val="22"/>
        </w:rPr>
        <w:t>3. Bangsa</w:t>
      </w:r>
    </w:p>
    <w:p w14:paraId="023C655A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r w:rsidRPr="00DB2154">
        <w:rPr>
          <w:rFonts w:eastAsia="Times New Roman" w:cs="Arial"/>
          <w:szCs w:val="22"/>
        </w:rPr>
        <w:tab/>
      </w:r>
    </w:p>
    <w:tbl>
      <w:tblPr>
        <w:tblStyle w:val="TableGrid14"/>
        <w:tblW w:w="7825" w:type="dxa"/>
        <w:tblInd w:w="108" w:type="dxa"/>
        <w:tblLook w:val="04A0" w:firstRow="1" w:lastRow="0" w:firstColumn="1" w:lastColumn="0" w:noHBand="0" w:noVBand="1"/>
      </w:tblPr>
      <w:tblGrid>
        <w:gridCol w:w="426"/>
        <w:gridCol w:w="992"/>
        <w:gridCol w:w="283"/>
        <w:gridCol w:w="426"/>
        <w:gridCol w:w="708"/>
        <w:gridCol w:w="284"/>
        <w:gridCol w:w="425"/>
        <w:gridCol w:w="851"/>
        <w:gridCol w:w="283"/>
        <w:gridCol w:w="425"/>
        <w:gridCol w:w="1134"/>
        <w:gridCol w:w="1588"/>
      </w:tblGrid>
      <w:tr w:rsidR="00DB2154" w:rsidRPr="00DB2154" w14:paraId="07BFAD4A" w14:textId="77777777" w:rsidTr="008C37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EF2E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bookmarkStart w:id="6" w:name="_Hlk88858550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CAE7A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Melayu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E44FA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FAD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B260F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Cina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FC87E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8B5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CC6E9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India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7CCB6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2387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0E1D7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Lain-lain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4A8E2" w14:textId="717E0D92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  <w:bookmarkEnd w:id="6"/>
    </w:tbl>
    <w:p w14:paraId="1ADC9F2C" w14:textId="380018A5" w:rsidR="00EE59DF" w:rsidRPr="007F6126" w:rsidRDefault="00EE59DF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</w:p>
    <w:p w14:paraId="7CC51792" w14:textId="77777777" w:rsidR="00EE59DF" w:rsidRDefault="00EE59DF" w:rsidP="00DB2154">
      <w:pPr>
        <w:spacing w:after="100" w:afterAutospacing="1"/>
        <w:ind w:firstLine="0"/>
        <w:contextualSpacing/>
        <w:rPr>
          <w:rFonts w:eastAsia="Calibri"/>
          <w:lang w:val="en-US"/>
        </w:rPr>
      </w:pPr>
    </w:p>
    <w:p w14:paraId="257457C9" w14:textId="29F024EB" w:rsidR="00DB2154" w:rsidRPr="00DB2154" w:rsidRDefault="00DB2154" w:rsidP="00DB2154">
      <w:pPr>
        <w:spacing w:after="100" w:afterAutospacing="1"/>
        <w:ind w:firstLine="0"/>
        <w:contextualSpacing/>
        <w:rPr>
          <w:rFonts w:eastAsia="Calibri"/>
          <w:lang w:val="en-US"/>
        </w:rPr>
      </w:pPr>
      <w:r w:rsidRPr="00DB2154">
        <w:rPr>
          <w:rFonts w:eastAsia="Calibri"/>
          <w:lang w:val="en-US"/>
        </w:rPr>
        <w:t xml:space="preserve">4. </w:t>
      </w:r>
      <w:r w:rsidRPr="00DB2154">
        <w:rPr>
          <w:rFonts w:eastAsia="Calibri"/>
          <w:noProof/>
        </w:rPr>
        <w:t>Tahap Pendidikan</w:t>
      </w:r>
      <w:r w:rsidR="00560DF8" w:rsidRPr="00560DF8">
        <w:rPr>
          <w:rFonts w:eastAsia="Calibri"/>
          <w:noProof/>
        </w:rPr>
        <w:t>:</w:t>
      </w:r>
      <w:r w:rsidRPr="00DB2154">
        <w:rPr>
          <w:rFonts w:eastAsia="Calibri"/>
          <w:lang w:val="en-US"/>
        </w:rPr>
        <w:t xml:space="preserve"> </w:t>
      </w:r>
    </w:p>
    <w:p w14:paraId="7B5888EA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Calibri"/>
          <w:lang w:val="en-US"/>
        </w:rPr>
      </w:pPr>
    </w:p>
    <w:tbl>
      <w:tblPr>
        <w:tblStyle w:val="TableGrid15"/>
        <w:tblW w:w="7225" w:type="dxa"/>
        <w:tblLook w:val="04A0" w:firstRow="1" w:lastRow="0" w:firstColumn="1" w:lastColumn="0" w:noHBand="0" w:noVBand="1"/>
      </w:tblPr>
      <w:tblGrid>
        <w:gridCol w:w="383"/>
        <w:gridCol w:w="2164"/>
        <w:gridCol w:w="283"/>
        <w:gridCol w:w="426"/>
        <w:gridCol w:w="1275"/>
        <w:gridCol w:w="284"/>
        <w:gridCol w:w="425"/>
        <w:gridCol w:w="1985"/>
      </w:tblGrid>
      <w:tr w:rsidR="00DB2154" w:rsidRPr="00DB2154" w14:paraId="484289B0" w14:textId="77777777" w:rsidTr="00446A46">
        <w:trPr>
          <w:trHeight w:val="261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837B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5AC92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Sekolah Rendah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A414B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56F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83F56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SPM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2A22E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3AE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2534C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Sarjana Muda</w:t>
            </w:r>
          </w:p>
        </w:tc>
      </w:tr>
      <w:tr w:rsidR="00DB2154" w:rsidRPr="00DB2154" w14:paraId="421980FA" w14:textId="77777777" w:rsidTr="00446A4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12D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EE5D3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Sekolah Menengah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3BE9F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3FA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94BF9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STPM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4543D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9EA0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21A59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 xml:space="preserve">Sarjana </w:t>
            </w:r>
          </w:p>
        </w:tc>
      </w:tr>
      <w:tr w:rsidR="00DB2154" w:rsidRPr="00DB2154" w14:paraId="6102A17C" w14:textId="77777777" w:rsidTr="00446A4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CF2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A1FDC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PMR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4FCA3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827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1A02F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Diploma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B1A1E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23A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EF967" w14:textId="77777777" w:rsidR="00DB2154" w:rsidRPr="00DB2154" w:rsidRDefault="00DB2154" w:rsidP="00DB2154">
            <w:pPr>
              <w:spacing w:after="100" w:afterAutospacing="1"/>
              <w:rPr>
                <w:rFonts w:eastAsia="Times New Roman" w:cs="Arial"/>
                <w:noProof/>
                <w:szCs w:val="22"/>
              </w:rPr>
            </w:pPr>
            <w:r w:rsidRPr="00DB2154">
              <w:rPr>
                <w:rFonts w:eastAsia="Times New Roman" w:cs="Arial"/>
                <w:noProof/>
                <w:szCs w:val="22"/>
              </w:rPr>
              <w:t>PhD</w:t>
            </w:r>
          </w:p>
        </w:tc>
      </w:tr>
    </w:tbl>
    <w:p w14:paraId="435CC459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b/>
          <w:bCs/>
          <w:szCs w:val="22"/>
        </w:rPr>
      </w:pPr>
      <w:bookmarkStart w:id="7" w:name="_Hlk88861436"/>
      <w:bookmarkEnd w:id="3"/>
    </w:p>
    <w:p w14:paraId="58E56991" w14:textId="78FC613B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bookmarkStart w:id="8" w:name="_Hlk88861278"/>
      <w:r w:rsidRPr="00DB2154">
        <w:rPr>
          <w:rFonts w:eastAsia="Times New Roman" w:cs="Arial"/>
          <w:szCs w:val="22"/>
        </w:rPr>
        <w:t xml:space="preserve">5. </w:t>
      </w:r>
      <w:r w:rsidR="00B516D1">
        <w:rPr>
          <w:rFonts w:eastAsia="Times New Roman" w:cs="Arial"/>
          <w:szCs w:val="22"/>
        </w:rPr>
        <w:t>Sektor pekerjaan</w:t>
      </w:r>
      <w:r w:rsidR="00560DF8">
        <w:rPr>
          <w:rFonts w:eastAsia="Times New Roman" w:cs="Arial"/>
          <w:szCs w:val="22"/>
        </w:rPr>
        <w:t>:</w:t>
      </w:r>
    </w:p>
    <w:p w14:paraId="740FB458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</w:p>
    <w:tbl>
      <w:tblPr>
        <w:tblStyle w:val="TableGrid14"/>
        <w:tblW w:w="6804" w:type="dxa"/>
        <w:tblInd w:w="108" w:type="dxa"/>
        <w:tblLook w:val="04A0" w:firstRow="1" w:lastRow="0" w:firstColumn="1" w:lastColumn="0" w:noHBand="0" w:noVBand="1"/>
      </w:tblPr>
      <w:tblGrid>
        <w:gridCol w:w="421"/>
        <w:gridCol w:w="2556"/>
        <w:gridCol w:w="425"/>
        <w:gridCol w:w="426"/>
        <w:gridCol w:w="2976"/>
      </w:tblGrid>
      <w:tr w:rsidR="00DB2154" w:rsidRPr="00DB2154" w14:paraId="33B472D9" w14:textId="77777777" w:rsidTr="00446A46">
        <w:trPr>
          <w:trHeight w:val="2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778D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51F22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Kerajaan Persekutuan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83D10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CE5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BEBDD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Pihak Berkuasa Tempatan</w:t>
            </w:r>
          </w:p>
        </w:tc>
      </w:tr>
      <w:tr w:rsidR="00DB2154" w:rsidRPr="00DB2154" w14:paraId="2F3D8681" w14:textId="77777777" w:rsidTr="00446A4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886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7806B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Kerajaan Negeri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64424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68D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9A862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Badan Berkanun</w:t>
            </w:r>
          </w:p>
        </w:tc>
      </w:tr>
      <w:tr w:rsidR="00B516D1" w:rsidRPr="00DB2154" w14:paraId="327D3177" w14:textId="77777777" w:rsidTr="00B516D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E9F" w14:textId="77777777" w:rsidR="00B516D1" w:rsidRPr="00DB2154" w:rsidRDefault="00B516D1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E9D47" w14:textId="1F16CA14" w:rsidR="00B516D1" w:rsidRPr="00DB2154" w:rsidRDefault="00B516D1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Swasta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45328" w14:textId="77777777" w:rsidR="00B516D1" w:rsidRPr="00DB2154" w:rsidRDefault="00B516D1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F5E" w14:textId="77777777" w:rsidR="00B516D1" w:rsidRPr="00DB2154" w:rsidRDefault="00B516D1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FB12E" w14:textId="3DEE1398" w:rsidR="00B516D1" w:rsidRPr="00DB2154" w:rsidRDefault="00B516D1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NGO</w:t>
            </w:r>
          </w:p>
        </w:tc>
      </w:tr>
      <w:tr w:rsidR="00B516D1" w:rsidRPr="00DB2154" w14:paraId="16695CDB" w14:textId="77777777" w:rsidTr="00B516D1">
        <w:trPr>
          <w:gridAfter w:val="3"/>
          <w:wAfter w:w="3827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D18" w14:textId="77777777" w:rsidR="00B516D1" w:rsidRPr="00DB2154" w:rsidRDefault="00B516D1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FA350" w14:textId="5B75B695" w:rsidR="00B516D1" w:rsidRDefault="00B516D1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Lain-lain ___________</w:t>
            </w:r>
          </w:p>
        </w:tc>
      </w:tr>
      <w:bookmarkEnd w:id="7"/>
      <w:bookmarkEnd w:id="8"/>
    </w:tbl>
    <w:p w14:paraId="6371939D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</w:p>
    <w:p w14:paraId="1738DA16" w14:textId="133E8DC0" w:rsidR="00DB2154" w:rsidRPr="00DB2154" w:rsidRDefault="00560DF8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bookmarkStart w:id="9" w:name="_Hlk88861824"/>
      <w:r>
        <w:rPr>
          <w:rFonts w:eastAsia="Times New Roman" w:cs="Arial"/>
          <w:szCs w:val="22"/>
        </w:rPr>
        <w:t>6</w:t>
      </w:r>
      <w:r w:rsidR="00DB2154" w:rsidRPr="00DB2154">
        <w:rPr>
          <w:rFonts w:eastAsia="Times New Roman" w:cs="Arial"/>
          <w:szCs w:val="22"/>
        </w:rPr>
        <w:t xml:space="preserve">. </w:t>
      </w:r>
      <w:r w:rsidR="00B516D1">
        <w:rPr>
          <w:rFonts w:eastAsia="Times New Roman" w:cs="Arial"/>
          <w:szCs w:val="22"/>
        </w:rPr>
        <w:t>K</w:t>
      </w:r>
      <w:r w:rsidR="00DB2154" w:rsidRPr="00DB2154">
        <w:rPr>
          <w:rFonts w:eastAsia="Times New Roman" w:cs="Arial"/>
          <w:szCs w:val="22"/>
        </w:rPr>
        <w:t>umpulan perkhidmatan</w:t>
      </w:r>
      <w:r>
        <w:rPr>
          <w:rFonts w:eastAsia="Times New Roman" w:cs="Arial"/>
          <w:szCs w:val="22"/>
        </w:rPr>
        <w:t>:</w:t>
      </w:r>
    </w:p>
    <w:p w14:paraId="7A8536DC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bookmarkStart w:id="10" w:name="_Hlk88934515"/>
      <w:bookmarkEnd w:id="9"/>
    </w:p>
    <w:tbl>
      <w:tblPr>
        <w:tblStyle w:val="TableGrid1"/>
        <w:tblW w:w="5665" w:type="dxa"/>
        <w:tblLook w:val="04A0" w:firstRow="1" w:lastRow="0" w:firstColumn="1" w:lastColumn="0" w:noHBand="0" w:noVBand="1"/>
      </w:tblPr>
      <w:tblGrid>
        <w:gridCol w:w="421"/>
        <w:gridCol w:w="5244"/>
      </w:tblGrid>
      <w:tr w:rsidR="00560DF8" w:rsidRPr="00DB2154" w14:paraId="74B60D67" w14:textId="77777777" w:rsidTr="00560DF8">
        <w:trPr>
          <w:trHeight w:val="290"/>
        </w:trPr>
        <w:tc>
          <w:tcPr>
            <w:tcW w:w="421" w:type="dxa"/>
            <w:tcBorders>
              <w:right w:val="single" w:sz="4" w:space="0" w:color="auto"/>
            </w:tcBorders>
          </w:tcPr>
          <w:p w14:paraId="6396A1D0" w14:textId="77777777" w:rsidR="00560DF8" w:rsidRPr="00DB2154" w:rsidRDefault="00560DF8" w:rsidP="00DB2154">
            <w:pPr>
              <w:spacing w:after="100" w:afterAutospacing="1"/>
              <w:ind w:firstLine="0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A8733" w14:textId="4282D004" w:rsidR="00560DF8" w:rsidRPr="00DB2154" w:rsidRDefault="00560DF8" w:rsidP="00DB2154">
            <w:pPr>
              <w:spacing w:after="100" w:afterAutospacing="1"/>
              <w:ind w:firstLine="0"/>
              <w:contextualSpacing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Pengurusan atasan/tertinggi</w:t>
            </w:r>
          </w:p>
        </w:tc>
      </w:tr>
      <w:tr w:rsidR="00560DF8" w:rsidRPr="00DB2154" w14:paraId="15BA7B37" w14:textId="77777777" w:rsidTr="00560DF8">
        <w:trPr>
          <w:trHeight w:val="290"/>
        </w:trPr>
        <w:tc>
          <w:tcPr>
            <w:tcW w:w="421" w:type="dxa"/>
            <w:tcBorders>
              <w:right w:val="single" w:sz="4" w:space="0" w:color="auto"/>
            </w:tcBorders>
          </w:tcPr>
          <w:p w14:paraId="072D0C60" w14:textId="77777777" w:rsidR="00560DF8" w:rsidRPr="00DB2154" w:rsidRDefault="00560DF8" w:rsidP="00DB2154">
            <w:pPr>
              <w:spacing w:after="100" w:afterAutospacing="1"/>
              <w:ind w:firstLine="0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07E56" w14:textId="7CECBA5A" w:rsidR="00560DF8" w:rsidRPr="00DB2154" w:rsidRDefault="00560DF8" w:rsidP="00DB2154">
            <w:pPr>
              <w:spacing w:after="100" w:afterAutospacing="1"/>
              <w:ind w:firstLine="0"/>
              <w:contextualSpacing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Pengurusan dan profesional/eksekutif</w:t>
            </w:r>
          </w:p>
        </w:tc>
      </w:tr>
      <w:tr w:rsidR="00560DF8" w:rsidRPr="00DB2154" w14:paraId="43A42F2E" w14:textId="77777777" w:rsidTr="00560DF8">
        <w:trPr>
          <w:trHeight w:val="290"/>
        </w:trPr>
        <w:tc>
          <w:tcPr>
            <w:tcW w:w="421" w:type="dxa"/>
            <w:tcBorders>
              <w:right w:val="single" w:sz="4" w:space="0" w:color="auto"/>
            </w:tcBorders>
          </w:tcPr>
          <w:p w14:paraId="260420BB" w14:textId="77777777" w:rsidR="00560DF8" w:rsidRPr="00DB2154" w:rsidRDefault="00560DF8" w:rsidP="00DB2154">
            <w:pPr>
              <w:spacing w:after="100" w:afterAutospacing="1"/>
              <w:ind w:firstLine="0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861BB" w14:textId="327152E4" w:rsidR="00560DF8" w:rsidRPr="00DB2154" w:rsidRDefault="00560DF8" w:rsidP="00DB2154">
            <w:pPr>
              <w:spacing w:after="100" w:afterAutospacing="1"/>
              <w:ind w:firstLine="0"/>
              <w:contextualSpacing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Kumpulan sokongan/pelaksana/bukan eksekutif</w:t>
            </w:r>
          </w:p>
        </w:tc>
      </w:tr>
      <w:tr w:rsidR="00560DF8" w:rsidRPr="00DB2154" w14:paraId="14B8FDB8" w14:textId="77777777" w:rsidTr="00560DF8">
        <w:trPr>
          <w:trHeight w:val="290"/>
        </w:trPr>
        <w:tc>
          <w:tcPr>
            <w:tcW w:w="421" w:type="dxa"/>
            <w:tcBorders>
              <w:right w:val="single" w:sz="4" w:space="0" w:color="auto"/>
            </w:tcBorders>
          </w:tcPr>
          <w:p w14:paraId="2B3564A5" w14:textId="77777777" w:rsidR="00560DF8" w:rsidRPr="00DB2154" w:rsidRDefault="00560DF8" w:rsidP="00DB2154">
            <w:pPr>
              <w:spacing w:after="100" w:afterAutospacing="1"/>
              <w:ind w:firstLine="0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2E47C" w14:textId="3D5C1D6A" w:rsidR="00560DF8" w:rsidRPr="00DB2154" w:rsidRDefault="00560DF8" w:rsidP="00DB2154">
            <w:pPr>
              <w:spacing w:after="100" w:afterAutospacing="1"/>
              <w:ind w:firstLine="0"/>
              <w:contextualSpacing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Bekerja sendiri</w:t>
            </w:r>
          </w:p>
        </w:tc>
      </w:tr>
      <w:tr w:rsidR="00560DF8" w:rsidRPr="00DB2154" w14:paraId="0EEDDC92" w14:textId="77777777" w:rsidTr="00560DF8">
        <w:trPr>
          <w:trHeight w:val="290"/>
        </w:trPr>
        <w:tc>
          <w:tcPr>
            <w:tcW w:w="421" w:type="dxa"/>
            <w:tcBorders>
              <w:right w:val="single" w:sz="4" w:space="0" w:color="auto"/>
            </w:tcBorders>
          </w:tcPr>
          <w:p w14:paraId="6271742F" w14:textId="77777777" w:rsidR="00560DF8" w:rsidRPr="00DB2154" w:rsidRDefault="00560DF8" w:rsidP="00DB2154">
            <w:pPr>
              <w:spacing w:after="100" w:afterAutospacing="1"/>
              <w:ind w:firstLine="0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30791" w14:textId="75F22AF1" w:rsidR="00560DF8" w:rsidRPr="00DB2154" w:rsidRDefault="00560DF8" w:rsidP="00DB2154">
            <w:pPr>
              <w:spacing w:after="100" w:afterAutospacing="1"/>
              <w:ind w:firstLine="0"/>
              <w:contextualSpacing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Lain-lain ___________</w:t>
            </w:r>
          </w:p>
        </w:tc>
      </w:tr>
    </w:tbl>
    <w:p w14:paraId="12C16BC0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bookmarkStart w:id="11" w:name="_Hlk88843006"/>
      <w:bookmarkEnd w:id="10"/>
    </w:p>
    <w:p w14:paraId="214F687D" w14:textId="0CB936C4" w:rsidR="00DB2154" w:rsidRPr="00DB2154" w:rsidRDefault="00560DF8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7</w:t>
      </w:r>
      <w:r w:rsidR="00DB2154" w:rsidRPr="00DB2154">
        <w:rPr>
          <w:rFonts w:eastAsia="Times New Roman" w:cs="Arial"/>
          <w:szCs w:val="22"/>
        </w:rPr>
        <w:t xml:space="preserve">. Pendapatan </w:t>
      </w:r>
      <w:r w:rsidR="00DB2154" w:rsidRPr="00DB2154">
        <w:rPr>
          <w:rFonts w:eastAsia="Times New Roman" w:cs="Arial"/>
          <w:noProof/>
          <w:szCs w:val="22"/>
        </w:rPr>
        <w:t>sebulan isirumah?</w:t>
      </w:r>
    </w:p>
    <w:p w14:paraId="7E683EAD" w14:textId="77777777" w:rsidR="00DB2154" w:rsidRPr="00DB2154" w:rsidRDefault="00DB2154" w:rsidP="00DB2154">
      <w:pPr>
        <w:spacing w:after="100" w:afterAutospacing="1"/>
        <w:ind w:firstLine="0"/>
        <w:contextualSpacing/>
        <w:rPr>
          <w:rFonts w:eastAsia="Times New Roman" w:cs="Arial"/>
          <w:szCs w:val="22"/>
        </w:rPr>
      </w:pPr>
    </w:p>
    <w:tbl>
      <w:tblPr>
        <w:tblStyle w:val="TableGrid15"/>
        <w:tblW w:w="8359" w:type="dxa"/>
        <w:tblLook w:val="04A0" w:firstRow="1" w:lastRow="0" w:firstColumn="1" w:lastColumn="0" w:noHBand="0" w:noVBand="1"/>
      </w:tblPr>
      <w:tblGrid>
        <w:gridCol w:w="421"/>
        <w:gridCol w:w="2268"/>
        <w:gridCol w:w="283"/>
        <w:gridCol w:w="425"/>
        <w:gridCol w:w="2268"/>
        <w:gridCol w:w="284"/>
        <w:gridCol w:w="425"/>
        <w:gridCol w:w="1985"/>
      </w:tblGrid>
      <w:tr w:rsidR="00DB2154" w:rsidRPr="00DB2154" w14:paraId="53565A36" w14:textId="77777777" w:rsidTr="00446A46">
        <w:trPr>
          <w:trHeight w:val="301"/>
        </w:trPr>
        <w:tc>
          <w:tcPr>
            <w:tcW w:w="421" w:type="dxa"/>
            <w:tcBorders>
              <w:right w:val="single" w:sz="4" w:space="0" w:color="auto"/>
            </w:tcBorders>
          </w:tcPr>
          <w:p w14:paraId="003966B1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540E2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Kurang RM1,000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6FADD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2D390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2F13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RM3,001-RM5,000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9DE17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A11AB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5A48385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RM 7,0001-9,000</w:t>
            </w:r>
          </w:p>
        </w:tc>
      </w:tr>
      <w:tr w:rsidR="00DB2154" w:rsidRPr="00DB2154" w14:paraId="45D7D3E8" w14:textId="77777777" w:rsidTr="00446A46">
        <w:tc>
          <w:tcPr>
            <w:tcW w:w="421" w:type="dxa"/>
            <w:tcBorders>
              <w:right w:val="single" w:sz="4" w:space="0" w:color="auto"/>
            </w:tcBorders>
          </w:tcPr>
          <w:p w14:paraId="32CF9BBD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E7F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RM1,001-RM3,000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FA9FF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8FFF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D37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RM 5,001-RM7,000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148F6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EC2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C9B1DEC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RM 9,001 ke atas</w:t>
            </w:r>
          </w:p>
        </w:tc>
      </w:tr>
      <w:bookmarkEnd w:id="11"/>
    </w:tbl>
    <w:p w14:paraId="03E937B6" w14:textId="77777777" w:rsidR="00DB2154" w:rsidRPr="00DB2154" w:rsidRDefault="00DB2154" w:rsidP="00DB2154">
      <w:pPr>
        <w:ind w:firstLine="0"/>
        <w:rPr>
          <w:b/>
          <w:bCs/>
          <w:noProof/>
          <w:lang w:val="en-US"/>
        </w:rPr>
      </w:pPr>
    </w:p>
    <w:p w14:paraId="31E8AAC9" w14:textId="77777777" w:rsidR="00DB2154" w:rsidRPr="00DB2154" w:rsidRDefault="00DB2154" w:rsidP="00DB2154">
      <w:pPr>
        <w:ind w:firstLine="0"/>
        <w:rPr>
          <w:b/>
          <w:bCs/>
          <w:noProof/>
          <w:lang w:val="en-US"/>
        </w:rPr>
      </w:pPr>
    </w:p>
    <w:p w14:paraId="45ECB8E9" w14:textId="77777777" w:rsidR="00DB2154" w:rsidRPr="00DB2154" w:rsidRDefault="00DB2154" w:rsidP="00DB2154">
      <w:pPr>
        <w:ind w:firstLine="0"/>
        <w:rPr>
          <w:b/>
          <w:bCs/>
          <w:noProof/>
          <w:lang w:val="en-US"/>
        </w:rPr>
      </w:pPr>
      <w:r w:rsidRPr="00DB2154">
        <w:rPr>
          <w:b/>
          <w:bCs/>
          <w:noProof/>
          <w:lang w:val="en-US"/>
        </w:rPr>
        <w:t>BAHAGIAN II</w:t>
      </w:r>
    </w:p>
    <w:p w14:paraId="05A4EE74" w14:textId="77777777" w:rsidR="00DB2154" w:rsidRPr="00DB2154" w:rsidRDefault="00DB2154" w:rsidP="00560DF8">
      <w:pPr>
        <w:ind w:firstLine="0"/>
        <w:contextualSpacing/>
        <w:rPr>
          <w:noProof/>
          <w:lang w:val="en-US"/>
        </w:rPr>
      </w:pPr>
    </w:p>
    <w:p w14:paraId="235C9CA1" w14:textId="271D617A" w:rsidR="00DB2154" w:rsidRPr="00DB2154" w:rsidRDefault="000032EC" w:rsidP="000032EC">
      <w:pPr>
        <w:ind w:firstLine="0"/>
        <w:rPr>
          <w:b/>
          <w:bCs/>
          <w:noProof/>
          <w:lang w:val="en-US"/>
        </w:rPr>
      </w:pPr>
      <w:bookmarkStart w:id="12" w:name="_Hlk105427698"/>
      <w:r>
        <w:rPr>
          <w:b/>
          <w:bCs/>
          <w:noProof/>
          <w:lang w:val="en-US"/>
        </w:rPr>
        <w:t>i) Program kecergasan dan aktiviti fizikal</w:t>
      </w:r>
    </w:p>
    <w:p w14:paraId="32F180B7" w14:textId="77777777" w:rsidR="00DB2154" w:rsidRPr="00DB2154" w:rsidRDefault="00DB2154" w:rsidP="00DB2154">
      <w:pPr>
        <w:ind w:firstLine="0"/>
        <w:rPr>
          <w:b/>
          <w:bCs/>
          <w:noProof/>
          <w:lang w:val="en-US"/>
        </w:rPr>
      </w:pPr>
    </w:p>
    <w:p w14:paraId="75E3B71B" w14:textId="66DCB632" w:rsidR="00DB2154" w:rsidRPr="00DB2154" w:rsidRDefault="00560DF8" w:rsidP="00DB2154">
      <w:pPr>
        <w:ind w:firstLine="0"/>
        <w:rPr>
          <w:noProof/>
          <w:lang w:val="en-US"/>
        </w:rPr>
      </w:pPr>
      <w:r>
        <w:rPr>
          <w:noProof/>
          <w:lang w:val="en-US"/>
        </w:rPr>
        <w:t>8</w:t>
      </w:r>
      <w:r w:rsidR="00DB2154" w:rsidRPr="00DB2154">
        <w:rPr>
          <w:noProof/>
          <w:lang w:val="en-US"/>
        </w:rPr>
        <w:t xml:space="preserve">. </w:t>
      </w:r>
      <w:r w:rsidRPr="00560DF8">
        <w:rPr>
          <w:noProof/>
          <w:lang w:val="en-US"/>
        </w:rPr>
        <w:t xml:space="preserve">Adakah program kecergasan/aktiviti fizikal yang dijalankan di </w:t>
      </w:r>
      <w:bookmarkStart w:id="13" w:name="_Hlk169361814"/>
      <w:r w:rsidRPr="008C3709">
        <w:rPr>
          <w:i/>
          <w:iCs/>
          <w:noProof/>
          <w:lang w:val="en-US"/>
        </w:rPr>
        <w:t>W</w:t>
      </w:r>
      <w:r w:rsidR="008C3709" w:rsidRPr="008C3709">
        <w:rPr>
          <w:i/>
          <w:iCs/>
          <w:noProof/>
          <w:lang w:val="en-US"/>
        </w:rPr>
        <w:t>ellness Hub</w:t>
      </w:r>
      <w:r w:rsidRPr="00560DF8">
        <w:rPr>
          <w:noProof/>
          <w:lang w:val="en-US"/>
        </w:rPr>
        <w:t xml:space="preserve"> </w:t>
      </w:r>
      <w:bookmarkEnd w:id="13"/>
      <w:r w:rsidRPr="00560DF8">
        <w:rPr>
          <w:noProof/>
          <w:lang w:val="en-US"/>
        </w:rPr>
        <w:t>positif kepada anda?</w:t>
      </w:r>
    </w:p>
    <w:p w14:paraId="3BF483B7" w14:textId="77777777" w:rsidR="00DB2154" w:rsidRPr="00DB2154" w:rsidRDefault="00DB2154" w:rsidP="00DB2154">
      <w:pPr>
        <w:ind w:left="720" w:firstLine="0"/>
        <w:contextualSpacing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DB2154" w:rsidRPr="00DB2154" w14:paraId="5DCAE3B9" w14:textId="77777777" w:rsidTr="00446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587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1E9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0FD7A0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91C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7E45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</w:tbl>
    <w:p w14:paraId="4B8F150F" w14:textId="77777777" w:rsidR="00DB2154" w:rsidRPr="00DB2154" w:rsidRDefault="00DB2154" w:rsidP="00DB2154">
      <w:pPr>
        <w:ind w:firstLine="0"/>
        <w:rPr>
          <w:noProof/>
          <w:lang w:val="en-US"/>
        </w:rPr>
      </w:pPr>
    </w:p>
    <w:p w14:paraId="4B27CD05" w14:textId="687DBB48" w:rsidR="00DB2154" w:rsidRPr="00DB2154" w:rsidRDefault="00560DF8" w:rsidP="008C3709">
      <w:pPr>
        <w:ind w:firstLine="0"/>
        <w:rPr>
          <w:noProof/>
          <w:lang w:val="en-MY"/>
        </w:rPr>
      </w:pPr>
      <w:r>
        <w:rPr>
          <w:noProof/>
          <w:lang w:val="en-US"/>
        </w:rPr>
        <w:t>9</w:t>
      </w:r>
      <w:r w:rsidR="00DB2154" w:rsidRPr="00DB2154">
        <w:rPr>
          <w:noProof/>
          <w:lang w:val="en-US"/>
        </w:rPr>
        <w:t xml:space="preserve">. </w:t>
      </w:r>
      <w:r w:rsidRPr="00560DF8">
        <w:rPr>
          <w:noProof/>
          <w:lang w:val="en-MY"/>
        </w:rPr>
        <w:t xml:space="preserve">Adakah program kecergasan/aktiviti fizikal di </w:t>
      </w:r>
      <w:bookmarkStart w:id="14" w:name="_Hlk169361968"/>
      <w:r w:rsidR="008C3709" w:rsidRPr="008C3709">
        <w:rPr>
          <w:i/>
          <w:iCs/>
          <w:noProof/>
          <w:lang w:val="en-MY"/>
        </w:rPr>
        <w:t>Wellness Hub</w:t>
      </w:r>
      <w:r w:rsidR="008C3709" w:rsidRPr="008C3709">
        <w:rPr>
          <w:noProof/>
          <w:lang w:val="en-MY"/>
        </w:rPr>
        <w:t xml:space="preserve"> </w:t>
      </w:r>
      <w:bookmarkEnd w:id="14"/>
      <w:r w:rsidRPr="00560DF8">
        <w:rPr>
          <w:noProof/>
          <w:lang w:val="en-MY"/>
        </w:rPr>
        <w:t>berjaya mengurangkan obesiti?</w:t>
      </w:r>
    </w:p>
    <w:p w14:paraId="50F11A39" w14:textId="77777777" w:rsidR="00DB2154" w:rsidRPr="00DB2154" w:rsidRDefault="00DB2154" w:rsidP="00DB2154">
      <w:pPr>
        <w:ind w:left="720" w:firstLine="0"/>
        <w:contextualSpacing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DB2154" w:rsidRPr="00DB2154" w14:paraId="12FE2A41" w14:textId="77777777" w:rsidTr="00446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BA4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1BD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097D5C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A20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016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</w:tbl>
    <w:p w14:paraId="3BA7C66C" w14:textId="77777777" w:rsidR="00DB2154" w:rsidRPr="00DB2154" w:rsidRDefault="00DB2154" w:rsidP="00DB2154">
      <w:pPr>
        <w:ind w:firstLine="0"/>
        <w:rPr>
          <w:noProof/>
          <w:lang w:val="en-US"/>
        </w:rPr>
      </w:pPr>
    </w:p>
    <w:p w14:paraId="2E73E9AA" w14:textId="1DC88848" w:rsidR="00DB2154" w:rsidRPr="00DB2154" w:rsidRDefault="00560DF8" w:rsidP="00DB2154">
      <w:pPr>
        <w:ind w:firstLine="0"/>
        <w:rPr>
          <w:noProof/>
          <w:lang w:val="en-US"/>
        </w:rPr>
      </w:pPr>
      <w:r>
        <w:rPr>
          <w:noProof/>
          <w:lang w:val="en-US"/>
        </w:rPr>
        <w:t>10</w:t>
      </w:r>
      <w:r w:rsidR="00DB2154" w:rsidRPr="00DB2154">
        <w:rPr>
          <w:noProof/>
          <w:lang w:val="en-US"/>
        </w:rPr>
        <w:t xml:space="preserve">. </w:t>
      </w:r>
      <w:r w:rsidRPr="00560DF8">
        <w:rPr>
          <w:noProof/>
          <w:lang w:val="en-US"/>
        </w:rPr>
        <w:t xml:space="preserve">Adakah program kecergasan/aktiviti fizikal berjaya mengurangkan </w:t>
      </w:r>
      <w:r w:rsidR="00405F54">
        <w:rPr>
          <w:noProof/>
          <w:lang w:val="en-US"/>
        </w:rPr>
        <w:t>penyakit tidak berjangkit</w:t>
      </w:r>
      <w:r w:rsidRPr="00560DF8">
        <w:rPr>
          <w:noProof/>
          <w:lang w:val="en-US"/>
        </w:rPr>
        <w:t xml:space="preserve"> yang kronik?</w:t>
      </w:r>
    </w:p>
    <w:p w14:paraId="2FD7DCBA" w14:textId="77777777" w:rsidR="00DB2154" w:rsidRPr="00DB2154" w:rsidRDefault="00DB2154" w:rsidP="00DB2154">
      <w:pPr>
        <w:ind w:left="720" w:firstLine="0"/>
        <w:contextualSpacing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DB2154" w:rsidRPr="00DB2154" w14:paraId="0B3C65BC" w14:textId="77777777" w:rsidTr="00446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875E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bookmarkStart w:id="15" w:name="_Hlk172585360"/>
            <w:r w:rsidRPr="00DB2154">
              <w:rPr>
                <w:rFonts w:eastAsia="Times New Roman" w:cs="Arial"/>
                <w:szCs w:val="22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D2AE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D31329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D58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3D74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  <w:bookmarkEnd w:id="15"/>
    </w:tbl>
    <w:p w14:paraId="27178190" w14:textId="77777777" w:rsidR="00DB2154" w:rsidRPr="00DB2154" w:rsidRDefault="00DB2154" w:rsidP="00DB2154">
      <w:pPr>
        <w:ind w:firstLine="0"/>
        <w:rPr>
          <w:noProof/>
          <w:lang w:val="en-US"/>
        </w:rPr>
      </w:pPr>
    </w:p>
    <w:p w14:paraId="1B482871" w14:textId="77777777" w:rsidR="00EE59DF" w:rsidRDefault="00EE59DF" w:rsidP="00DB2154">
      <w:pPr>
        <w:ind w:firstLine="0"/>
        <w:rPr>
          <w:noProof/>
          <w:lang w:val="en-US"/>
        </w:rPr>
      </w:pPr>
      <w:bookmarkStart w:id="16" w:name="_Hlk172585058"/>
      <w:bookmarkStart w:id="17" w:name="_Hlk140412853"/>
    </w:p>
    <w:p w14:paraId="4BD247DB" w14:textId="5167EEFC" w:rsidR="00DB2154" w:rsidRDefault="00560DF8" w:rsidP="00DB2154">
      <w:pPr>
        <w:ind w:firstLine="0"/>
        <w:rPr>
          <w:noProof/>
          <w:lang w:val="en-US"/>
        </w:rPr>
      </w:pPr>
      <w:r>
        <w:rPr>
          <w:noProof/>
          <w:lang w:val="en-US"/>
        </w:rPr>
        <w:t>11</w:t>
      </w:r>
      <w:r w:rsidR="00DB2154" w:rsidRPr="00DB2154">
        <w:rPr>
          <w:noProof/>
          <w:lang w:val="en-US"/>
        </w:rPr>
        <w:t xml:space="preserve">. </w:t>
      </w:r>
      <w:r w:rsidRPr="00560DF8">
        <w:rPr>
          <w:noProof/>
          <w:lang w:val="en-US"/>
        </w:rPr>
        <w:t xml:space="preserve">Pelan bandar sihat bertujuan untuk memperkasakan kesihatan komuniti menerusi promosi kesihatan dan penglibatan yang menyeluruh bagi mengurangkan </w:t>
      </w:r>
      <w:bookmarkStart w:id="18" w:name="_Hlk169361885"/>
      <w:r w:rsidR="00405F54">
        <w:rPr>
          <w:noProof/>
          <w:lang w:val="en-US"/>
        </w:rPr>
        <w:t>penyakit tidak berjangkit</w:t>
      </w:r>
      <w:bookmarkEnd w:id="18"/>
      <w:r w:rsidRPr="00560DF8">
        <w:rPr>
          <w:noProof/>
          <w:lang w:val="en-US"/>
        </w:rPr>
        <w:t xml:space="preserve">. Adakah program kecergasan/aktiviti fizikal ini berjaya mengurangkan </w:t>
      </w:r>
      <w:r w:rsidR="00405F54">
        <w:rPr>
          <w:noProof/>
          <w:lang w:val="en-US"/>
        </w:rPr>
        <w:t>penyakit tidak berjangkit</w:t>
      </w:r>
      <w:r w:rsidRPr="00560DF8">
        <w:rPr>
          <w:noProof/>
          <w:lang w:val="en-US"/>
        </w:rPr>
        <w:t xml:space="preserve"> jika berada di bawah pelan bandar sihat?</w:t>
      </w:r>
    </w:p>
    <w:p w14:paraId="5F1DBAF3" w14:textId="77777777" w:rsidR="00EE59DF" w:rsidRDefault="00EE59DF" w:rsidP="00DB2154">
      <w:pPr>
        <w:ind w:firstLine="0"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EE59DF" w:rsidRPr="00DB2154" w14:paraId="15D3947E" w14:textId="77777777" w:rsidTr="00A62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D511" w14:textId="77777777" w:rsidR="00EE59DF" w:rsidRPr="00DB2154" w:rsidRDefault="00EE59DF" w:rsidP="00A628A1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C7D" w14:textId="77777777" w:rsidR="00EE59DF" w:rsidRPr="00DB2154" w:rsidRDefault="00EE59DF" w:rsidP="00A628A1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0A23E8" w14:textId="77777777" w:rsidR="00EE59DF" w:rsidRPr="00DB2154" w:rsidRDefault="00EE59DF" w:rsidP="00A628A1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5B8" w14:textId="77777777" w:rsidR="00EE59DF" w:rsidRPr="00DB2154" w:rsidRDefault="00EE59DF" w:rsidP="00A628A1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6E7" w14:textId="77777777" w:rsidR="00EE59DF" w:rsidRPr="00DB2154" w:rsidRDefault="00EE59DF" w:rsidP="00A628A1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</w:tbl>
    <w:p w14:paraId="269EA5D6" w14:textId="77777777" w:rsidR="00EE59DF" w:rsidRPr="00DB2154" w:rsidRDefault="00EE59DF" w:rsidP="00DB2154">
      <w:pPr>
        <w:ind w:firstLine="0"/>
        <w:rPr>
          <w:noProof/>
          <w:lang w:val="en-US"/>
        </w:rPr>
      </w:pPr>
    </w:p>
    <w:p w14:paraId="6A9A181D" w14:textId="77777777" w:rsidR="00EE59DF" w:rsidRDefault="00EE59DF" w:rsidP="000032EC">
      <w:pPr>
        <w:ind w:firstLine="0"/>
        <w:rPr>
          <w:noProof/>
          <w:lang w:val="en-US"/>
        </w:rPr>
      </w:pPr>
      <w:bookmarkStart w:id="19" w:name="_Hlk105427795"/>
      <w:bookmarkEnd w:id="12"/>
      <w:bookmarkEnd w:id="16"/>
      <w:bookmarkEnd w:id="17"/>
    </w:p>
    <w:p w14:paraId="0427B8BE" w14:textId="57DA3E6F" w:rsidR="00DB2154" w:rsidRPr="00DB2154" w:rsidRDefault="000032EC" w:rsidP="000032EC">
      <w:pPr>
        <w:ind w:firstLine="0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 xml:space="preserve">ii) </w:t>
      </w:r>
      <w:r w:rsidRPr="00DB2154">
        <w:rPr>
          <w:b/>
          <w:bCs/>
          <w:noProof/>
          <w:lang w:val="en-US"/>
        </w:rPr>
        <w:t>Program makan secara sihat</w:t>
      </w:r>
    </w:p>
    <w:p w14:paraId="02E6F8BD" w14:textId="77777777" w:rsidR="00DB2154" w:rsidRPr="00DB2154" w:rsidRDefault="00DB2154" w:rsidP="00DB2154">
      <w:pPr>
        <w:ind w:firstLine="0"/>
        <w:rPr>
          <w:b/>
          <w:bCs/>
          <w:noProof/>
          <w:lang w:val="en-US"/>
        </w:rPr>
      </w:pPr>
    </w:p>
    <w:p w14:paraId="71E12879" w14:textId="0DF56906" w:rsidR="00DB2154" w:rsidRPr="00DB2154" w:rsidRDefault="00DB2154" w:rsidP="00DB2154">
      <w:pPr>
        <w:ind w:firstLine="0"/>
        <w:rPr>
          <w:noProof/>
          <w:lang w:val="en-US"/>
        </w:rPr>
      </w:pPr>
      <w:r w:rsidRPr="00DB2154">
        <w:rPr>
          <w:noProof/>
          <w:lang w:val="en-US"/>
        </w:rPr>
        <w:t>1</w:t>
      </w:r>
      <w:r w:rsidR="008C3709">
        <w:rPr>
          <w:noProof/>
          <w:lang w:val="en-US"/>
        </w:rPr>
        <w:t>2</w:t>
      </w:r>
      <w:r w:rsidRPr="00DB2154">
        <w:rPr>
          <w:noProof/>
          <w:lang w:val="en-US"/>
        </w:rPr>
        <w:t xml:space="preserve">. </w:t>
      </w:r>
      <w:r w:rsidR="008C3709" w:rsidRPr="008C3709">
        <w:rPr>
          <w:noProof/>
          <w:lang w:val="en-US"/>
        </w:rPr>
        <w:t xml:space="preserve">Adakah program makan secara sihat yang dijalankan di </w:t>
      </w:r>
      <w:r w:rsidR="00405F54" w:rsidRPr="008C3709">
        <w:rPr>
          <w:i/>
          <w:iCs/>
          <w:noProof/>
          <w:lang w:val="en-MY"/>
        </w:rPr>
        <w:t>Wellness Hub</w:t>
      </w:r>
      <w:r w:rsidR="008C3709" w:rsidRPr="008C3709">
        <w:rPr>
          <w:noProof/>
          <w:lang w:val="en-US"/>
        </w:rPr>
        <w:t xml:space="preserve"> positif kepada anda?</w:t>
      </w:r>
    </w:p>
    <w:p w14:paraId="65DAA48A" w14:textId="77777777" w:rsidR="00DB2154" w:rsidRPr="00DB2154" w:rsidRDefault="00DB2154" w:rsidP="00DB2154">
      <w:pPr>
        <w:ind w:left="720" w:firstLine="0"/>
        <w:contextualSpacing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DB2154" w:rsidRPr="00DB2154" w14:paraId="67B029EC" w14:textId="77777777" w:rsidTr="00446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959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E6F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897D85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1EF2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CA2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</w:tbl>
    <w:p w14:paraId="6C452FFA" w14:textId="77777777" w:rsidR="00DB2154" w:rsidRPr="00DB2154" w:rsidRDefault="00DB2154" w:rsidP="00DB2154">
      <w:pPr>
        <w:ind w:firstLine="0"/>
        <w:rPr>
          <w:noProof/>
          <w:lang w:val="en-US"/>
        </w:rPr>
      </w:pPr>
    </w:p>
    <w:p w14:paraId="354E8394" w14:textId="1C05F521" w:rsidR="00DB2154" w:rsidRPr="00DB2154" w:rsidRDefault="00DB2154" w:rsidP="00DB2154">
      <w:pPr>
        <w:ind w:firstLine="0"/>
        <w:rPr>
          <w:noProof/>
          <w:lang w:val="en-US"/>
        </w:rPr>
      </w:pPr>
      <w:r w:rsidRPr="00DB2154">
        <w:rPr>
          <w:noProof/>
          <w:lang w:val="en-US"/>
        </w:rPr>
        <w:t>1</w:t>
      </w:r>
      <w:r w:rsidR="008C3709">
        <w:rPr>
          <w:noProof/>
          <w:lang w:val="en-US"/>
        </w:rPr>
        <w:t>3</w:t>
      </w:r>
      <w:r w:rsidRPr="00DB2154">
        <w:rPr>
          <w:noProof/>
          <w:lang w:val="en-US"/>
        </w:rPr>
        <w:t xml:space="preserve">. </w:t>
      </w:r>
      <w:r w:rsidR="008C3709" w:rsidRPr="008C3709">
        <w:rPr>
          <w:noProof/>
          <w:lang w:val="en-US"/>
        </w:rPr>
        <w:t xml:space="preserve">Adakah program makan secara sihat di </w:t>
      </w:r>
      <w:r w:rsidR="00405F54" w:rsidRPr="008C3709">
        <w:rPr>
          <w:i/>
          <w:iCs/>
          <w:noProof/>
          <w:lang w:val="en-MY"/>
        </w:rPr>
        <w:t>Wellness Hub</w:t>
      </w:r>
      <w:r w:rsidR="008C3709" w:rsidRPr="008C3709">
        <w:rPr>
          <w:noProof/>
          <w:lang w:val="en-US"/>
        </w:rPr>
        <w:t xml:space="preserve"> berjaya mempengaruhi anda untuk tidak mengambil makanan yang tidak sihat?</w:t>
      </w:r>
    </w:p>
    <w:p w14:paraId="201AA50D" w14:textId="77777777" w:rsidR="00DB2154" w:rsidRPr="00DB2154" w:rsidRDefault="00DB2154" w:rsidP="00DB2154">
      <w:pPr>
        <w:ind w:left="720" w:firstLine="0"/>
        <w:contextualSpacing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DB2154" w:rsidRPr="00DB2154" w14:paraId="32CA02AB" w14:textId="77777777" w:rsidTr="00446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6DC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62C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FF5E10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1F9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875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</w:tbl>
    <w:p w14:paraId="2CB37E85" w14:textId="77777777" w:rsidR="00DB2154" w:rsidRPr="00DB2154" w:rsidRDefault="00DB2154" w:rsidP="00DB2154">
      <w:pPr>
        <w:ind w:firstLine="0"/>
        <w:rPr>
          <w:noProof/>
          <w:lang w:val="en-US"/>
        </w:rPr>
      </w:pPr>
    </w:p>
    <w:p w14:paraId="7D097F3E" w14:textId="2C125DEE" w:rsidR="00DB2154" w:rsidRPr="00DB2154" w:rsidRDefault="00DB2154" w:rsidP="00DB2154">
      <w:pPr>
        <w:ind w:firstLine="0"/>
        <w:rPr>
          <w:noProof/>
          <w:lang w:val="en-US"/>
        </w:rPr>
      </w:pPr>
      <w:r w:rsidRPr="00DB2154">
        <w:rPr>
          <w:noProof/>
          <w:lang w:val="en-US"/>
        </w:rPr>
        <w:t>1</w:t>
      </w:r>
      <w:r w:rsidR="008C3709">
        <w:rPr>
          <w:noProof/>
          <w:lang w:val="en-US"/>
        </w:rPr>
        <w:t>4</w:t>
      </w:r>
      <w:r w:rsidRPr="00DB2154">
        <w:rPr>
          <w:noProof/>
          <w:lang w:val="en-US"/>
        </w:rPr>
        <w:t xml:space="preserve">. </w:t>
      </w:r>
      <w:r w:rsidR="008C3709" w:rsidRPr="008C3709">
        <w:rPr>
          <w:noProof/>
          <w:lang w:val="en-US"/>
        </w:rPr>
        <w:t xml:space="preserve">Adakah program makan secara sihat berjaya mengurangkan </w:t>
      </w:r>
      <w:r w:rsidR="00405F54">
        <w:rPr>
          <w:noProof/>
          <w:lang w:val="en-US"/>
        </w:rPr>
        <w:t>penyakit tidak berjangkit</w:t>
      </w:r>
      <w:r w:rsidR="008C3709" w:rsidRPr="008C3709">
        <w:rPr>
          <w:noProof/>
          <w:lang w:val="en-US"/>
        </w:rPr>
        <w:t xml:space="preserve"> yang kronik?</w:t>
      </w:r>
    </w:p>
    <w:p w14:paraId="70635FF0" w14:textId="77777777" w:rsidR="00DB2154" w:rsidRPr="00DB2154" w:rsidRDefault="00DB2154" w:rsidP="00DB2154">
      <w:pPr>
        <w:ind w:left="720" w:firstLine="0"/>
        <w:contextualSpacing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DB2154" w:rsidRPr="00DB2154" w14:paraId="0071BD24" w14:textId="77777777" w:rsidTr="00446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21D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9FA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9554AF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7C0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310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</w:tbl>
    <w:p w14:paraId="2671B6C4" w14:textId="77777777" w:rsidR="00DB2154" w:rsidRPr="00DB2154" w:rsidRDefault="00DB2154" w:rsidP="00DB2154">
      <w:pPr>
        <w:ind w:firstLine="0"/>
        <w:rPr>
          <w:noProof/>
          <w:lang w:val="en-US"/>
        </w:rPr>
      </w:pPr>
    </w:p>
    <w:p w14:paraId="2861D69D" w14:textId="0108575E" w:rsidR="00DB2154" w:rsidRDefault="008C3709" w:rsidP="00DB2154">
      <w:pPr>
        <w:ind w:firstLine="0"/>
        <w:rPr>
          <w:noProof/>
          <w:lang w:val="en-US"/>
        </w:rPr>
      </w:pPr>
      <w:r>
        <w:rPr>
          <w:noProof/>
          <w:lang w:val="en-US"/>
        </w:rPr>
        <w:t>15</w:t>
      </w:r>
      <w:r w:rsidR="00DB2154" w:rsidRPr="00DB2154">
        <w:rPr>
          <w:noProof/>
          <w:lang w:val="en-US"/>
        </w:rPr>
        <w:t xml:space="preserve">. </w:t>
      </w:r>
      <w:r w:rsidRPr="008C3709">
        <w:rPr>
          <w:noProof/>
          <w:lang w:val="en-US"/>
        </w:rPr>
        <w:t xml:space="preserve">Pelan bandar sihat bertujuan untuk memperkasakan kesihatan komuniti menerusi promosi kesihatan dan penglibatan yang menyeluruh bagi mengurangkan </w:t>
      </w:r>
      <w:r w:rsidR="00405F54">
        <w:rPr>
          <w:noProof/>
          <w:lang w:val="en-US"/>
        </w:rPr>
        <w:t>penyakit tidak berjangkit</w:t>
      </w:r>
      <w:r w:rsidRPr="008C3709">
        <w:rPr>
          <w:noProof/>
          <w:lang w:val="en-US"/>
        </w:rPr>
        <w:t xml:space="preserve">. Adakah program makan secara sihat ini berjaya mengurangkan </w:t>
      </w:r>
      <w:bookmarkStart w:id="20" w:name="_Hlk169362036"/>
      <w:r w:rsidR="00405F54">
        <w:rPr>
          <w:noProof/>
          <w:lang w:val="en-US"/>
        </w:rPr>
        <w:t>penyakit tidak berjangkit</w:t>
      </w:r>
      <w:r w:rsidRPr="008C3709">
        <w:rPr>
          <w:noProof/>
          <w:lang w:val="en-US"/>
        </w:rPr>
        <w:t xml:space="preserve"> </w:t>
      </w:r>
      <w:bookmarkEnd w:id="20"/>
      <w:r w:rsidRPr="008C3709">
        <w:rPr>
          <w:noProof/>
          <w:lang w:val="en-US"/>
        </w:rPr>
        <w:t>jika berada di bawah pelan bandar sihat?</w:t>
      </w:r>
    </w:p>
    <w:p w14:paraId="46B8C514" w14:textId="77777777" w:rsidR="008C3709" w:rsidRPr="00DB2154" w:rsidRDefault="008C3709" w:rsidP="00DB2154">
      <w:pPr>
        <w:ind w:firstLine="0"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DB2154" w:rsidRPr="00DB2154" w14:paraId="06D311CE" w14:textId="77777777" w:rsidTr="00446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270" w14:textId="77777777" w:rsidR="00DB2154" w:rsidRPr="00DB2154" w:rsidRDefault="00DB2154" w:rsidP="00DB2154">
            <w:pPr>
              <w:rPr>
                <w:noProof/>
              </w:rPr>
            </w:pPr>
            <w:r w:rsidRPr="00DB2154">
              <w:rPr>
                <w:noProof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1E83" w14:textId="77777777" w:rsidR="00DB2154" w:rsidRPr="00DB2154" w:rsidRDefault="00DB2154" w:rsidP="00DB2154">
            <w:pPr>
              <w:rPr>
                <w:noProof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7A80E6" w14:textId="77777777" w:rsidR="00DB2154" w:rsidRPr="00DB2154" w:rsidRDefault="00DB2154" w:rsidP="00DB2154">
            <w:pPr>
              <w:rPr>
                <w:noProof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465" w14:textId="77777777" w:rsidR="00DB2154" w:rsidRPr="00DB2154" w:rsidRDefault="00DB2154" w:rsidP="00DB2154">
            <w:pPr>
              <w:rPr>
                <w:noProof/>
              </w:rPr>
            </w:pPr>
            <w:r w:rsidRPr="00DB2154">
              <w:rPr>
                <w:noProof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DC30" w14:textId="77777777" w:rsidR="00DB2154" w:rsidRPr="00DB2154" w:rsidRDefault="00DB2154" w:rsidP="00DB2154">
            <w:pPr>
              <w:rPr>
                <w:noProof/>
              </w:rPr>
            </w:pPr>
          </w:p>
        </w:tc>
      </w:tr>
      <w:bookmarkEnd w:id="19"/>
    </w:tbl>
    <w:p w14:paraId="4CD6397B" w14:textId="77777777" w:rsidR="00EE59DF" w:rsidRDefault="00EE59DF" w:rsidP="000032EC">
      <w:pPr>
        <w:ind w:firstLine="0"/>
        <w:rPr>
          <w:b/>
          <w:bCs/>
          <w:noProof/>
          <w:lang w:val="en-US"/>
        </w:rPr>
      </w:pPr>
    </w:p>
    <w:p w14:paraId="7931C23A" w14:textId="77777777" w:rsidR="00EE59DF" w:rsidRDefault="00EE59DF" w:rsidP="000032EC">
      <w:pPr>
        <w:ind w:firstLine="0"/>
        <w:rPr>
          <w:b/>
          <w:bCs/>
          <w:noProof/>
          <w:lang w:val="en-US"/>
        </w:rPr>
      </w:pPr>
    </w:p>
    <w:p w14:paraId="2BA3A1AC" w14:textId="4BC5AAAE" w:rsidR="00DB2154" w:rsidRPr="00DB2154" w:rsidRDefault="000032EC" w:rsidP="000032EC">
      <w:pPr>
        <w:ind w:firstLine="0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 xml:space="preserve">iii) </w:t>
      </w:r>
      <w:r w:rsidRPr="00DB2154">
        <w:rPr>
          <w:b/>
          <w:bCs/>
          <w:noProof/>
          <w:lang w:val="en-US"/>
        </w:rPr>
        <w:t>Program minda sihat</w:t>
      </w:r>
    </w:p>
    <w:p w14:paraId="634EF54C" w14:textId="77777777" w:rsidR="00DB2154" w:rsidRPr="00DB2154" w:rsidRDefault="00DB2154" w:rsidP="00DB2154">
      <w:pPr>
        <w:ind w:firstLine="0"/>
        <w:rPr>
          <w:noProof/>
          <w:lang w:val="en-US"/>
        </w:rPr>
      </w:pPr>
    </w:p>
    <w:p w14:paraId="672558E5" w14:textId="163D85AD" w:rsidR="00DB2154" w:rsidRPr="00DB2154" w:rsidRDefault="008C3709" w:rsidP="00DB2154">
      <w:pPr>
        <w:ind w:firstLine="0"/>
        <w:rPr>
          <w:noProof/>
          <w:lang w:val="en-US"/>
        </w:rPr>
      </w:pPr>
      <w:r>
        <w:rPr>
          <w:noProof/>
          <w:lang w:val="en-US"/>
        </w:rPr>
        <w:t>16</w:t>
      </w:r>
      <w:r w:rsidR="00DB2154" w:rsidRPr="00DB2154">
        <w:rPr>
          <w:noProof/>
          <w:lang w:val="en-US"/>
        </w:rPr>
        <w:t xml:space="preserve">. </w:t>
      </w:r>
      <w:r w:rsidRPr="008C3709">
        <w:rPr>
          <w:noProof/>
          <w:lang w:val="en-US"/>
        </w:rPr>
        <w:t xml:space="preserve">Adakah program minda sihat yang dijalankan di </w:t>
      </w:r>
      <w:r w:rsidR="00405F54" w:rsidRPr="008C3709">
        <w:rPr>
          <w:i/>
          <w:iCs/>
          <w:noProof/>
          <w:lang w:val="en-MY"/>
        </w:rPr>
        <w:t>Wellness Hub</w:t>
      </w:r>
      <w:r w:rsidRPr="008C3709">
        <w:rPr>
          <w:noProof/>
          <w:lang w:val="en-US"/>
        </w:rPr>
        <w:t xml:space="preserve"> positif kepada anda?</w:t>
      </w:r>
    </w:p>
    <w:p w14:paraId="1ED045CD" w14:textId="77777777" w:rsidR="00DB2154" w:rsidRPr="00DB2154" w:rsidRDefault="00DB2154" w:rsidP="00DB2154">
      <w:pPr>
        <w:ind w:left="720" w:firstLine="0"/>
        <w:contextualSpacing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DB2154" w:rsidRPr="00DB2154" w14:paraId="73613BB1" w14:textId="77777777" w:rsidTr="00446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F92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36C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8588D7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B72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800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</w:tbl>
    <w:p w14:paraId="743BF161" w14:textId="77777777" w:rsidR="00DB2154" w:rsidRPr="00DB2154" w:rsidRDefault="00DB2154" w:rsidP="00DB2154">
      <w:pPr>
        <w:ind w:firstLine="0"/>
        <w:rPr>
          <w:noProof/>
          <w:lang w:val="en-US"/>
        </w:rPr>
      </w:pPr>
    </w:p>
    <w:p w14:paraId="5C46CC3F" w14:textId="57657B73" w:rsidR="00DB2154" w:rsidRDefault="008C3709" w:rsidP="008C3709">
      <w:pPr>
        <w:ind w:firstLine="0"/>
        <w:rPr>
          <w:noProof/>
          <w:lang w:val="en-US"/>
        </w:rPr>
      </w:pPr>
      <w:r>
        <w:rPr>
          <w:noProof/>
          <w:lang w:val="en-US"/>
        </w:rPr>
        <w:t>17</w:t>
      </w:r>
      <w:r w:rsidR="00DB2154" w:rsidRPr="00DB2154">
        <w:rPr>
          <w:noProof/>
          <w:lang w:val="en-US"/>
        </w:rPr>
        <w:t xml:space="preserve">. </w:t>
      </w:r>
      <w:r w:rsidRPr="008C3709">
        <w:rPr>
          <w:noProof/>
          <w:lang w:val="en-US"/>
        </w:rPr>
        <w:t xml:space="preserve">Adakah program minda sihat di </w:t>
      </w:r>
      <w:r w:rsidR="00405F54" w:rsidRPr="008C3709">
        <w:rPr>
          <w:i/>
          <w:iCs/>
          <w:noProof/>
          <w:lang w:val="en-MY"/>
        </w:rPr>
        <w:t>Wellness Hub</w:t>
      </w:r>
      <w:r w:rsidRPr="008C3709">
        <w:rPr>
          <w:noProof/>
          <w:lang w:val="en-US"/>
        </w:rPr>
        <w:t xml:space="preserve"> berkesan untuk meredakan ketegangan emosi?</w:t>
      </w:r>
    </w:p>
    <w:p w14:paraId="3CA3E1E3" w14:textId="77777777" w:rsidR="008C3709" w:rsidRPr="00DB2154" w:rsidRDefault="008C3709" w:rsidP="008C3709">
      <w:pPr>
        <w:ind w:firstLine="0"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DB2154" w:rsidRPr="00DB2154" w14:paraId="56DD63D3" w14:textId="77777777" w:rsidTr="00446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3D7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89D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2AE9C8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0B8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C1F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</w:tbl>
    <w:p w14:paraId="064B8B85" w14:textId="77777777" w:rsidR="00DB2154" w:rsidRPr="00DB2154" w:rsidRDefault="00DB2154" w:rsidP="00DB2154">
      <w:pPr>
        <w:ind w:firstLine="0"/>
        <w:rPr>
          <w:noProof/>
          <w:lang w:val="en-US"/>
        </w:rPr>
      </w:pPr>
    </w:p>
    <w:p w14:paraId="1B341614" w14:textId="456A543A" w:rsidR="00DB2154" w:rsidRPr="00DB2154" w:rsidRDefault="008C3709" w:rsidP="00DB2154">
      <w:pPr>
        <w:ind w:firstLine="0"/>
        <w:rPr>
          <w:noProof/>
          <w:lang w:val="en-US"/>
        </w:rPr>
      </w:pPr>
      <w:r>
        <w:rPr>
          <w:noProof/>
          <w:lang w:val="en-US"/>
        </w:rPr>
        <w:t>18</w:t>
      </w:r>
      <w:r w:rsidR="00DB2154" w:rsidRPr="00DB2154">
        <w:rPr>
          <w:noProof/>
          <w:lang w:val="en-US"/>
        </w:rPr>
        <w:t xml:space="preserve">. </w:t>
      </w:r>
      <w:r w:rsidRPr="008C3709">
        <w:rPr>
          <w:noProof/>
          <w:lang w:val="en-US"/>
        </w:rPr>
        <w:t>Adakah program minda sihat berjaya menangani masalah kesihatan mental di masa hadapan?</w:t>
      </w:r>
    </w:p>
    <w:p w14:paraId="383FCFEA" w14:textId="77777777" w:rsidR="00DB2154" w:rsidRPr="00DB2154" w:rsidRDefault="00DB2154" w:rsidP="00DB2154">
      <w:pPr>
        <w:ind w:left="720" w:firstLine="0"/>
        <w:contextualSpacing/>
        <w:rPr>
          <w:noProof/>
          <w:lang w:val="en-US"/>
        </w:rPr>
      </w:pPr>
    </w:p>
    <w:tbl>
      <w:tblPr>
        <w:tblStyle w:val="TableGrid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76"/>
        <w:gridCol w:w="500"/>
      </w:tblGrid>
      <w:tr w:rsidR="00DB2154" w:rsidRPr="00DB2154" w14:paraId="6484E77C" w14:textId="77777777" w:rsidTr="00446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4E6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A92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1C73AB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1C52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  <w:r w:rsidRPr="00DB2154">
              <w:rPr>
                <w:rFonts w:eastAsia="Times New Roman" w:cs="Arial"/>
                <w:szCs w:val="22"/>
              </w:rPr>
              <w:t>Tidak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4E48" w14:textId="77777777" w:rsidR="00DB2154" w:rsidRPr="00DB2154" w:rsidRDefault="00DB2154" w:rsidP="00DB2154">
            <w:pPr>
              <w:spacing w:after="100" w:afterAutospacing="1"/>
              <w:contextualSpacing/>
              <w:rPr>
                <w:rFonts w:eastAsia="Times New Roman" w:cs="Arial"/>
                <w:szCs w:val="22"/>
              </w:rPr>
            </w:pPr>
          </w:p>
        </w:tc>
      </w:tr>
    </w:tbl>
    <w:p w14:paraId="27338E6E" w14:textId="77777777" w:rsidR="00EE59DF" w:rsidRDefault="00EE59DF" w:rsidP="00DB2154">
      <w:pPr>
        <w:ind w:firstLine="0"/>
        <w:rPr>
          <w:noProof/>
          <w:lang w:val="en-US"/>
        </w:rPr>
      </w:pPr>
    </w:p>
    <w:p w14:paraId="091EEE19" w14:textId="65952EDC" w:rsidR="00DB2154" w:rsidRPr="00DB2154" w:rsidRDefault="008C3709" w:rsidP="00DB2154">
      <w:pPr>
        <w:ind w:firstLine="0"/>
        <w:rPr>
          <w:noProof/>
          <w:lang w:val="en-US"/>
        </w:rPr>
      </w:pPr>
      <w:r>
        <w:rPr>
          <w:noProof/>
          <w:lang w:val="en-US"/>
        </w:rPr>
        <w:t>19</w:t>
      </w:r>
      <w:r w:rsidR="00DB2154" w:rsidRPr="00DB2154">
        <w:rPr>
          <w:noProof/>
          <w:lang w:val="en-US"/>
        </w:rPr>
        <w:t xml:space="preserve">. </w:t>
      </w:r>
      <w:r w:rsidRPr="008C3709">
        <w:rPr>
          <w:noProof/>
          <w:lang w:val="en-US"/>
        </w:rPr>
        <w:t xml:space="preserve">Pelan bandar sihat bertujuan untuk memperkasakan kesihatan komuniti menerusi promosi kesihatan dan penglibatan yang menyeluruh bagi mengurangkan </w:t>
      </w:r>
      <w:r w:rsidR="00405F54">
        <w:rPr>
          <w:noProof/>
          <w:lang w:val="en-US"/>
        </w:rPr>
        <w:t>penyakit tidak berjangkit, termasuklah masalah kesihatan mental</w:t>
      </w:r>
      <w:r w:rsidRPr="008C3709">
        <w:rPr>
          <w:noProof/>
          <w:lang w:val="en-US"/>
        </w:rPr>
        <w:t>. Adakah program minda sihat ini berjaya menangani masalah kesihatan mental jika berada di bawah pelan bandar sihat?</w:t>
      </w:r>
      <w:r w:rsidR="00405F54">
        <w:rPr>
          <w:noProof/>
          <w:lang w:val="en-US"/>
        </w:rPr>
        <w:t xml:space="preserve"> </w:t>
      </w:r>
    </w:p>
    <w:p w14:paraId="02A0F380" w14:textId="77777777" w:rsidR="00DB2154" w:rsidRPr="00DB2154" w:rsidRDefault="00DB2154" w:rsidP="00DB2154">
      <w:pPr>
        <w:ind w:firstLine="0"/>
        <w:rPr>
          <w:noProof/>
          <w:lang w:val="en-US"/>
        </w:rPr>
      </w:pPr>
    </w:p>
    <w:p w14:paraId="792D3765" w14:textId="77777777" w:rsidR="007F6126" w:rsidRDefault="007F6126" w:rsidP="00405F54">
      <w:pPr>
        <w:spacing w:after="400"/>
        <w:ind w:firstLine="0"/>
        <w:jc w:val="center"/>
        <w:outlineLvl w:val="0"/>
        <w:rPr>
          <w:b/>
          <w:noProof/>
        </w:rPr>
      </w:pPr>
      <w:bookmarkStart w:id="21" w:name="_Hlk172459011"/>
    </w:p>
    <w:p w14:paraId="25F5B18A" w14:textId="74D70D7C" w:rsidR="008C3709" w:rsidRPr="00DB2154" w:rsidRDefault="00405F54" w:rsidP="00405F54">
      <w:pPr>
        <w:spacing w:after="400"/>
        <w:ind w:firstLine="0"/>
        <w:jc w:val="center"/>
        <w:outlineLvl w:val="0"/>
        <w:rPr>
          <w:b/>
          <w:noProof/>
        </w:rPr>
      </w:pPr>
      <w:r w:rsidRPr="00BD0638">
        <w:rPr>
          <w:b/>
          <w:noProof/>
        </w:rPr>
        <w:lastRenderedPageBreak/>
        <w:t>SOALAN TEMU BUAL KUALITATIF</w:t>
      </w:r>
    </w:p>
    <w:bookmarkEnd w:id="21"/>
    <w:p w14:paraId="5426537E" w14:textId="77777777" w:rsidR="000032EC" w:rsidRPr="00BD0638" w:rsidRDefault="00DB2154" w:rsidP="00DB2154">
      <w:pPr>
        <w:spacing w:after="200" w:line="360" w:lineRule="auto"/>
        <w:ind w:firstLine="0"/>
        <w:rPr>
          <w:rFonts w:eastAsia="Calibri"/>
          <w:b/>
          <w:bCs/>
          <w:noProof/>
        </w:rPr>
      </w:pPr>
      <w:r w:rsidRPr="00DB2154">
        <w:rPr>
          <w:rFonts w:eastAsia="Calibri"/>
          <w:b/>
          <w:bCs/>
          <w:noProof/>
        </w:rPr>
        <w:t>BAHAGIAN I</w:t>
      </w:r>
    </w:p>
    <w:p w14:paraId="73EF89A3" w14:textId="65414AA7" w:rsidR="00DB2154" w:rsidRPr="00BD0638" w:rsidRDefault="000D4727" w:rsidP="00DB2154">
      <w:pPr>
        <w:spacing w:after="200" w:line="360" w:lineRule="auto"/>
        <w:ind w:firstLine="0"/>
        <w:rPr>
          <w:rFonts w:eastAsia="Calibri"/>
          <w:b/>
          <w:bCs/>
          <w:noProof/>
        </w:rPr>
      </w:pPr>
      <w:r w:rsidRPr="00BD0638">
        <w:rPr>
          <w:rFonts w:eastAsia="Calibri"/>
          <w:b/>
          <w:bCs/>
          <w:noProof/>
        </w:rPr>
        <w:t>1</w:t>
      </w:r>
      <w:r w:rsidR="000032EC" w:rsidRPr="00BD0638">
        <w:rPr>
          <w:rFonts w:eastAsia="Calibri"/>
          <w:b/>
          <w:bCs/>
          <w:noProof/>
        </w:rPr>
        <w:t>) Program bandar sihat komuniti</w:t>
      </w:r>
    </w:p>
    <w:p w14:paraId="055634B7" w14:textId="1A5FE459" w:rsidR="00B65C3A" w:rsidRPr="00BD0638" w:rsidRDefault="00BD0638" w:rsidP="000D4727">
      <w:pPr>
        <w:pStyle w:val="ListParagraph"/>
        <w:numPr>
          <w:ilvl w:val="0"/>
          <w:numId w:val="40"/>
        </w:numPr>
        <w:spacing w:after="200" w:line="360" w:lineRule="auto"/>
        <w:rPr>
          <w:rFonts w:eastAsia="Calibri"/>
          <w:noProof/>
        </w:rPr>
      </w:pPr>
      <w:r w:rsidRPr="00BD0638">
        <w:rPr>
          <w:rFonts w:eastAsia="Calibri"/>
          <w:noProof/>
        </w:rPr>
        <w:t>K</w:t>
      </w:r>
      <w:r w:rsidR="00A24E64" w:rsidRPr="00BD0638">
        <w:rPr>
          <w:rFonts w:eastAsia="Calibri"/>
          <w:noProof/>
        </w:rPr>
        <w:t>enapa</w:t>
      </w:r>
      <w:r w:rsidR="000D4727" w:rsidRPr="00BD0638">
        <w:rPr>
          <w:rFonts w:eastAsia="Calibri"/>
          <w:noProof/>
        </w:rPr>
        <w:t xml:space="preserve"> skor </w:t>
      </w:r>
      <w:r w:rsidR="00B65C3A" w:rsidRPr="00BD0638">
        <w:rPr>
          <w:rFonts w:eastAsia="Calibri"/>
          <w:bCs/>
          <w:noProof/>
        </w:rPr>
        <w:t>program pemakanan sihat dan kesihatan mental</w:t>
      </w:r>
      <w:r w:rsidR="00B65C3A" w:rsidRPr="00BD0638">
        <w:rPr>
          <w:bCs/>
          <w:noProof/>
          <w:color w:val="000000" w:themeColor="text1"/>
        </w:rPr>
        <w:t xml:space="preserve"> </w:t>
      </w:r>
      <w:r w:rsidR="00B65C3A" w:rsidRPr="00BD0638">
        <w:rPr>
          <w:rFonts w:eastAsia="Calibri"/>
          <w:bCs/>
          <w:noProof/>
        </w:rPr>
        <w:t>berada di kedudukan tertinggi</w:t>
      </w:r>
      <w:r w:rsidRPr="00BD0638">
        <w:rPr>
          <w:rFonts w:eastAsia="Calibri"/>
          <w:noProof/>
        </w:rPr>
        <w:t xml:space="preserve"> di WH Bangi?</w:t>
      </w:r>
      <w:r w:rsidR="000D4727" w:rsidRPr="00BD0638">
        <w:rPr>
          <w:rFonts w:eastAsia="Calibri"/>
          <w:bCs/>
          <w:noProof/>
        </w:rPr>
        <w:t xml:space="preserve"> Dan apakah alasannya?</w:t>
      </w:r>
    </w:p>
    <w:p w14:paraId="60BD3058" w14:textId="00FA7936" w:rsidR="000D4727" w:rsidRPr="00BD0638" w:rsidRDefault="000D4727" w:rsidP="000D4727">
      <w:pPr>
        <w:pStyle w:val="ListParagraph"/>
        <w:numPr>
          <w:ilvl w:val="0"/>
          <w:numId w:val="40"/>
        </w:numPr>
        <w:spacing w:after="200" w:line="360" w:lineRule="auto"/>
        <w:rPr>
          <w:rFonts w:eastAsia="Calibri"/>
          <w:noProof/>
        </w:rPr>
      </w:pPr>
      <w:r w:rsidRPr="00BD0638">
        <w:rPr>
          <w:rFonts w:eastAsia="Calibri"/>
          <w:noProof/>
        </w:rPr>
        <w:t>Kenapa skor program aktiviti fizikal berada di kedudukan terakhir</w:t>
      </w:r>
      <w:r w:rsidR="00BD0638" w:rsidRPr="00BD0638">
        <w:rPr>
          <w:rFonts w:eastAsia="Calibri"/>
          <w:noProof/>
        </w:rPr>
        <w:t xml:space="preserve"> di WH Bangi</w:t>
      </w:r>
      <w:r w:rsidRPr="00BD0638">
        <w:rPr>
          <w:rFonts w:eastAsia="Calibri"/>
          <w:noProof/>
        </w:rPr>
        <w:t>? Dan apakah alasannya?</w:t>
      </w:r>
    </w:p>
    <w:p w14:paraId="7C580B7B" w14:textId="0D79E529" w:rsidR="000D4727" w:rsidRPr="00BD0638" w:rsidRDefault="000D4727" w:rsidP="000D4727">
      <w:pPr>
        <w:pStyle w:val="ListParagraph"/>
        <w:numPr>
          <w:ilvl w:val="0"/>
          <w:numId w:val="40"/>
        </w:numPr>
        <w:spacing w:after="200" w:line="360" w:lineRule="auto"/>
        <w:rPr>
          <w:rFonts w:eastAsia="Calibri"/>
          <w:noProof/>
        </w:rPr>
      </w:pPr>
      <w:r w:rsidRPr="00BD0638">
        <w:rPr>
          <w:rFonts w:eastAsia="Calibri"/>
          <w:noProof/>
        </w:rPr>
        <w:t>Di WH Batu Pahat</w:t>
      </w:r>
      <w:r w:rsidR="00BD0638" w:rsidRPr="00BD0638">
        <w:rPr>
          <w:rFonts w:eastAsia="Calibri"/>
          <w:noProof/>
        </w:rPr>
        <w:t xml:space="preserve"> pula</w:t>
      </w:r>
      <w:r w:rsidRPr="00BD0638">
        <w:rPr>
          <w:rFonts w:eastAsia="Calibri"/>
          <w:noProof/>
        </w:rPr>
        <w:t xml:space="preserve">, kenapa program </w:t>
      </w:r>
      <w:r w:rsidR="00B65C3A" w:rsidRPr="00BD0638">
        <w:rPr>
          <w:rFonts w:eastAsia="Calibri"/>
          <w:bCs/>
          <w:noProof/>
        </w:rPr>
        <w:t>aktiviti fizikal</w:t>
      </w:r>
      <w:r w:rsidRPr="00BD0638">
        <w:rPr>
          <w:rFonts w:eastAsia="Calibri"/>
          <w:bCs/>
          <w:noProof/>
        </w:rPr>
        <w:t xml:space="preserve"> berada di kedudukan tertinggi? Dan apakah alasannya?</w:t>
      </w:r>
    </w:p>
    <w:p w14:paraId="0BA12F04" w14:textId="46C84A4B" w:rsidR="00B65C3A" w:rsidRPr="00BD0638" w:rsidRDefault="000D4727" w:rsidP="000D4727">
      <w:pPr>
        <w:pStyle w:val="ListParagraph"/>
        <w:numPr>
          <w:ilvl w:val="0"/>
          <w:numId w:val="40"/>
        </w:numPr>
        <w:spacing w:after="200" w:line="360" w:lineRule="auto"/>
        <w:rPr>
          <w:rFonts w:eastAsia="Calibri"/>
          <w:noProof/>
        </w:rPr>
      </w:pPr>
      <w:r w:rsidRPr="00BD0638">
        <w:rPr>
          <w:rFonts w:eastAsia="Calibri"/>
          <w:bCs/>
          <w:noProof/>
        </w:rPr>
        <w:t xml:space="preserve">Kenapa skor program </w:t>
      </w:r>
      <w:r w:rsidR="00B65C3A" w:rsidRPr="00BD0638">
        <w:rPr>
          <w:rFonts w:eastAsia="Calibri"/>
          <w:bCs/>
          <w:noProof/>
        </w:rPr>
        <w:t>pemakanan sihat dan kesihatan mental</w:t>
      </w:r>
      <w:r w:rsidRPr="00BD0638">
        <w:rPr>
          <w:rFonts w:eastAsia="Calibri"/>
          <w:bCs/>
          <w:noProof/>
        </w:rPr>
        <w:t xml:space="preserve"> berada di kedudukan terakhir</w:t>
      </w:r>
      <w:r w:rsidR="001567B3">
        <w:rPr>
          <w:rFonts w:eastAsia="Calibri"/>
          <w:bCs/>
          <w:noProof/>
        </w:rPr>
        <w:t xml:space="preserve"> di WH Batu Pahat</w:t>
      </w:r>
      <w:r w:rsidRPr="00BD0638">
        <w:rPr>
          <w:rFonts w:eastAsia="Calibri"/>
          <w:bCs/>
          <w:noProof/>
        </w:rPr>
        <w:t>? Dan apakah alasannya?</w:t>
      </w:r>
    </w:p>
    <w:p w14:paraId="776EADB6" w14:textId="001957D6" w:rsidR="00B65C3A" w:rsidRPr="00BD0638" w:rsidRDefault="000D4727" w:rsidP="000D4727">
      <w:pPr>
        <w:pStyle w:val="ListParagraph"/>
        <w:numPr>
          <w:ilvl w:val="0"/>
          <w:numId w:val="40"/>
        </w:numPr>
        <w:spacing w:after="200" w:line="360" w:lineRule="auto"/>
        <w:rPr>
          <w:rFonts w:eastAsia="Calibri"/>
          <w:noProof/>
        </w:rPr>
      </w:pPr>
      <w:r w:rsidRPr="00BD0638">
        <w:rPr>
          <w:rFonts w:eastAsia="Calibri"/>
          <w:bCs/>
          <w:noProof/>
        </w:rPr>
        <w:t>Di luar bandar</w:t>
      </w:r>
      <w:r w:rsidR="00BD0638" w:rsidRPr="00BD0638">
        <w:rPr>
          <w:rFonts w:eastAsia="Calibri"/>
          <w:bCs/>
          <w:noProof/>
        </w:rPr>
        <w:t xml:space="preserve"> pula</w:t>
      </w:r>
      <w:r w:rsidRPr="00BD0638">
        <w:rPr>
          <w:rFonts w:eastAsia="Calibri"/>
          <w:bCs/>
          <w:noProof/>
        </w:rPr>
        <w:t xml:space="preserve">, mengapa tahap </w:t>
      </w:r>
      <w:r w:rsidR="00B65C3A" w:rsidRPr="00BD0638">
        <w:rPr>
          <w:rFonts w:eastAsia="Calibri"/>
          <w:bCs/>
          <w:noProof/>
        </w:rPr>
        <w:t>kesihatan mental</w:t>
      </w:r>
      <w:r w:rsidRPr="00BD0638">
        <w:rPr>
          <w:rFonts w:eastAsia="Calibri"/>
          <w:bCs/>
          <w:noProof/>
        </w:rPr>
        <w:t xml:space="preserve"> penduduknya adalah</w:t>
      </w:r>
      <w:r w:rsidR="00BD0638" w:rsidRPr="00BD0638">
        <w:rPr>
          <w:rFonts w:eastAsia="Calibri"/>
          <w:bCs/>
          <w:noProof/>
        </w:rPr>
        <w:t xml:space="preserve"> lebih</w:t>
      </w:r>
      <w:r w:rsidR="00B65C3A" w:rsidRPr="00BD0638">
        <w:rPr>
          <w:rFonts w:eastAsia="Calibri"/>
          <w:bCs/>
          <w:noProof/>
        </w:rPr>
        <w:t xml:space="preserve"> </w:t>
      </w:r>
      <w:r w:rsidRPr="00BD0638">
        <w:rPr>
          <w:rFonts w:eastAsia="Calibri"/>
          <w:bCs/>
          <w:noProof/>
        </w:rPr>
        <w:t>baik</w:t>
      </w:r>
      <w:r w:rsidR="00A24E64" w:rsidRPr="00BD0638">
        <w:rPr>
          <w:rFonts w:eastAsia="Calibri"/>
          <w:bCs/>
          <w:noProof/>
        </w:rPr>
        <w:t xml:space="preserve"> berbanding</w:t>
      </w:r>
      <w:r w:rsidR="00BD0638" w:rsidRPr="00BD0638">
        <w:rPr>
          <w:rFonts w:eastAsia="Calibri"/>
          <w:bCs/>
          <w:noProof/>
        </w:rPr>
        <w:t xml:space="preserve"> penduduk</w:t>
      </w:r>
      <w:r w:rsidR="00A24E64" w:rsidRPr="00BD0638">
        <w:rPr>
          <w:rFonts w:eastAsia="Calibri"/>
          <w:bCs/>
          <w:noProof/>
        </w:rPr>
        <w:t xml:space="preserve"> di bandar</w:t>
      </w:r>
      <w:r w:rsidRPr="00BD0638">
        <w:rPr>
          <w:rFonts w:eastAsia="Calibri"/>
          <w:bCs/>
          <w:noProof/>
        </w:rPr>
        <w:t>?</w:t>
      </w:r>
    </w:p>
    <w:p w14:paraId="1E84EB37" w14:textId="7CF9831D" w:rsidR="000D4727" w:rsidRPr="00BD0638" w:rsidRDefault="00A24E64" w:rsidP="000D4727">
      <w:pPr>
        <w:spacing w:after="200" w:line="360" w:lineRule="auto"/>
        <w:ind w:firstLine="0"/>
        <w:rPr>
          <w:rFonts w:eastAsia="Calibri"/>
          <w:b/>
          <w:bCs/>
          <w:noProof/>
        </w:rPr>
      </w:pPr>
      <w:r w:rsidRPr="00BD0638">
        <w:rPr>
          <w:rFonts w:eastAsia="Calibri"/>
          <w:b/>
          <w:bCs/>
          <w:noProof/>
        </w:rPr>
        <w:t>2</w:t>
      </w:r>
      <w:r w:rsidR="000D4727" w:rsidRPr="00BD0638">
        <w:rPr>
          <w:rFonts w:eastAsia="Calibri"/>
          <w:b/>
          <w:bCs/>
          <w:noProof/>
        </w:rPr>
        <w:t xml:space="preserve">) Bandar </w:t>
      </w:r>
      <w:r w:rsidRPr="00BD0638">
        <w:rPr>
          <w:rFonts w:eastAsia="Calibri"/>
          <w:b/>
          <w:bCs/>
          <w:noProof/>
        </w:rPr>
        <w:t>sihat integrasi</w:t>
      </w:r>
    </w:p>
    <w:p w14:paraId="0B575DEF" w14:textId="06D5B2CA" w:rsidR="000D4727" w:rsidRPr="00BD0638" w:rsidRDefault="000D4727" w:rsidP="000D4727">
      <w:pPr>
        <w:pStyle w:val="ListParagraph"/>
        <w:numPr>
          <w:ilvl w:val="0"/>
          <w:numId w:val="41"/>
        </w:numPr>
        <w:spacing w:after="200" w:line="360" w:lineRule="auto"/>
        <w:rPr>
          <w:rFonts w:eastAsia="Calibri"/>
          <w:noProof/>
        </w:rPr>
      </w:pPr>
      <w:r w:rsidRPr="00BD0638">
        <w:rPr>
          <w:rFonts w:eastAsia="Calibri"/>
          <w:noProof/>
        </w:rPr>
        <w:t xml:space="preserve">Berdasarkan skor keseluruhan program bandar sihat komuniti yang dipilih, apakah </w:t>
      </w:r>
      <w:r w:rsidR="00A24E64" w:rsidRPr="00BD0638">
        <w:rPr>
          <w:rFonts w:eastAsia="Calibri"/>
          <w:noProof/>
        </w:rPr>
        <w:t>idea utama</w:t>
      </w:r>
      <w:r w:rsidRPr="00BD0638">
        <w:rPr>
          <w:rFonts w:eastAsia="Calibri"/>
          <w:noProof/>
        </w:rPr>
        <w:t xml:space="preserve"> </w:t>
      </w:r>
      <w:r w:rsidR="001567B3">
        <w:rPr>
          <w:rFonts w:eastAsia="Calibri"/>
          <w:noProof/>
        </w:rPr>
        <w:t xml:space="preserve">program </w:t>
      </w:r>
      <w:r w:rsidRPr="00BD0638">
        <w:rPr>
          <w:rFonts w:eastAsia="Calibri"/>
          <w:noProof/>
        </w:rPr>
        <w:t>bandar sihat komuniti menurut perspektif informan</w:t>
      </w:r>
      <w:r w:rsidR="00A24E64" w:rsidRPr="00BD0638">
        <w:rPr>
          <w:rFonts w:eastAsia="Calibri"/>
          <w:noProof/>
        </w:rPr>
        <w:t xml:space="preserve"> kajian?</w:t>
      </w:r>
    </w:p>
    <w:p w14:paraId="5C7BCC1E" w14:textId="212637CA" w:rsidR="00A24E64" w:rsidRPr="00BD0638" w:rsidRDefault="00A24E64" w:rsidP="000D4727">
      <w:pPr>
        <w:pStyle w:val="ListParagraph"/>
        <w:numPr>
          <w:ilvl w:val="0"/>
          <w:numId w:val="41"/>
        </w:numPr>
        <w:spacing w:after="200" w:line="360" w:lineRule="auto"/>
        <w:rPr>
          <w:rFonts w:eastAsia="Calibri"/>
          <w:noProof/>
        </w:rPr>
      </w:pPr>
      <w:r w:rsidRPr="00BD0638">
        <w:rPr>
          <w:rFonts w:eastAsia="Calibri"/>
          <w:noProof/>
        </w:rPr>
        <w:t>Apakah tafsiran konsep bandar sihat integrasi menurut informan kajian?</w:t>
      </w:r>
    </w:p>
    <w:p w14:paraId="70EF6A85" w14:textId="11D233E4" w:rsidR="00423965" w:rsidRPr="00BD0638" w:rsidRDefault="00423965" w:rsidP="000D4727">
      <w:pPr>
        <w:pStyle w:val="ListParagraph"/>
        <w:numPr>
          <w:ilvl w:val="0"/>
          <w:numId w:val="41"/>
        </w:numPr>
        <w:spacing w:after="200" w:line="360" w:lineRule="auto"/>
        <w:rPr>
          <w:rFonts w:eastAsia="Calibri"/>
          <w:noProof/>
        </w:rPr>
      </w:pPr>
      <w:r w:rsidRPr="00BD0638">
        <w:rPr>
          <w:rFonts w:eastAsia="Calibri"/>
          <w:noProof/>
        </w:rPr>
        <w:t>Apakah yang sewajarnya diisi dalam pelaksanaan</w:t>
      </w:r>
      <w:r w:rsidR="001567B3">
        <w:rPr>
          <w:rFonts w:eastAsia="Calibri"/>
          <w:noProof/>
        </w:rPr>
        <w:t xml:space="preserve"> program</w:t>
      </w:r>
      <w:r w:rsidRPr="00BD0638">
        <w:rPr>
          <w:rFonts w:eastAsia="Calibri"/>
          <w:noProof/>
        </w:rPr>
        <w:t xml:space="preserve"> bandar sihat integrasi</w:t>
      </w:r>
      <w:r w:rsidR="00BD0638" w:rsidRPr="00BD0638">
        <w:rPr>
          <w:rFonts w:eastAsia="Calibri"/>
          <w:noProof/>
        </w:rPr>
        <w:t xml:space="preserve"> dalam usaha untuk mengurangkan risiko NCD</w:t>
      </w:r>
      <w:r w:rsidRPr="00BD0638">
        <w:rPr>
          <w:rFonts w:eastAsia="Calibri"/>
          <w:noProof/>
        </w:rPr>
        <w:t>?</w:t>
      </w:r>
    </w:p>
    <w:p w14:paraId="78E5CFA0" w14:textId="25F4EEAA" w:rsidR="00A24E64" w:rsidRPr="00BD0638" w:rsidRDefault="00A24E64" w:rsidP="000D4727">
      <w:pPr>
        <w:pStyle w:val="ListParagraph"/>
        <w:numPr>
          <w:ilvl w:val="0"/>
          <w:numId w:val="41"/>
        </w:numPr>
        <w:spacing w:after="200" w:line="360" w:lineRule="auto"/>
        <w:rPr>
          <w:rFonts w:eastAsia="Calibri"/>
          <w:noProof/>
        </w:rPr>
      </w:pPr>
      <w:r w:rsidRPr="00BD0638">
        <w:rPr>
          <w:rFonts w:eastAsia="Calibri"/>
          <w:noProof/>
        </w:rPr>
        <w:t xml:space="preserve">Apakah </w:t>
      </w:r>
      <w:r w:rsidR="001567B3">
        <w:rPr>
          <w:rFonts w:eastAsia="Calibri"/>
          <w:noProof/>
        </w:rPr>
        <w:t>ta</w:t>
      </w:r>
      <w:r w:rsidR="003A737E">
        <w:rPr>
          <w:rFonts w:eastAsia="Calibri"/>
          <w:noProof/>
        </w:rPr>
        <w:t>k</w:t>
      </w:r>
      <w:r w:rsidR="001567B3">
        <w:rPr>
          <w:rFonts w:eastAsia="Calibri"/>
          <w:noProof/>
        </w:rPr>
        <w:t>rif</w:t>
      </w:r>
      <w:r w:rsidR="003A737E">
        <w:rPr>
          <w:rFonts w:eastAsia="Calibri"/>
          <w:noProof/>
        </w:rPr>
        <w:t>an</w:t>
      </w:r>
      <w:r w:rsidRPr="00BD0638">
        <w:rPr>
          <w:rFonts w:eastAsia="Calibri"/>
          <w:noProof/>
        </w:rPr>
        <w:t xml:space="preserve"> konsep bina upaya komuniti?</w:t>
      </w:r>
    </w:p>
    <w:p w14:paraId="7020DB86" w14:textId="01895052" w:rsidR="00A24E64" w:rsidRPr="00BD0638" w:rsidRDefault="00A24E64" w:rsidP="00D63637">
      <w:pPr>
        <w:pStyle w:val="ListParagraph"/>
        <w:numPr>
          <w:ilvl w:val="0"/>
          <w:numId w:val="41"/>
        </w:numPr>
        <w:spacing w:after="200" w:line="360" w:lineRule="auto"/>
        <w:rPr>
          <w:rFonts w:eastAsia="Calibri"/>
          <w:noProof/>
        </w:rPr>
      </w:pPr>
      <w:r w:rsidRPr="00BD0638">
        <w:rPr>
          <w:rFonts w:eastAsia="Calibri"/>
          <w:noProof/>
        </w:rPr>
        <w:t xml:space="preserve">Bagaimanakah konsep bina upaya komuniti </w:t>
      </w:r>
      <w:r w:rsidR="00B65C3A" w:rsidRPr="00BD0638">
        <w:rPr>
          <w:rFonts w:eastAsia="Calibri"/>
          <w:bCs/>
          <w:noProof/>
        </w:rPr>
        <w:t>dapat mewakili</w:t>
      </w:r>
      <w:r w:rsidR="001567B3">
        <w:rPr>
          <w:rFonts w:eastAsia="Calibri"/>
          <w:bCs/>
          <w:noProof/>
        </w:rPr>
        <w:t xml:space="preserve"> idea</w:t>
      </w:r>
      <w:r w:rsidR="00B65C3A" w:rsidRPr="00BD0638">
        <w:rPr>
          <w:rFonts w:eastAsia="Calibri"/>
          <w:bCs/>
          <w:noProof/>
        </w:rPr>
        <w:t xml:space="preserve"> bandar sihat integrasi</w:t>
      </w:r>
      <w:r w:rsidRPr="00BD0638">
        <w:rPr>
          <w:rFonts w:eastAsia="Calibri"/>
          <w:bCs/>
          <w:noProof/>
        </w:rPr>
        <w:t>?</w:t>
      </w:r>
    </w:p>
    <w:p w14:paraId="2834FAAB" w14:textId="5D5E0F73" w:rsidR="00D63637" w:rsidRDefault="00030875" w:rsidP="00030875">
      <w:pPr>
        <w:spacing w:after="200" w:line="360" w:lineRule="auto"/>
        <w:ind w:firstLine="0"/>
        <w:rPr>
          <w:rFonts w:eastAsia="Calibri"/>
          <w:noProof/>
        </w:rPr>
      </w:pPr>
      <w:r w:rsidRPr="008B56A2">
        <w:rPr>
          <w:bCs/>
          <w:noProof/>
        </w:rPr>
        <w:t>Rentetan daripada jawapan</w:t>
      </w:r>
      <w:r>
        <w:rPr>
          <w:bCs/>
          <w:noProof/>
        </w:rPr>
        <w:t xml:space="preserve"> yang diberikan daripada persoalan-persoalan</w:t>
      </w:r>
      <w:r w:rsidRPr="008B56A2">
        <w:rPr>
          <w:bCs/>
          <w:noProof/>
        </w:rPr>
        <w:t xml:space="preserve"> </w:t>
      </w:r>
      <w:r>
        <w:rPr>
          <w:bCs/>
          <w:noProof/>
        </w:rPr>
        <w:t>teras di atas</w:t>
      </w:r>
      <w:r w:rsidRPr="008B56A2">
        <w:rPr>
          <w:bCs/>
          <w:noProof/>
        </w:rPr>
        <w:t xml:space="preserve">, </w:t>
      </w:r>
      <w:bookmarkStart w:id="22" w:name="_Hlk172460186"/>
      <w:r w:rsidRPr="008B56A2">
        <w:rPr>
          <w:bCs/>
          <w:noProof/>
        </w:rPr>
        <w:t>maka akan tercetus berbagai lagi soalan tambahan bagi mewakili fenomena yang dikaji. Aktiviti temu bual dijalankan hingga kajian mencapai tahap tepu data yang sewajarnya.</w:t>
      </w:r>
    </w:p>
    <w:bookmarkEnd w:id="0"/>
    <w:bookmarkEnd w:id="22"/>
    <w:p w14:paraId="0B559C75" w14:textId="19ADEAA1" w:rsidR="00052E86" w:rsidRPr="004D69E0" w:rsidRDefault="00052E86" w:rsidP="00052E86">
      <w:pPr>
        <w:ind w:firstLine="0"/>
        <w:jc w:val="left"/>
        <w:rPr>
          <w:noProof/>
          <w:color w:val="FF0000"/>
        </w:rPr>
      </w:pPr>
    </w:p>
    <w:sectPr w:rsidR="00052E86" w:rsidRPr="004D69E0" w:rsidSect="00A01EA0">
      <w:headerReference w:type="default" r:id="rId10"/>
      <w:footnotePr>
        <w:numRestart w:val="eachSect"/>
      </w:footnotePr>
      <w:pgSz w:w="11900" w:h="16840" w:code="9"/>
      <w:pgMar w:top="1701" w:right="1418" w:bottom="1418" w:left="2155" w:header="851" w:footer="851" w:gutter="0"/>
      <w:pgNumType w:start="175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AD1A8" w14:textId="77777777" w:rsidR="001D4EE9" w:rsidRPr="007758D5" w:rsidRDefault="001D4EE9">
      <w:r w:rsidRPr="007758D5">
        <w:separator/>
      </w:r>
    </w:p>
  </w:endnote>
  <w:endnote w:type="continuationSeparator" w:id="0">
    <w:p w14:paraId="6C10CB20" w14:textId="77777777" w:rsidR="001D4EE9" w:rsidRPr="007758D5" w:rsidRDefault="001D4EE9">
      <w:r w:rsidRPr="007758D5">
        <w:continuationSeparator/>
      </w:r>
    </w:p>
  </w:endnote>
  <w:endnote w:type="continuationNotice" w:id="1">
    <w:p w14:paraId="4766A91D" w14:textId="77777777" w:rsidR="001D4EE9" w:rsidRPr="007758D5" w:rsidRDefault="001D4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vP7C2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5C8D2" w14:textId="77777777" w:rsidR="001D4EE9" w:rsidRPr="007758D5" w:rsidRDefault="001D4EE9">
      <w:r w:rsidRPr="007758D5">
        <w:separator/>
      </w:r>
    </w:p>
  </w:footnote>
  <w:footnote w:type="continuationSeparator" w:id="0">
    <w:p w14:paraId="2250CEDE" w14:textId="77777777" w:rsidR="001D4EE9" w:rsidRPr="007758D5" w:rsidRDefault="001D4EE9">
      <w:r w:rsidRPr="007758D5">
        <w:continuationSeparator/>
      </w:r>
    </w:p>
  </w:footnote>
  <w:footnote w:type="continuationNotice" w:id="1">
    <w:p w14:paraId="1AD9FF41" w14:textId="77777777" w:rsidR="001D4EE9" w:rsidRPr="007758D5" w:rsidRDefault="001D4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ms-MY"/>
      </w:rPr>
      <w:id w:val="-1265530814"/>
      <w:docPartObj>
        <w:docPartGallery w:val="Page Numbers (Top of Page)"/>
        <w:docPartUnique/>
      </w:docPartObj>
    </w:sdtPr>
    <w:sdtContent>
      <w:p w14:paraId="042FB998" w14:textId="4DD75E4A" w:rsidR="000264C0" w:rsidRPr="007758D5" w:rsidRDefault="000264C0">
        <w:pPr>
          <w:pStyle w:val="Header"/>
          <w:rPr>
            <w:lang w:val="ms-MY"/>
          </w:rPr>
        </w:pPr>
        <w:r w:rsidRPr="007758D5">
          <w:rPr>
            <w:lang w:val="ms-MY"/>
          </w:rPr>
          <w:fldChar w:fldCharType="begin"/>
        </w:r>
        <w:r w:rsidRPr="007758D5">
          <w:rPr>
            <w:lang w:val="ms-MY"/>
          </w:rPr>
          <w:instrText xml:space="preserve"> PAGE   \* MERGEFORMAT </w:instrText>
        </w:r>
        <w:r w:rsidRPr="007758D5">
          <w:rPr>
            <w:lang w:val="ms-MY"/>
          </w:rPr>
          <w:fldChar w:fldCharType="separate"/>
        </w:r>
        <w:r w:rsidRPr="007758D5">
          <w:rPr>
            <w:lang w:val="ms-MY"/>
          </w:rPr>
          <w:t>2</w:t>
        </w:r>
        <w:r w:rsidRPr="007758D5">
          <w:rPr>
            <w:lang w:val="ms-MY"/>
          </w:rPr>
          <w:fldChar w:fldCharType="end"/>
        </w:r>
      </w:p>
    </w:sdtContent>
  </w:sdt>
  <w:p w14:paraId="33449636" w14:textId="77777777" w:rsidR="000264C0" w:rsidRPr="007758D5" w:rsidRDefault="000264C0">
    <w:pPr>
      <w:pStyle w:val="Header"/>
      <w:rPr>
        <w:lang w:val="ms-M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7112"/>
    <w:multiLevelType w:val="hybridMultilevel"/>
    <w:tmpl w:val="EF844D12"/>
    <w:lvl w:ilvl="0" w:tplc="60D2D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67B9"/>
    <w:multiLevelType w:val="hybridMultilevel"/>
    <w:tmpl w:val="CE540240"/>
    <w:lvl w:ilvl="0" w:tplc="3AC05864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70E5"/>
    <w:multiLevelType w:val="hybridMultilevel"/>
    <w:tmpl w:val="EB3AA706"/>
    <w:lvl w:ilvl="0" w:tplc="F244D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2362F"/>
    <w:multiLevelType w:val="hybridMultilevel"/>
    <w:tmpl w:val="4880CF88"/>
    <w:lvl w:ilvl="0" w:tplc="3174B756">
      <w:start w:val="1"/>
      <w:numFmt w:val="lowerRoman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5A6146"/>
    <w:multiLevelType w:val="multilevel"/>
    <w:tmpl w:val="E8B4F58E"/>
    <w:styleLink w:val="02aList-Mazleha-Indent1x"/>
    <w:lvl w:ilvl="0">
      <w:start w:val="1"/>
      <w:numFmt w:val="decimal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E060F2"/>
    <w:multiLevelType w:val="multilevel"/>
    <w:tmpl w:val="0010A18E"/>
    <w:styleLink w:val="01aList-Mazleha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2552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3119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0D3FE4"/>
    <w:multiLevelType w:val="multilevel"/>
    <w:tmpl w:val="4DBEF814"/>
    <w:styleLink w:val="Mazleha-GayaUKM-Lampiran"/>
    <w:lvl w:ilvl="0">
      <w:start w:val="1"/>
      <w:numFmt w:val="upperLetter"/>
      <w:pStyle w:val="LampiranA"/>
      <w:lvlText w:val="Lampiran %1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caps/>
        <w:sz w:val="22"/>
      </w:rPr>
    </w:lvl>
    <w:lvl w:ilvl="1">
      <w:start w:val="1"/>
      <w:numFmt w:val="decimal"/>
      <w:pStyle w:val="LampiranA1"/>
      <w:lvlText w:val="Lampiran %1.%2"/>
      <w:lvlJc w:val="left"/>
      <w:pPr>
        <w:tabs>
          <w:tab w:val="num" w:pos="1701"/>
        </w:tabs>
        <w:ind w:left="0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pStyle w:val="LampiranA11"/>
      <w:lvlText w:val="Lampiran %1.%2.%3"/>
      <w:lvlJc w:val="left"/>
      <w:pPr>
        <w:tabs>
          <w:tab w:val="num" w:pos="1843"/>
        </w:tabs>
        <w:ind w:left="0" w:firstLine="0"/>
      </w:pPr>
      <w:rPr>
        <w:rFonts w:ascii="Times New Roman" w:hAnsi="Times New Roman" w:hint="default"/>
        <w:caps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8781730"/>
    <w:multiLevelType w:val="hybridMultilevel"/>
    <w:tmpl w:val="EE4674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51DE0"/>
    <w:multiLevelType w:val="hybridMultilevel"/>
    <w:tmpl w:val="BA12D45A"/>
    <w:lvl w:ilvl="0" w:tplc="D14ABEFA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F764B7C"/>
    <w:multiLevelType w:val="multilevel"/>
    <w:tmpl w:val="5E7E730E"/>
    <w:styleLink w:val="01dList-Mazleha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6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isLgl/>
      <w:lvlText w:val="%1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iCs w:val="0"/>
        <w:caps/>
        <w:sz w:val="24"/>
        <w:szCs w:val="24"/>
      </w:rPr>
    </w:lvl>
  </w:abstractNum>
  <w:abstractNum w:abstractNumId="10" w15:restartNumberingAfterBreak="0">
    <w:nsid w:val="1EE6261C"/>
    <w:multiLevelType w:val="hybridMultilevel"/>
    <w:tmpl w:val="CEBA4502"/>
    <w:lvl w:ilvl="0" w:tplc="92BE02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7703D"/>
    <w:multiLevelType w:val="multilevel"/>
    <w:tmpl w:val="89DEB31C"/>
    <w:styleLink w:val="02dList-Mazleha-Indent1x"/>
    <w:lvl w:ilvl="0">
      <w:start w:val="1"/>
      <w:numFmt w:val="lowerLetter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6F4F9B"/>
    <w:multiLevelType w:val="hybridMultilevel"/>
    <w:tmpl w:val="916EA1B2"/>
    <w:lvl w:ilvl="0" w:tplc="D512C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1B37"/>
    <w:multiLevelType w:val="hybridMultilevel"/>
    <w:tmpl w:val="BFAE2DDC"/>
    <w:lvl w:ilvl="0" w:tplc="116A53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15F77"/>
    <w:multiLevelType w:val="multilevel"/>
    <w:tmpl w:val="EAD6C942"/>
    <w:styleLink w:val="02cList-Mazleha-Indent1x"/>
    <w:lvl w:ilvl="0">
      <w:start w:val="1"/>
      <w:numFmt w:val="lowerRoman"/>
      <w:lvlText w:val="%1)"/>
      <w:lvlJc w:val="left"/>
      <w:pPr>
        <w:ind w:left="1418" w:hanging="698"/>
      </w:pPr>
      <w:rPr>
        <w:rFonts w:ascii="Times New Roman" w:hAnsi="Times New Roman" w:cs="Times New Roman" w:hint="default"/>
        <w:caps w:val="0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caps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6A2DE6"/>
    <w:multiLevelType w:val="multilevel"/>
    <w:tmpl w:val="A1E8AF44"/>
    <w:styleLink w:val="01cList-Mazleha"/>
    <w:lvl w:ilvl="0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4858DE"/>
    <w:multiLevelType w:val="hybridMultilevel"/>
    <w:tmpl w:val="AFCE08E8"/>
    <w:lvl w:ilvl="0" w:tplc="1876ADA6">
      <w:start w:val="1"/>
      <w:numFmt w:val="bullet"/>
      <w:pStyle w:val="21aKotak-Isi-Kiri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574DB"/>
    <w:multiLevelType w:val="hybridMultilevel"/>
    <w:tmpl w:val="F86E19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254FF"/>
    <w:multiLevelType w:val="multilevel"/>
    <w:tmpl w:val="C3E6ECA0"/>
    <w:styleLink w:val="Mazleha-UKM-Melayu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vanish/>
        <w:color w:val="FF0000"/>
        <w:sz w:val="22"/>
      </w:rPr>
    </w:lvl>
    <w:lvl w:ilvl="1">
      <w:start w:val="1"/>
      <w:numFmt w:val="upperRoman"/>
      <w:lvlRestart w:val="0"/>
      <w:pStyle w:val="09aLevel01"/>
      <w:lvlText w:val="Bab %2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b/>
        <w:i w:val="0"/>
        <w:caps/>
        <w:vanish w:val="0"/>
        <w:color w:val="auto"/>
        <w:sz w:val="22"/>
      </w:rPr>
    </w:lvl>
    <w:lvl w:ilvl="2">
      <w:start w:val="1"/>
      <w:numFmt w:val="decimal"/>
      <w:pStyle w:val="09bLevel02"/>
      <w:lvlText w:val="%1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aps/>
        <w:vanish w:val="0"/>
        <w:sz w:val="22"/>
        <w:szCs w:val="22"/>
      </w:rPr>
    </w:lvl>
    <w:lvl w:ilvl="3">
      <w:start w:val="1"/>
      <w:numFmt w:val="decimal"/>
      <w:pStyle w:val="09cLevel03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4">
      <w:start w:val="1"/>
      <w:numFmt w:val="lowerLetter"/>
      <w:pStyle w:val="09dLevel04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5">
      <w:start w:val="1"/>
      <w:numFmt w:val="lowerRoman"/>
      <w:pStyle w:val="09eLevel05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19" w15:restartNumberingAfterBreak="0">
    <w:nsid w:val="2FB501C4"/>
    <w:multiLevelType w:val="multilevel"/>
    <w:tmpl w:val="CC009E4A"/>
    <w:styleLink w:val="01bList-Mazleh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3119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5">
      <w:start w:val="1"/>
      <w:numFmt w:val="lowerRoman"/>
      <w:lvlText w:val="%6."/>
      <w:lvlJc w:val="left"/>
      <w:pPr>
        <w:ind w:left="3686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20" w15:restartNumberingAfterBreak="0">
    <w:nsid w:val="34FA1916"/>
    <w:multiLevelType w:val="hybridMultilevel"/>
    <w:tmpl w:val="43E86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46E4F"/>
    <w:multiLevelType w:val="hybridMultilevel"/>
    <w:tmpl w:val="5BD6B710"/>
    <w:lvl w:ilvl="0" w:tplc="69963700">
      <w:start w:val="1"/>
      <w:numFmt w:val="lowerRoman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E713E5B"/>
    <w:multiLevelType w:val="hybridMultilevel"/>
    <w:tmpl w:val="E5D4A882"/>
    <w:lvl w:ilvl="0" w:tplc="D14ABEFA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2C24C23"/>
    <w:multiLevelType w:val="multilevel"/>
    <w:tmpl w:val="92E263C6"/>
    <w:styleLink w:val="Footnote-Numbering"/>
    <w:lvl w:ilvl="0">
      <w:start w:val="1"/>
      <w:numFmt w:val="decimal"/>
      <w:lvlText w:val="%1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1219" w:hanging="368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3BE0DD6"/>
    <w:multiLevelType w:val="hybridMultilevel"/>
    <w:tmpl w:val="C19AAD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C4D5D"/>
    <w:multiLevelType w:val="hybridMultilevel"/>
    <w:tmpl w:val="6BD64B34"/>
    <w:lvl w:ilvl="0" w:tplc="1B304B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191"/>
    <w:multiLevelType w:val="hybridMultilevel"/>
    <w:tmpl w:val="D9701A0C"/>
    <w:lvl w:ilvl="0" w:tplc="7C0C6E8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6D6E74"/>
    <w:multiLevelType w:val="multilevel"/>
    <w:tmpl w:val="88ACB538"/>
    <w:styleLink w:val="03bList-Mazleha-Table"/>
    <w:lvl w:ilvl="0">
      <w:start w:val="1"/>
      <w:numFmt w:val="decimal"/>
      <w:lvlText w:val="%1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84E2EBB"/>
    <w:multiLevelType w:val="multilevel"/>
    <w:tmpl w:val="9F8E7BD2"/>
    <w:styleLink w:val="03a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953398B"/>
    <w:multiLevelType w:val="hybridMultilevel"/>
    <w:tmpl w:val="16C4D9A0"/>
    <w:lvl w:ilvl="0" w:tplc="3AC05864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21AB6"/>
    <w:multiLevelType w:val="hybridMultilevel"/>
    <w:tmpl w:val="BBA4F2BC"/>
    <w:lvl w:ilvl="0" w:tplc="7C0C6E8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125FC2"/>
    <w:multiLevelType w:val="multilevel"/>
    <w:tmpl w:val="C3E6ECA0"/>
    <w:numStyleLink w:val="Mazleha-UKM-Melayu"/>
  </w:abstractNum>
  <w:abstractNum w:abstractNumId="32" w15:restartNumberingAfterBreak="0">
    <w:nsid w:val="5D001EE0"/>
    <w:multiLevelType w:val="hybridMultilevel"/>
    <w:tmpl w:val="53844874"/>
    <w:lvl w:ilvl="0" w:tplc="7C0C6E8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D240F0"/>
    <w:multiLevelType w:val="multilevel"/>
    <w:tmpl w:val="65387E82"/>
    <w:styleLink w:val="02bList-Mazleha-Indent1x"/>
    <w:lvl w:ilvl="0">
      <w:start w:val="1"/>
      <w:numFmt w:val="decimal"/>
      <w:lvlText w:val="%1.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34" w15:restartNumberingAfterBreak="0">
    <w:nsid w:val="604049F9"/>
    <w:multiLevelType w:val="hybridMultilevel"/>
    <w:tmpl w:val="8214C482"/>
    <w:lvl w:ilvl="0" w:tplc="7C0C6E8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C41CA8"/>
    <w:multiLevelType w:val="multilevel"/>
    <w:tmpl w:val="AA1CA93A"/>
    <w:styleLink w:val="03c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369" w:hanging="369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284" w:hanging="284"/>
      </w:pPr>
      <w:rPr>
        <w:rFonts w:ascii="Wingdings" w:hAnsi="Wingdings" w:cs="Times New Roman" w:hint="default"/>
        <w:szCs w:val="24"/>
      </w:rPr>
    </w:lvl>
    <w:lvl w:ilvl="4">
      <w:start w:val="1"/>
      <w:numFmt w:val="bullet"/>
      <w:lvlText w:val=""/>
      <w:lvlJc w:val="left"/>
      <w:pPr>
        <w:ind w:left="284" w:hanging="284"/>
      </w:pPr>
      <w:rPr>
        <w:rFonts w:ascii="Wingdings" w:hAnsi="Wingdings" w:cs="Times New Roman" w:hint="default"/>
      </w:rPr>
    </w:lvl>
    <w:lvl w:ilvl="5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1A71D2F"/>
    <w:multiLevelType w:val="multilevel"/>
    <w:tmpl w:val="A3F0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D26FC4"/>
    <w:multiLevelType w:val="hybridMultilevel"/>
    <w:tmpl w:val="F9DAE0E2"/>
    <w:lvl w:ilvl="0" w:tplc="D8E45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96328"/>
    <w:multiLevelType w:val="multilevel"/>
    <w:tmpl w:val="4DBEF814"/>
    <w:numStyleLink w:val="Mazleha-GayaUKM-Lampiran"/>
  </w:abstractNum>
  <w:abstractNum w:abstractNumId="39" w15:restartNumberingAfterBreak="0">
    <w:nsid w:val="766251B2"/>
    <w:multiLevelType w:val="hybridMultilevel"/>
    <w:tmpl w:val="517A229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D326D"/>
    <w:multiLevelType w:val="hybridMultilevel"/>
    <w:tmpl w:val="870A327A"/>
    <w:lvl w:ilvl="0" w:tplc="3AC05864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217E4"/>
    <w:multiLevelType w:val="hybridMultilevel"/>
    <w:tmpl w:val="5D669E32"/>
    <w:lvl w:ilvl="0" w:tplc="9E7C77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30069">
    <w:abstractNumId w:val="9"/>
  </w:num>
  <w:num w:numId="2" w16cid:durableId="444278990">
    <w:abstractNumId w:val="19"/>
  </w:num>
  <w:num w:numId="3" w16cid:durableId="263075941">
    <w:abstractNumId w:val="6"/>
  </w:num>
  <w:num w:numId="4" w16cid:durableId="1198204554">
    <w:abstractNumId w:val="18"/>
  </w:num>
  <w:num w:numId="5" w16cid:durableId="1586263593">
    <w:abstractNumId w:val="33"/>
  </w:num>
  <w:num w:numId="6" w16cid:durableId="792868841">
    <w:abstractNumId w:val="14"/>
  </w:num>
  <w:num w:numId="7" w16cid:durableId="1363362643">
    <w:abstractNumId w:val="16"/>
  </w:num>
  <w:num w:numId="8" w16cid:durableId="1497188653">
    <w:abstractNumId w:val="5"/>
  </w:num>
  <w:num w:numId="9" w16cid:durableId="971011581">
    <w:abstractNumId w:val="4"/>
  </w:num>
  <w:num w:numId="10" w16cid:durableId="85855015">
    <w:abstractNumId w:val="15"/>
  </w:num>
  <w:num w:numId="11" w16cid:durableId="752629502">
    <w:abstractNumId w:val="11"/>
  </w:num>
  <w:num w:numId="12" w16cid:durableId="653411188">
    <w:abstractNumId w:val="28"/>
  </w:num>
  <w:num w:numId="13" w16cid:durableId="1246457906">
    <w:abstractNumId w:val="27"/>
  </w:num>
  <w:num w:numId="14" w16cid:durableId="948394523">
    <w:abstractNumId w:val="35"/>
  </w:num>
  <w:num w:numId="15" w16cid:durableId="1664509367">
    <w:abstractNumId w:val="23"/>
  </w:num>
  <w:num w:numId="16" w16cid:durableId="1429620735">
    <w:abstractNumId w:val="31"/>
  </w:num>
  <w:num w:numId="17" w16cid:durableId="18413877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3611933">
    <w:abstractNumId w:val="25"/>
  </w:num>
  <w:num w:numId="19" w16cid:durableId="1439645098">
    <w:abstractNumId w:val="24"/>
  </w:num>
  <w:num w:numId="20" w16cid:durableId="849635721">
    <w:abstractNumId w:val="2"/>
  </w:num>
  <w:num w:numId="21" w16cid:durableId="963385456">
    <w:abstractNumId w:val="39"/>
  </w:num>
  <w:num w:numId="22" w16cid:durableId="757403462">
    <w:abstractNumId w:val="0"/>
  </w:num>
  <w:num w:numId="23" w16cid:durableId="671489324">
    <w:abstractNumId w:val="41"/>
  </w:num>
  <w:num w:numId="24" w16cid:durableId="1686322732">
    <w:abstractNumId w:val="12"/>
  </w:num>
  <w:num w:numId="25" w16cid:durableId="664748928">
    <w:abstractNumId w:val="10"/>
  </w:num>
  <w:num w:numId="26" w16cid:durableId="1897006395">
    <w:abstractNumId w:val="17"/>
  </w:num>
  <w:num w:numId="27" w16cid:durableId="313729786">
    <w:abstractNumId w:val="7"/>
  </w:num>
  <w:num w:numId="28" w16cid:durableId="1062948625">
    <w:abstractNumId w:val="13"/>
  </w:num>
  <w:num w:numId="29" w16cid:durableId="789279061">
    <w:abstractNumId w:val="36"/>
  </w:num>
  <w:num w:numId="30" w16cid:durableId="1961185827">
    <w:abstractNumId w:val="32"/>
  </w:num>
  <w:num w:numId="31" w16cid:durableId="1077247221">
    <w:abstractNumId w:val="26"/>
  </w:num>
  <w:num w:numId="32" w16cid:durableId="525824602">
    <w:abstractNumId w:val="30"/>
  </w:num>
  <w:num w:numId="33" w16cid:durableId="1041050554">
    <w:abstractNumId w:val="37"/>
  </w:num>
  <w:num w:numId="34" w16cid:durableId="909341099">
    <w:abstractNumId w:val="21"/>
  </w:num>
  <w:num w:numId="35" w16cid:durableId="1823614777">
    <w:abstractNumId w:val="34"/>
  </w:num>
  <w:num w:numId="36" w16cid:durableId="1569879199">
    <w:abstractNumId w:val="22"/>
  </w:num>
  <w:num w:numId="37" w16cid:durableId="1094090547">
    <w:abstractNumId w:val="3"/>
  </w:num>
  <w:num w:numId="38" w16cid:durableId="698357542">
    <w:abstractNumId w:val="8"/>
  </w:num>
  <w:num w:numId="39" w16cid:durableId="627902841">
    <w:abstractNumId w:val="20"/>
  </w:num>
  <w:num w:numId="40" w16cid:durableId="1484002134">
    <w:abstractNumId w:val="1"/>
  </w:num>
  <w:num w:numId="41" w16cid:durableId="935138410">
    <w:abstractNumId w:val="29"/>
  </w:num>
  <w:num w:numId="42" w16cid:durableId="1595937025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linkStyles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DE"/>
    <w:rsid w:val="0000007F"/>
    <w:rsid w:val="000000DA"/>
    <w:rsid w:val="00000437"/>
    <w:rsid w:val="00000D85"/>
    <w:rsid w:val="00000DEC"/>
    <w:rsid w:val="00001046"/>
    <w:rsid w:val="00001101"/>
    <w:rsid w:val="00001262"/>
    <w:rsid w:val="00001283"/>
    <w:rsid w:val="00001337"/>
    <w:rsid w:val="0000137D"/>
    <w:rsid w:val="00001645"/>
    <w:rsid w:val="0000175A"/>
    <w:rsid w:val="0000178C"/>
    <w:rsid w:val="0000180E"/>
    <w:rsid w:val="0000182A"/>
    <w:rsid w:val="00001B7F"/>
    <w:rsid w:val="00001D8E"/>
    <w:rsid w:val="00001EF1"/>
    <w:rsid w:val="000021B9"/>
    <w:rsid w:val="0000227D"/>
    <w:rsid w:val="000022E1"/>
    <w:rsid w:val="00002528"/>
    <w:rsid w:val="00002685"/>
    <w:rsid w:val="00002AB7"/>
    <w:rsid w:val="00002DBF"/>
    <w:rsid w:val="00003098"/>
    <w:rsid w:val="000032EC"/>
    <w:rsid w:val="000036D3"/>
    <w:rsid w:val="0000375A"/>
    <w:rsid w:val="00003E94"/>
    <w:rsid w:val="00003FEB"/>
    <w:rsid w:val="000044FF"/>
    <w:rsid w:val="0000481A"/>
    <w:rsid w:val="00004C97"/>
    <w:rsid w:val="000054DB"/>
    <w:rsid w:val="00005611"/>
    <w:rsid w:val="00005856"/>
    <w:rsid w:val="0000587F"/>
    <w:rsid w:val="00005BF1"/>
    <w:rsid w:val="00005E84"/>
    <w:rsid w:val="00005F8B"/>
    <w:rsid w:val="000060B9"/>
    <w:rsid w:val="000060D8"/>
    <w:rsid w:val="000062BE"/>
    <w:rsid w:val="000062CE"/>
    <w:rsid w:val="00006383"/>
    <w:rsid w:val="00006624"/>
    <w:rsid w:val="000066E2"/>
    <w:rsid w:val="00006729"/>
    <w:rsid w:val="0000680F"/>
    <w:rsid w:val="0000689B"/>
    <w:rsid w:val="00006B03"/>
    <w:rsid w:val="00006C53"/>
    <w:rsid w:val="00006CFC"/>
    <w:rsid w:val="00006E4F"/>
    <w:rsid w:val="00006E8A"/>
    <w:rsid w:val="00006FEB"/>
    <w:rsid w:val="00007072"/>
    <w:rsid w:val="00007151"/>
    <w:rsid w:val="0000779A"/>
    <w:rsid w:val="00007C5F"/>
    <w:rsid w:val="00010095"/>
    <w:rsid w:val="000104E6"/>
    <w:rsid w:val="000106BC"/>
    <w:rsid w:val="000107AC"/>
    <w:rsid w:val="00010824"/>
    <w:rsid w:val="00010B60"/>
    <w:rsid w:val="00010E5B"/>
    <w:rsid w:val="0001143D"/>
    <w:rsid w:val="0001194F"/>
    <w:rsid w:val="00011D26"/>
    <w:rsid w:val="00011F8A"/>
    <w:rsid w:val="000120DB"/>
    <w:rsid w:val="000121D9"/>
    <w:rsid w:val="0001291C"/>
    <w:rsid w:val="00012B4B"/>
    <w:rsid w:val="00013020"/>
    <w:rsid w:val="00013151"/>
    <w:rsid w:val="00013E3C"/>
    <w:rsid w:val="00013FD4"/>
    <w:rsid w:val="00014192"/>
    <w:rsid w:val="0001442D"/>
    <w:rsid w:val="00014B3D"/>
    <w:rsid w:val="00014DD0"/>
    <w:rsid w:val="000152F4"/>
    <w:rsid w:val="0001533E"/>
    <w:rsid w:val="00015477"/>
    <w:rsid w:val="000156D8"/>
    <w:rsid w:val="00015850"/>
    <w:rsid w:val="00015A2C"/>
    <w:rsid w:val="00015AC7"/>
    <w:rsid w:val="00015EF5"/>
    <w:rsid w:val="000162AA"/>
    <w:rsid w:val="000163F5"/>
    <w:rsid w:val="000165BB"/>
    <w:rsid w:val="000169E5"/>
    <w:rsid w:val="00016D37"/>
    <w:rsid w:val="00016F26"/>
    <w:rsid w:val="000170AE"/>
    <w:rsid w:val="0001757B"/>
    <w:rsid w:val="000179D6"/>
    <w:rsid w:val="00017B58"/>
    <w:rsid w:val="00017D00"/>
    <w:rsid w:val="000201CE"/>
    <w:rsid w:val="000201E3"/>
    <w:rsid w:val="00020249"/>
    <w:rsid w:val="00020330"/>
    <w:rsid w:val="00020419"/>
    <w:rsid w:val="00020445"/>
    <w:rsid w:val="000206BC"/>
    <w:rsid w:val="000208F4"/>
    <w:rsid w:val="00020BE7"/>
    <w:rsid w:val="00020C76"/>
    <w:rsid w:val="00020CBB"/>
    <w:rsid w:val="00020FDA"/>
    <w:rsid w:val="000210D1"/>
    <w:rsid w:val="00021472"/>
    <w:rsid w:val="00021B64"/>
    <w:rsid w:val="00022269"/>
    <w:rsid w:val="00022AB5"/>
    <w:rsid w:val="00022C9C"/>
    <w:rsid w:val="00022EAA"/>
    <w:rsid w:val="00022ECD"/>
    <w:rsid w:val="00023258"/>
    <w:rsid w:val="00023293"/>
    <w:rsid w:val="000234FE"/>
    <w:rsid w:val="000235CF"/>
    <w:rsid w:val="00023621"/>
    <w:rsid w:val="0002397D"/>
    <w:rsid w:val="000239C9"/>
    <w:rsid w:val="00023A0F"/>
    <w:rsid w:val="00023A67"/>
    <w:rsid w:val="00023AB2"/>
    <w:rsid w:val="00023CD4"/>
    <w:rsid w:val="00023DE9"/>
    <w:rsid w:val="0002419D"/>
    <w:rsid w:val="000243DA"/>
    <w:rsid w:val="000246F0"/>
    <w:rsid w:val="000246F6"/>
    <w:rsid w:val="000247E2"/>
    <w:rsid w:val="00024975"/>
    <w:rsid w:val="00024A49"/>
    <w:rsid w:val="00024B58"/>
    <w:rsid w:val="00024B9F"/>
    <w:rsid w:val="00024C86"/>
    <w:rsid w:val="00024DDC"/>
    <w:rsid w:val="00024EA7"/>
    <w:rsid w:val="00025304"/>
    <w:rsid w:val="0002541D"/>
    <w:rsid w:val="00025529"/>
    <w:rsid w:val="00025786"/>
    <w:rsid w:val="000257F9"/>
    <w:rsid w:val="000259CC"/>
    <w:rsid w:val="00025C48"/>
    <w:rsid w:val="000264A1"/>
    <w:rsid w:val="000264C0"/>
    <w:rsid w:val="000265D4"/>
    <w:rsid w:val="000265EA"/>
    <w:rsid w:val="000267D8"/>
    <w:rsid w:val="00026A51"/>
    <w:rsid w:val="00026B6E"/>
    <w:rsid w:val="00026BA8"/>
    <w:rsid w:val="00026BCD"/>
    <w:rsid w:val="00026EA2"/>
    <w:rsid w:val="00027076"/>
    <w:rsid w:val="000270CB"/>
    <w:rsid w:val="000271B9"/>
    <w:rsid w:val="000271FD"/>
    <w:rsid w:val="00027531"/>
    <w:rsid w:val="00027A4D"/>
    <w:rsid w:val="00027E63"/>
    <w:rsid w:val="00027FCB"/>
    <w:rsid w:val="000301AE"/>
    <w:rsid w:val="00030272"/>
    <w:rsid w:val="0003049F"/>
    <w:rsid w:val="0003071E"/>
    <w:rsid w:val="000307EA"/>
    <w:rsid w:val="00030875"/>
    <w:rsid w:val="000308AB"/>
    <w:rsid w:val="00030BB9"/>
    <w:rsid w:val="00030CD6"/>
    <w:rsid w:val="00030D8B"/>
    <w:rsid w:val="00030E02"/>
    <w:rsid w:val="00030F6A"/>
    <w:rsid w:val="0003127E"/>
    <w:rsid w:val="00031555"/>
    <w:rsid w:val="00031A51"/>
    <w:rsid w:val="00031B82"/>
    <w:rsid w:val="00031B85"/>
    <w:rsid w:val="000320D5"/>
    <w:rsid w:val="000325D0"/>
    <w:rsid w:val="000329F2"/>
    <w:rsid w:val="00032ADF"/>
    <w:rsid w:val="00032AFE"/>
    <w:rsid w:val="000330A5"/>
    <w:rsid w:val="0003317F"/>
    <w:rsid w:val="000331A9"/>
    <w:rsid w:val="000331F1"/>
    <w:rsid w:val="00033334"/>
    <w:rsid w:val="0003352B"/>
    <w:rsid w:val="00033642"/>
    <w:rsid w:val="00033724"/>
    <w:rsid w:val="00033749"/>
    <w:rsid w:val="00033A3C"/>
    <w:rsid w:val="0003467E"/>
    <w:rsid w:val="00034783"/>
    <w:rsid w:val="00034806"/>
    <w:rsid w:val="000349EC"/>
    <w:rsid w:val="00034ABE"/>
    <w:rsid w:val="00034AE2"/>
    <w:rsid w:val="00034CE2"/>
    <w:rsid w:val="000351A5"/>
    <w:rsid w:val="0003520A"/>
    <w:rsid w:val="000357DD"/>
    <w:rsid w:val="0003598B"/>
    <w:rsid w:val="00035AD4"/>
    <w:rsid w:val="00035BFF"/>
    <w:rsid w:val="00035C66"/>
    <w:rsid w:val="00035E2A"/>
    <w:rsid w:val="00035EBA"/>
    <w:rsid w:val="00035F02"/>
    <w:rsid w:val="00036077"/>
    <w:rsid w:val="0003611F"/>
    <w:rsid w:val="00036195"/>
    <w:rsid w:val="000362D0"/>
    <w:rsid w:val="00036736"/>
    <w:rsid w:val="00036780"/>
    <w:rsid w:val="00036B11"/>
    <w:rsid w:val="00036F38"/>
    <w:rsid w:val="00037345"/>
    <w:rsid w:val="000374EE"/>
    <w:rsid w:val="000377FE"/>
    <w:rsid w:val="0003792B"/>
    <w:rsid w:val="00037A04"/>
    <w:rsid w:val="000401D1"/>
    <w:rsid w:val="00040279"/>
    <w:rsid w:val="000402EC"/>
    <w:rsid w:val="00040B1F"/>
    <w:rsid w:val="00040D0A"/>
    <w:rsid w:val="00040DAA"/>
    <w:rsid w:val="00040FA2"/>
    <w:rsid w:val="00040FBE"/>
    <w:rsid w:val="00041120"/>
    <w:rsid w:val="000414F4"/>
    <w:rsid w:val="0004189E"/>
    <w:rsid w:val="0004194E"/>
    <w:rsid w:val="0004199C"/>
    <w:rsid w:val="000419D9"/>
    <w:rsid w:val="00041AE9"/>
    <w:rsid w:val="00041BAB"/>
    <w:rsid w:val="00041CA9"/>
    <w:rsid w:val="00041D88"/>
    <w:rsid w:val="00042061"/>
    <w:rsid w:val="00042AB3"/>
    <w:rsid w:val="00042B86"/>
    <w:rsid w:val="00042C91"/>
    <w:rsid w:val="00042DB9"/>
    <w:rsid w:val="00042E0B"/>
    <w:rsid w:val="000430CD"/>
    <w:rsid w:val="000430F7"/>
    <w:rsid w:val="00043353"/>
    <w:rsid w:val="0004342C"/>
    <w:rsid w:val="00043832"/>
    <w:rsid w:val="000439CE"/>
    <w:rsid w:val="00043CCD"/>
    <w:rsid w:val="00043EC1"/>
    <w:rsid w:val="00043F44"/>
    <w:rsid w:val="00044350"/>
    <w:rsid w:val="00044417"/>
    <w:rsid w:val="00044687"/>
    <w:rsid w:val="0004492B"/>
    <w:rsid w:val="00044A04"/>
    <w:rsid w:val="00044A4E"/>
    <w:rsid w:val="00044D5D"/>
    <w:rsid w:val="00044E64"/>
    <w:rsid w:val="00044F29"/>
    <w:rsid w:val="0004503D"/>
    <w:rsid w:val="000450A1"/>
    <w:rsid w:val="000451B5"/>
    <w:rsid w:val="000452E7"/>
    <w:rsid w:val="00045536"/>
    <w:rsid w:val="00045BF4"/>
    <w:rsid w:val="00045BFB"/>
    <w:rsid w:val="00045F40"/>
    <w:rsid w:val="00045FE9"/>
    <w:rsid w:val="00046139"/>
    <w:rsid w:val="00046540"/>
    <w:rsid w:val="00046751"/>
    <w:rsid w:val="00046F58"/>
    <w:rsid w:val="00047233"/>
    <w:rsid w:val="000473CF"/>
    <w:rsid w:val="000477DD"/>
    <w:rsid w:val="00047D16"/>
    <w:rsid w:val="00047D40"/>
    <w:rsid w:val="00047E66"/>
    <w:rsid w:val="00047F4D"/>
    <w:rsid w:val="000501CA"/>
    <w:rsid w:val="0005038F"/>
    <w:rsid w:val="0005057F"/>
    <w:rsid w:val="000505D8"/>
    <w:rsid w:val="000509B6"/>
    <w:rsid w:val="00050CC2"/>
    <w:rsid w:val="00050FE2"/>
    <w:rsid w:val="00051111"/>
    <w:rsid w:val="00051221"/>
    <w:rsid w:val="000515B7"/>
    <w:rsid w:val="00051934"/>
    <w:rsid w:val="00051937"/>
    <w:rsid w:val="00051A33"/>
    <w:rsid w:val="00051C85"/>
    <w:rsid w:val="00051DAD"/>
    <w:rsid w:val="00051E71"/>
    <w:rsid w:val="000526B4"/>
    <w:rsid w:val="00052807"/>
    <w:rsid w:val="0005285F"/>
    <w:rsid w:val="00052995"/>
    <w:rsid w:val="000529D2"/>
    <w:rsid w:val="00052D1E"/>
    <w:rsid w:val="00052E86"/>
    <w:rsid w:val="00052EA8"/>
    <w:rsid w:val="0005310C"/>
    <w:rsid w:val="0005376B"/>
    <w:rsid w:val="000538CD"/>
    <w:rsid w:val="00053BDA"/>
    <w:rsid w:val="00053EAA"/>
    <w:rsid w:val="00054459"/>
    <w:rsid w:val="000546DE"/>
    <w:rsid w:val="000548C5"/>
    <w:rsid w:val="00054A68"/>
    <w:rsid w:val="00054E6F"/>
    <w:rsid w:val="00054E70"/>
    <w:rsid w:val="00054F90"/>
    <w:rsid w:val="0005500A"/>
    <w:rsid w:val="000550C8"/>
    <w:rsid w:val="00055171"/>
    <w:rsid w:val="000556B3"/>
    <w:rsid w:val="00055725"/>
    <w:rsid w:val="00055A9A"/>
    <w:rsid w:val="0005625E"/>
    <w:rsid w:val="00056532"/>
    <w:rsid w:val="0005657F"/>
    <w:rsid w:val="00056842"/>
    <w:rsid w:val="00057049"/>
    <w:rsid w:val="00057465"/>
    <w:rsid w:val="00057600"/>
    <w:rsid w:val="00057706"/>
    <w:rsid w:val="00057B40"/>
    <w:rsid w:val="00057D40"/>
    <w:rsid w:val="000603AD"/>
    <w:rsid w:val="00060670"/>
    <w:rsid w:val="00060A95"/>
    <w:rsid w:val="00060BA4"/>
    <w:rsid w:val="00060E6E"/>
    <w:rsid w:val="00061148"/>
    <w:rsid w:val="00061169"/>
    <w:rsid w:val="000617FF"/>
    <w:rsid w:val="00061A76"/>
    <w:rsid w:val="00061C71"/>
    <w:rsid w:val="00061CE9"/>
    <w:rsid w:val="00061D95"/>
    <w:rsid w:val="00061EAA"/>
    <w:rsid w:val="00062295"/>
    <w:rsid w:val="00062665"/>
    <w:rsid w:val="00062AF1"/>
    <w:rsid w:val="00062C9B"/>
    <w:rsid w:val="00062CB0"/>
    <w:rsid w:val="00063154"/>
    <w:rsid w:val="0006322B"/>
    <w:rsid w:val="00063500"/>
    <w:rsid w:val="000636A5"/>
    <w:rsid w:val="000638FE"/>
    <w:rsid w:val="00063B09"/>
    <w:rsid w:val="00063FD3"/>
    <w:rsid w:val="000641DC"/>
    <w:rsid w:val="00064493"/>
    <w:rsid w:val="00064506"/>
    <w:rsid w:val="000647C6"/>
    <w:rsid w:val="00064A82"/>
    <w:rsid w:val="00064C15"/>
    <w:rsid w:val="00064C17"/>
    <w:rsid w:val="00064DAC"/>
    <w:rsid w:val="0006501B"/>
    <w:rsid w:val="00065260"/>
    <w:rsid w:val="00065303"/>
    <w:rsid w:val="000653ED"/>
    <w:rsid w:val="000655C5"/>
    <w:rsid w:val="00065634"/>
    <w:rsid w:val="00065686"/>
    <w:rsid w:val="00065CC1"/>
    <w:rsid w:val="00065D46"/>
    <w:rsid w:val="00065F2A"/>
    <w:rsid w:val="000663B4"/>
    <w:rsid w:val="00066622"/>
    <w:rsid w:val="00066636"/>
    <w:rsid w:val="000666D5"/>
    <w:rsid w:val="000669BC"/>
    <w:rsid w:val="000669FF"/>
    <w:rsid w:val="00066C73"/>
    <w:rsid w:val="00066DC2"/>
    <w:rsid w:val="00066F12"/>
    <w:rsid w:val="000671ED"/>
    <w:rsid w:val="0006721E"/>
    <w:rsid w:val="000673AC"/>
    <w:rsid w:val="000674CB"/>
    <w:rsid w:val="000676C2"/>
    <w:rsid w:val="00067793"/>
    <w:rsid w:val="0006779C"/>
    <w:rsid w:val="00070055"/>
    <w:rsid w:val="00070219"/>
    <w:rsid w:val="000703F3"/>
    <w:rsid w:val="00070515"/>
    <w:rsid w:val="000707BC"/>
    <w:rsid w:val="000708E6"/>
    <w:rsid w:val="000709C2"/>
    <w:rsid w:val="00070AE1"/>
    <w:rsid w:val="00070E3C"/>
    <w:rsid w:val="00070E77"/>
    <w:rsid w:val="00070F2B"/>
    <w:rsid w:val="0007100D"/>
    <w:rsid w:val="0007108A"/>
    <w:rsid w:val="00071091"/>
    <w:rsid w:val="00071131"/>
    <w:rsid w:val="000712A5"/>
    <w:rsid w:val="000714DF"/>
    <w:rsid w:val="00071660"/>
    <w:rsid w:val="00071A0B"/>
    <w:rsid w:val="00071D44"/>
    <w:rsid w:val="00071E3F"/>
    <w:rsid w:val="000722F0"/>
    <w:rsid w:val="0007246C"/>
    <w:rsid w:val="000724F7"/>
    <w:rsid w:val="000726D4"/>
    <w:rsid w:val="00072801"/>
    <w:rsid w:val="00072942"/>
    <w:rsid w:val="000729FD"/>
    <w:rsid w:val="00072BDD"/>
    <w:rsid w:val="000730ED"/>
    <w:rsid w:val="000731D9"/>
    <w:rsid w:val="00073383"/>
    <w:rsid w:val="0007363B"/>
    <w:rsid w:val="00073B31"/>
    <w:rsid w:val="00073C50"/>
    <w:rsid w:val="00074135"/>
    <w:rsid w:val="00074567"/>
    <w:rsid w:val="000745E0"/>
    <w:rsid w:val="00074BDB"/>
    <w:rsid w:val="00074C6A"/>
    <w:rsid w:val="00074E4B"/>
    <w:rsid w:val="000751AA"/>
    <w:rsid w:val="00075299"/>
    <w:rsid w:val="000754F7"/>
    <w:rsid w:val="000755D2"/>
    <w:rsid w:val="000758C5"/>
    <w:rsid w:val="00075B18"/>
    <w:rsid w:val="00075B50"/>
    <w:rsid w:val="00075D01"/>
    <w:rsid w:val="00075D54"/>
    <w:rsid w:val="00075DB9"/>
    <w:rsid w:val="00076408"/>
    <w:rsid w:val="0007649C"/>
    <w:rsid w:val="000769F0"/>
    <w:rsid w:val="000772D6"/>
    <w:rsid w:val="000776F6"/>
    <w:rsid w:val="000800F4"/>
    <w:rsid w:val="00080B0F"/>
    <w:rsid w:val="00080B45"/>
    <w:rsid w:val="00080DA2"/>
    <w:rsid w:val="00080F12"/>
    <w:rsid w:val="0008113B"/>
    <w:rsid w:val="00081181"/>
    <w:rsid w:val="000813E7"/>
    <w:rsid w:val="00081559"/>
    <w:rsid w:val="000818C0"/>
    <w:rsid w:val="000825E0"/>
    <w:rsid w:val="00082859"/>
    <w:rsid w:val="00082882"/>
    <w:rsid w:val="00082892"/>
    <w:rsid w:val="00082B41"/>
    <w:rsid w:val="00082E2A"/>
    <w:rsid w:val="00082E7C"/>
    <w:rsid w:val="00083268"/>
    <w:rsid w:val="00083516"/>
    <w:rsid w:val="000835A7"/>
    <w:rsid w:val="00083775"/>
    <w:rsid w:val="00083807"/>
    <w:rsid w:val="00083844"/>
    <w:rsid w:val="000838EB"/>
    <w:rsid w:val="00083D15"/>
    <w:rsid w:val="00083F01"/>
    <w:rsid w:val="000841E7"/>
    <w:rsid w:val="00084568"/>
    <w:rsid w:val="0008490D"/>
    <w:rsid w:val="00084BAF"/>
    <w:rsid w:val="00084C12"/>
    <w:rsid w:val="000850F5"/>
    <w:rsid w:val="00085AC0"/>
    <w:rsid w:val="00085B41"/>
    <w:rsid w:val="00085C55"/>
    <w:rsid w:val="00085F37"/>
    <w:rsid w:val="000864BC"/>
    <w:rsid w:val="00086698"/>
    <w:rsid w:val="000868B1"/>
    <w:rsid w:val="00086D05"/>
    <w:rsid w:val="00086FA4"/>
    <w:rsid w:val="000874C9"/>
    <w:rsid w:val="00087846"/>
    <w:rsid w:val="00087A56"/>
    <w:rsid w:val="00087EF5"/>
    <w:rsid w:val="000906FA"/>
    <w:rsid w:val="000907FF"/>
    <w:rsid w:val="00090997"/>
    <w:rsid w:val="00090A4E"/>
    <w:rsid w:val="00090A9A"/>
    <w:rsid w:val="00090AC0"/>
    <w:rsid w:val="00090C75"/>
    <w:rsid w:val="00090DA7"/>
    <w:rsid w:val="000910C2"/>
    <w:rsid w:val="000915F3"/>
    <w:rsid w:val="00091837"/>
    <w:rsid w:val="00091D37"/>
    <w:rsid w:val="00091E54"/>
    <w:rsid w:val="00091F92"/>
    <w:rsid w:val="00091FF5"/>
    <w:rsid w:val="0009205D"/>
    <w:rsid w:val="00092150"/>
    <w:rsid w:val="0009229B"/>
    <w:rsid w:val="000923FE"/>
    <w:rsid w:val="00092495"/>
    <w:rsid w:val="00092556"/>
    <w:rsid w:val="000925CA"/>
    <w:rsid w:val="00092850"/>
    <w:rsid w:val="00092935"/>
    <w:rsid w:val="00092E4F"/>
    <w:rsid w:val="00093148"/>
    <w:rsid w:val="000931C4"/>
    <w:rsid w:val="0009334C"/>
    <w:rsid w:val="000933BF"/>
    <w:rsid w:val="00093402"/>
    <w:rsid w:val="000934FE"/>
    <w:rsid w:val="000936D5"/>
    <w:rsid w:val="00093783"/>
    <w:rsid w:val="000938CA"/>
    <w:rsid w:val="00093A3F"/>
    <w:rsid w:val="00093AE0"/>
    <w:rsid w:val="00093AEF"/>
    <w:rsid w:val="00093FBD"/>
    <w:rsid w:val="00094392"/>
    <w:rsid w:val="00094A0E"/>
    <w:rsid w:val="00094F94"/>
    <w:rsid w:val="0009508A"/>
    <w:rsid w:val="0009587D"/>
    <w:rsid w:val="0009592E"/>
    <w:rsid w:val="000962B0"/>
    <w:rsid w:val="000964CF"/>
    <w:rsid w:val="000965BC"/>
    <w:rsid w:val="00096644"/>
    <w:rsid w:val="000967F6"/>
    <w:rsid w:val="00096811"/>
    <w:rsid w:val="000969C9"/>
    <w:rsid w:val="00096DB3"/>
    <w:rsid w:val="0009753F"/>
    <w:rsid w:val="0009754B"/>
    <w:rsid w:val="00097575"/>
    <w:rsid w:val="00097684"/>
    <w:rsid w:val="00097AE1"/>
    <w:rsid w:val="00097DE7"/>
    <w:rsid w:val="00097F14"/>
    <w:rsid w:val="000A00C2"/>
    <w:rsid w:val="000A01A1"/>
    <w:rsid w:val="000A0A03"/>
    <w:rsid w:val="000A0E37"/>
    <w:rsid w:val="000A0FA3"/>
    <w:rsid w:val="000A0FF8"/>
    <w:rsid w:val="000A1012"/>
    <w:rsid w:val="000A1250"/>
    <w:rsid w:val="000A13F2"/>
    <w:rsid w:val="000A1487"/>
    <w:rsid w:val="000A1521"/>
    <w:rsid w:val="000A16A1"/>
    <w:rsid w:val="000A187D"/>
    <w:rsid w:val="000A1A21"/>
    <w:rsid w:val="000A1C13"/>
    <w:rsid w:val="000A1D70"/>
    <w:rsid w:val="000A1F9E"/>
    <w:rsid w:val="000A2070"/>
    <w:rsid w:val="000A23AB"/>
    <w:rsid w:val="000A2B0A"/>
    <w:rsid w:val="000A2B72"/>
    <w:rsid w:val="000A2C80"/>
    <w:rsid w:val="000A2E34"/>
    <w:rsid w:val="000A30BC"/>
    <w:rsid w:val="000A32D0"/>
    <w:rsid w:val="000A385B"/>
    <w:rsid w:val="000A39FB"/>
    <w:rsid w:val="000A3B3D"/>
    <w:rsid w:val="000A3CC6"/>
    <w:rsid w:val="000A3D55"/>
    <w:rsid w:val="000A3D8A"/>
    <w:rsid w:val="000A4133"/>
    <w:rsid w:val="000A4181"/>
    <w:rsid w:val="000A4840"/>
    <w:rsid w:val="000A4C1A"/>
    <w:rsid w:val="000A4C48"/>
    <w:rsid w:val="000A4E3A"/>
    <w:rsid w:val="000A522F"/>
    <w:rsid w:val="000A53BC"/>
    <w:rsid w:val="000A5496"/>
    <w:rsid w:val="000A566C"/>
    <w:rsid w:val="000A5852"/>
    <w:rsid w:val="000A595D"/>
    <w:rsid w:val="000A5BF0"/>
    <w:rsid w:val="000A5D54"/>
    <w:rsid w:val="000A5E89"/>
    <w:rsid w:val="000A6355"/>
    <w:rsid w:val="000A65E1"/>
    <w:rsid w:val="000A679A"/>
    <w:rsid w:val="000A6849"/>
    <w:rsid w:val="000A6F3C"/>
    <w:rsid w:val="000A71E7"/>
    <w:rsid w:val="000A7284"/>
    <w:rsid w:val="000A72B4"/>
    <w:rsid w:val="000A7A30"/>
    <w:rsid w:val="000A7AB3"/>
    <w:rsid w:val="000A7B76"/>
    <w:rsid w:val="000A7E57"/>
    <w:rsid w:val="000A7EA2"/>
    <w:rsid w:val="000A7FE0"/>
    <w:rsid w:val="000B00F6"/>
    <w:rsid w:val="000B0112"/>
    <w:rsid w:val="000B0633"/>
    <w:rsid w:val="000B06C7"/>
    <w:rsid w:val="000B078D"/>
    <w:rsid w:val="000B07FD"/>
    <w:rsid w:val="000B0863"/>
    <w:rsid w:val="000B0DA6"/>
    <w:rsid w:val="000B0E5F"/>
    <w:rsid w:val="000B0F92"/>
    <w:rsid w:val="000B10BF"/>
    <w:rsid w:val="000B1114"/>
    <w:rsid w:val="000B1180"/>
    <w:rsid w:val="000B129C"/>
    <w:rsid w:val="000B1303"/>
    <w:rsid w:val="000B130B"/>
    <w:rsid w:val="000B13B6"/>
    <w:rsid w:val="000B16D6"/>
    <w:rsid w:val="000B1700"/>
    <w:rsid w:val="000B1E25"/>
    <w:rsid w:val="000B1F38"/>
    <w:rsid w:val="000B202F"/>
    <w:rsid w:val="000B20A6"/>
    <w:rsid w:val="000B218A"/>
    <w:rsid w:val="000B2364"/>
    <w:rsid w:val="000B2386"/>
    <w:rsid w:val="000B2677"/>
    <w:rsid w:val="000B293F"/>
    <w:rsid w:val="000B2A44"/>
    <w:rsid w:val="000B2D86"/>
    <w:rsid w:val="000B31C3"/>
    <w:rsid w:val="000B36E6"/>
    <w:rsid w:val="000B389C"/>
    <w:rsid w:val="000B39AE"/>
    <w:rsid w:val="000B3A4D"/>
    <w:rsid w:val="000B3C5A"/>
    <w:rsid w:val="000B4213"/>
    <w:rsid w:val="000B433B"/>
    <w:rsid w:val="000B4354"/>
    <w:rsid w:val="000B4468"/>
    <w:rsid w:val="000B4536"/>
    <w:rsid w:val="000B4C03"/>
    <w:rsid w:val="000B4D6F"/>
    <w:rsid w:val="000B4E88"/>
    <w:rsid w:val="000B52DE"/>
    <w:rsid w:val="000B5430"/>
    <w:rsid w:val="000B5674"/>
    <w:rsid w:val="000B56DE"/>
    <w:rsid w:val="000B5700"/>
    <w:rsid w:val="000B573E"/>
    <w:rsid w:val="000B58FD"/>
    <w:rsid w:val="000B5A51"/>
    <w:rsid w:val="000B5C54"/>
    <w:rsid w:val="000B5D44"/>
    <w:rsid w:val="000B5D5C"/>
    <w:rsid w:val="000B5D7A"/>
    <w:rsid w:val="000B6631"/>
    <w:rsid w:val="000B676E"/>
    <w:rsid w:val="000B68DB"/>
    <w:rsid w:val="000B6B40"/>
    <w:rsid w:val="000B6C72"/>
    <w:rsid w:val="000B6D44"/>
    <w:rsid w:val="000B6FE6"/>
    <w:rsid w:val="000B71D5"/>
    <w:rsid w:val="000B7342"/>
    <w:rsid w:val="000B7661"/>
    <w:rsid w:val="000B77E7"/>
    <w:rsid w:val="000B7A37"/>
    <w:rsid w:val="000B7C1C"/>
    <w:rsid w:val="000B7F84"/>
    <w:rsid w:val="000C013F"/>
    <w:rsid w:val="000C0476"/>
    <w:rsid w:val="000C04E3"/>
    <w:rsid w:val="000C060E"/>
    <w:rsid w:val="000C067D"/>
    <w:rsid w:val="000C06C2"/>
    <w:rsid w:val="000C0813"/>
    <w:rsid w:val="000C0948"/>
    <w:rsid w:val="000C0AA6"/>
    <w:rsid w:val="000C0AB1"/>
    <w:rsid w:val="000C1197"/>
    <w:rsid w:val="000C150C"/>
    <w:rsid w:val="000C169A"/>
    <w:rsid w:val="000C17DF"/>
    <w:rsid w:val="000C1A7F"/>
    <w:rsid w:val="000C1C55"/>
    <w:rsid w:val="000C1E3D"/>
    <w:rsid w:val="000C1F3E"/>
    <w:rsid w:val="000C2916"/>
    <w:rsid w:val="000C2CC1"/>
    <w:rsid w:val="000C2F5B"/>
    <w:rsid w:val="000C33E3"/>
    <w:rsid w:val="000C34FA"/>
    <w:rsid w:val="000C36F0"/>
    <w:rsid w:val="000C3922"/>
    <w:rsid w:val="000C3C6F"/>
    <w:rsid w:val="000C45FF"/>
    <w:rsid w:val="000C46D3"/>
    <w:rsid w:val="000C498E"/>
    <w:rsid w:val="000C5530"/>
    <w:rsid w:val="000C55F7"/>
    <w:rsid w:val="000C566A"/>
    <w:rsid w:val="000C599B"/>
    <w:rsid w:val="000C5B44"/>
    <w:rsid w:val="000C5C47"/>
    <w:rsid w:val="000C5D0C"/>
    <w:rsid w:val="000C6160"/>
    <w:rsid w:val="000C61CD"/>
    <w:rsid w:val="000C63CB"/>
    <w:rsid w:val="000C6485"/>
    <w:rsid w:val="000C6629"/>
    <w:rsid w:val="000C67EA"/>
    <w:rsid w:val="000C68CA"/>
    <w:rsid w:val="000C6985"/>
    <w:rsid w:val="000C69FA"/>
    <w:rsid w:val="000C6AE3"/>
    <w:rsid w:val="000C6B81"/>
    <w:rsid w:val="000C6BD0"/>
    <w:rsid w:val="000C6C25"/>
    <w:rsid w:val="000C6DB3"/>
    <w:rsid w:val="000C6E45"/>
    <w:rsid w:val="000C6F16"/>
    <w:rsid w:val="000C72D5"/>
    <w:rsid w:val="000C748C"/>
    <w:rsid w:val="000C74F4"/>
    <w:rsid w:val="000C761B"/>
    <w:rsid w:val="000C7E3C"/>
    <w:rsid w:val="000C7EF1"/>
    <w:rsid w:val="000D0158"/>
    <w:rsid w:val="000D01B7"/>
    <w:rsid w:val="000D02FE"/>
    <w:rsid w:val="000D0302"/>
    <w:rsid w:val="000D0496"/>
    <w:rsid w:val="000D04AE"/>
    <w:rsid w:val="000D0611"/>
    <w:rsid w:val="000D08AF"/>
    <w:rsid w:val="000D1044"/>
    <w:rsid w:val="000D10A7"/>
    <w:rsid w:val="000D135E"/>
    <w:rsid w:val="000D139E"/>
    <w:rsid w:val="000D13E0"/>
    <w:rsid w:val="000D15AA"/>
    <w:rsid w:val="000D1645"/>
    <w:rsid w:val="000D1884"/>
    <w:rsid w:val="000D18E5"/>
    <w:rsid w:val="000D195C"/>
    <w:rsid w:val="000D1A25"/>
    <w:rsid w:val="000D1D5E"/>
    <w:rsid w:val="000D1D66"/>
    <w:rsid w:val="000D200C"/>
    <w:rsid w:val="000D2047"/>
    <w:rsid w:val="000D2277"/>
    <w:rsid w:val="000D2572"/>
    <w:rsid w:val="000D2670"/>
    <w:rsid w:val="000D26F2"/>
    <w:rsid w:val="000D28ED"/>
    <w:rsid w:val="000D2B5D"/>
    <w:rsid w:val="000D30FF"/>
    <w:rsid w:val="000D3276"/>
    <w:rsid w:val="000D3330"/>
    <w:rsid w:val="000D365E"/>
    <w:rsid w:val="000D3760"/>
    <w:rsid w:val="000D3B8E"/>
    <w:rsid w:val="000D3D2C"/>
    <w:rsid w:val="000D3D9B"/>
    <w:rsid w:val="000D4253"/>
    <w:rsid w:val="000D43C4"/>
    <w:rsid w:val="000D44D4"/>
    <w:rsid w:val="000D4727"/>
    <w:rsid w:val="000D4BBC"/>
    <w:rsid w:val="000D4FCB"/>
    <w:rsid w:val="000D51CF"/>
    <w:rsid w:val="000D54BE"/>
    <w:rsid w:val="000D54EA"/>
    <w:rsid w:val="000D5DF7"/>
    <w:rsid w:val="000D6333"/>
    <w:rsid w:val="000D6364"/>
    <w:rsid w:val="000D6433"/>
    <w:rsid w:val="000D661C"/>
    <w:rsid w:val="000D6AFC"/>
    <w:rsid w:val="000D6BAD"/>
    <w:rsid w:val="000D7067"/>
    <w:rsid w:val="000D722C"/>
    <w:rsid w:val="000D7289"/>
    <w:rsid w:val="000D7696"/>
    <w:rsid w:val="000D7765"/>
    <w:rsid w:val="000D79EF"/>
    <w:rsid w:val="000D7C2E"/>
    <w:rsid w:val="000D7C80"/>
    <w:rsid w:val="000D7DF5"/>
    <w:rsid w:val="000E0128"/>
    <w:rsid w:val="000E0151"/>
    <w:rsid w:val="000E0275"/>
    <w:rsid w:val="000E0378"/>
    <w:rsid w:val="000E0911"/>
    <w:rsid w:val="000E0D82"/>
    <w:rsid w:val="000E0ED3"/>
    <w:rsid w:val="000E14FE"/>
    <w:rsid w:val="000E15EF"/>
    <w:rsid w:val="000E16CE"/>
    <w:rsid w:val="000E1BCD"/>
    <w:rsid w:val="000E2245"/>
    <w:rsid w:val="000E2319"/>
    <w:rsid w:val="000E25BE"/>
    <w:rsid w:val="000E25FF"/>
    <w:rsid w:val="000E260D"/>
    <w:rsid w:val="000E29F9"/>
    <w:rsid w:val="000E2DA1"/>
    <w:rsid w:val="000E2DC0"/>
    <w:rsid w:val="000E30A5"/>
    <w:rsid w:val="000E33DD"/>
    <w:rsid w:val="000E3693"/>
    <w:rsid w:val="000E38D4"/>
    <w:rsid w:val="000E3A49"/>
    <w:rsid w:val="000E3A73"/>
    <w:rsid w:val="000E3A84"/>
    <w:rsid w:val="000E3ACB"/>
    <w:rsid w:val="000E3B7D"/>
    <w:rsid w:val="000E3C26"/>
    <w:rsid w:val="000E3ECB"/>
    <w:rsid w:val="000E400A"/>
    <w:rsid w:val="000E4321"/>
    <w:rsid w:val="000E43E6"/>
    <w:rsid w:val="000E458A"/>
    <w:rsid w:val="000E4658"/>
    <w:rsid w:val="000E4766"/>
    <w:rsid w:val="000E4817"/>
    <w:rsid w:val="000E483E"/>
    <w:rsid w:val="000E5601"/>
    <w:rsid w:val="000E5880"/>
    <w:rsid w:val="000E5B61"/>
    <w:rsid w:val="000E5CDE"/>
    <w:rsid w:val="000E5E1F"/>
    <w:rsid w:val="000E60AE"/>
    <w:rsid w:val="000E6324"/>
    <w:rsid w:val="000E6481"/>
    <w:rsid w:val="000E69E1"/>
    <w:rsid w:val="000E6A80"/>
    <w:rsid w:val="000E6EDD"/>
    <w:rsid w:val="000E6FBF"/>
    <w:rsid w:val="000E6FE0"/>
    <w:rsid w:val="000E7026"/>
    <w:rsid w:val="000E709F"/>
    <w:rsid w:val="000E74DE"/>
    <w:rsid w:val="000E7506"/>
    <w:rsid w:val="000E7623"/>
    <w:rsid w:val="000E78F7"/>
    <w:rsid w:val="000E79B7"/>
    <w:rsid w:val="000E7B64"/>
    <w:rsid w:val="000E7CA4"/>
    <w:rsid w:val="000F01C9"/>
    <w:rsid w:val="000F0306"/>
    <w:rsid w:val="000F0759"/>
    <w:rsid w:val="000F08E6"/>
    <w:rsid w:val="000F0C5A"/>
    <w:rsid w:val="000F105F"/>
    <w:rsid w:val="000F10BE"/>
    <w:rsid w:val="000F14E5"/>
    <w:rsid w:val="000F167B"/>
    <w:rsid w:val="000F1781"/>
    <w:rsid w:val="000F185F"/>
    <w:rsid w:val="000F1929"/>
    <w:rsid w:val="000F19E8"/>
    <w:rsid w:val="000F1B7B"/>
    <w:rsid w:val="000F1D9C"/>
    <w:rsid w:val="000F209C"/>
    <w:rsid w:val="000F2208"/>
    <w:rsid w:val="000F24E1"/>
    <w:rsid w:val="000F2A96"/>
    <w:rsid w:val="000F2B50"/>
    <w:rsid w:val="000F2C87"/>
    <w:rsid w:val="000F321D"/>
    <w:rsid w:val="000F33C0"/>
    <w:rsid w:val="000F34A0"/>
    <w:rsid w:val="000F3591"/>
    <w:rsid w:val="000F36A4"/>
    <w:rsid w:val="000F3787"/>
    <w:rsid w:val="000F37F7"/>
    <w:rsid w:val="000F390E"/>
    <w:rsid w:val="000F3A6E"/>
    <w:rsid w:val="000F3D98"/>
    <w:rsid w:val="000F40E4"/>
    <w:rsid w:val="000F42BE"/>
    <w:rsid w:val="000F441B"/>
    <w:rsid w:val="000F48CA"/>
    <w:rsid w:val="000F4B39"/>
    <w:rsid w:val="000F4E82"/>
    <w:rsid w:val="000F506F"/>
    <w:rsid w:val="000F50E5"/>
    <w:rsid w:val="000F51C9"/>
    <w:rsid w:val="000F5590"/>
    <w:rsid w:val="000F56EE"/>
    <w:rsid w:val="000F57F9"/>
    <w:rsid w:val="000F58C3"/>
    <w:rsid w:val="000F5B74"/>
    <w:rsid w:val="000F5D3B"/>
    <w:rsid w:val="000F6105"/>
    <w:rsid w:val="000F6342"/>
    <w:rsid w:val="000F6989"/>
    <w:rsid w:val="000F698D"/>
    <w:rsid w:val="000F69BD"/>
    <w:rsid w:val="000F6A3A"/>
    <w:rsid w:val="000F6B5C"/>
    <w:rsid w:val="000F6F53"/>
    <w:rsid w:val="000F7184"/>
    <w:rsid w:val="000F779C"/>
    <w:rsid w:val="000F7B1C"/>
    <w:rsid w:val="000F7C0C"/>
    <w:rsid w:val="000F7DB3"/>
    <w:rsid w:val="000F7E88"/>
    <w:rsid w:val="000F7F71"/>
    <w:rsid w:val="001004A7"/>
    <w:rsid w:val="0010089D"/>
    <w:rsid w:val="00100C20"/>
    <w:rsid w:val="00100C94"/>
    <w:rsid w:val="00100D3C"/>
    <w:rsid w:val="00100DB7"/>
    <w:rsid w:val="00100DCA"/>
    <w:rsid w:val="00101116"/>
    <w:rsid w:val="00101654"/>
    <w:rsid w:val="0010187A"/>
    <w:rsid w:val="001018DD"/>
    <w:rsid w:val="00101B31"/>
    <w:rsid w:val="001022FC"/>
    <w:rsid w:val="001023FA"/>
    <w:rsid w:val="00102623"/>
    <w:rsid w:val="00102837"/>
    <w:rsid w:val="00102BE3"/>
    <w:rsid w:val="00102CC7"/>
    <w:rsid w:val="00102E1F"/>
    <w:rsid w:val="00102F1E"/>
    <w:rsid w:val="00102F41"/>
    <w:rsid w:val="0010300E"/>
    <w:rsid w:val="001038F8"/>
    <w:rsid w:val="00103937"/>
    <w:rsid w:val="001039DC"/>
    <w:rsid w:val="001039F0"/>
    <w:rsid w:val="00103A7E"/>
    <w:rsid w:val="00103DB8"/>
    <w:rsid w:val="00103DCF"/>
    <w:rsid w:val="00103E75"/>
    <w:rsid w:val="001040B8"/>
    <w:rsid w:val="001044D7"/>
    <w:rsid w:val="00104858"/>
    <w:rsid w:val="00104BDA"/>
    <w:rsid w:val="00105168"/>
    <w:rsid w:val="001052B9"/>
    <w:rsid w:val="001058DF"/>
    <w:rsid w:val="0010590B"/>
    <w:rsid w:val="00105998"/>
    <w:rsid w:val="00105B3D"/>
    <w:rsid w:val="00105BA6"/>
    <w:rsid w:val="00105D30"/>
    <w:rsid w:val="00106083"/>
    <w:rsid w:val="00106159"/>
    <w:rsid w:val="0010666F"/>
    <w:rsid w:val="0010681C"/>
    <w:rsid w:val="00106840"/>
    <w:rsid w:val="001068FB"/>
    <w:rsid w:val="00106CA8"/>
    <w:rsid w:val="00106CA9"/>
    <w:rsid w:val="00106F4B"/>
    <w:rsid w:val="00106F9B"/>
    <w:rsid w:val="001072DF"/>
    <w:rsid w:val="001072FF"/>
    <w:rsid w:val="00107351"/>
    <w:rsid w:val="001073EA"/>
    <w:rsid w:val="0010745C"/>
    <w:rsid w:val="0010746B"/>
    <w:rsid w:val="0010769B"/>
    <w:rsid w:val="00107890"/>
    <w:rsid w:val="00107C5D"/>
    <w:rsid w:val="00107CF2"/>
    <w:rsid w:val="0011004B"/>
    <w:rsid w:val="001102BD"/>
    <w:rsid w:val="001105D2"/>
    <w:rsid w:val="001107BB"/>
    <w:rsid w:val="0011097C"/>
    <w:rsid w:val="00110EA8"/>
    <w:rsid w:val="0011108F"/>
    <w:rsid w:val="00111364"/>
    <w:rsid w:val="001113D0"/>
    <w:rsid w:val="00111772"/>
    <w:rsid w:val="00111B16"/>
    <w:rsid w:val="00111BDC"/>
    <w:rsid w:val="00111C41"/>
    <w:rsid w:val="00111DFD"/>
    <w:rsid w:val="00111E0B"/>
    <w:rsid w:val="00111E4E"/>
    <w:rsid w:val="00111F33"/>
    <w:rsid w:val="00111FCD"/>
    <w:rsid w:val="00112021"/>
    <w:rsid w:val="001120AE"/>
    <w:rsid w:val="00112623"/>
    <w:rsid w:val="00112702"/>
    <w:rsid w:val="00112962"/>
    <w:rsid w:val="0011299B"/>
    <w:rsid w:val="00112CE1"/>
    <w:rsid w:val="00112D75"/>
    <w:rsid w:val="00112EFF"/>
    <w:rsid w:val="0011312F"/>
    <w:rsid w:val="001131FF"/>
    <w:rsid w:val="0011343D"/>
    <w:rsid w:val="0011365F"/>
    <w:rsid w:val="00113A83"/>
    <w:rsid w:val="00113C11"/>
    <w:rsid w:val="00113D1B"/>
    <w:rsid w:val="0011421E"/>
    <w:rsid w:val="0011432F"/>
    <w:rsid w:val="001143A0"/>
    <w:rsid w:val="001145A2"/>
    <w:rsid w:val="00114EF7"/>
    <w:rsid w:val="0011500F"/>
    <w:rsid w:val="0011522B"/>
    <w:rsid w:val="00115404"/>
    <w:rsid w:val="001158FB"/>
    <w:rsid w:val="00115C19"/>
    <w:rsid w:val="00115DE1"/>
    <w:rsid w:val="0011645B"/>
    <w:rsid w:val="00116504"/>
    <w:rsid w:val="00116550"/>
    <w:rsid w:val="00116731"/>
    <w:rsid w:val="00116964"/>
    <w:rsid w:val="00116982"/>
    <w:rsid w:val="00116AF6"/>
    <w:rsid w:val="00116B98"/>
    <w:rsid w:val="00116CBD"/>
    <w:rsid w:val="001170E3"/>
    <w:rsid w:val="00117337"/>
    <w:rsid w:val="00117D4A"/>
    <w:rsid w:val="00117DCB"/>
    <w:rsid w:val="00117E7D"/>
    <w:rsid w:val="001205B1"/>
    <w:rsid w:val="00120735"/>
    <w:rsid w:val="00120802"/>
    <w:rsid w:val="0012096F"/>
    <w:rsid w:val="00120A03"/>
    <w:rsid w:val="00120DB3"/>
    <w:rsid w:val="00121141"/>
    <w:rsid w:val="0012134B"/>
    <w:rsid w:val="001214B3"/>
    <w:rsid w:val="0012159B"/>
    <w:rsid w:val="0012182E"/>
    <w:rsid w:val="00121DCB"/>
    <w:rsid w:val="00121FC7"/>
    <w:rsid w:val="0012208E"/>
    <w:rsid w:val="00122309"/>
    <w:rsid w:val="00122CF5"/>
    <w:rsid w:val="00122F04"/>
    <w:rsid w:val="001232A6"/>
    <w:rsid w:val="00123550"/>
    <w:rsid w:val="00123B3B"/>
    <w:rsid w:val="00123B40"/>
    <w:rsid w:val="00123DE8"/>
    <w:rsid w:val="00123FE3"/>
    <w:rsid w:val="001240FA"/>
    <w:rsid w:val="00124185"/>
    <w:rsid w:val="00124D67"/>
    <w:rsid w:val="00124EF8"/>
    <w:rsid w:val="00125A3B"/>
    <w:rsid w:val="00125C5E"/>
    <w:rsid w:val="00125D6D"/>
    <w:rsid w:val="00125ED0"/>
    <w:rsid w:val="00126157"/>
    <w:rsid w:val="00126D09"/>
    <w:rsid w:val="00126D59"/>
    <w:rsid w:val="00126E1A"/>
    <w:rsid w:val="00126E2C"/>
    <w:rsid w:val="00126F35"/>
    <w:rsid w:val="00126F89"/>
    <w:rsid w:val="0012709A"/>
    <w:rsid w:val="001272C2"/>
    <w:rsid w:val="00127351"/>
    <w:rsid w:val="001277B4"/>
    <w:rsid w:val="001277DC"/>
    <w:rsid w:val="0012780C"/>
    <w:rsid w:val="001278C4"/>
    <w:rsid w:val="00127D58"/>
    <w:rsid w:val="00127E9A"/>
    <w:rsid w:val="00127F37"/>
    <w:rsid w:val="001303D7"/>
    <w:rsid w:val="00130638"/>
    <w:rsid w:val="00130861"/>
    <w:rsid w:val="00130915"/>
    <w:rsid w:val="00130C38"/>
    <w:rsid w:val="00130E99"/>
    <w:rsid w:val="00130ED0"/>
    <w:rsid w:val="00130FDA"/>
    <w:rsid w:val="00130FDF"/>
    <w:rsid w:val="00131565"/>
    <w:rsid w:val="0013158E"/>
    <w:rsid w:val="0013172B"/>
    <w:rsid w:val="001317BE"/>
    <w:rsid w:val="00131FBC"/>
    <w:rsid w:val="00132226"/>
    <w:rsid w:val="001322B4"/>
    <w:rsid w:val="001323A8"/>
    <w:rsid w:val="00132890"/>
    <w:rsid w:val="001328C6"/>
    <w:rsid w:val="00132937"/>
    <w:rsid w:val="00132AD3"/>
    <w:rsid w:val="00132CB9"/>
    <w:rsid w:val="00132D30"/>
    <w:rsid w:val="0013354A"/>
    <w:rsid w:val="00133648"/>
    <w:rsid w:val="001336C4"/>
    <w:rsid w:val="00133728"/>
    <w:rsid w:val="001337EC"/>
    <w:rsid w:val="00133B90"/>
    <w:rsid w:val="0013404D"/>
    <w:rsid w:val="001342AA"/>
    <w:rsid w:val="0013433B"/>
    <w:rsid w:val="001347B6"/>
    <w:rsid w:val="00134B2B"/>
    <w:rsid w:val="00134CA7"/>
    <w:rsid w:val="00134CAA"/>
    <w:rsid w:val="00134EFD"/>
    <w:rsid w:val="00134F45"/>
    <w:rsid w:val="001351C6"/>
    <w:rsid w:val="00135373"/>
    <w:rsid w:val="0013537A"/>
    <w:rsid w:val="0013541E"/>
    <w:rsid w:val="0013564D"/>
    <w:rsid w:val="00135786"/>
    <w:rsid w:val="001358B8"/>
    <w:rsid w:val="001358C3"/>
    <w:rsid w:val="00135F95"/>
    <w:rsid w:val="00136133"/>
    <w:rsid w:val="0013648D"/>
    <w:rsid w:val="0013666F"/>
    <w:rsid w:val="00136799"/>
    <w:rsid w:val="001367A4"/>
    <w:rsid w:val="00136936"/>
    <w:rsid w:val="00136B17"/>
    <w:rsid w:val="00136EF0"/>
    <w:rsid w:val="00136F30"/>
    <w:rsid w:val="00136FF4"/>
    <w:rsid w:val="0013707C"/>
    <w:rsid w:val="0013744D"/>
    <w:rsid w:val="001374A6"/>
    <w:rsid w:val="00137670"/>
    <w:rsid w:val="00137891"/>
    <w:rsid w:val="00137989"/>
    <w:rsid w:val="00137994"/>
    <w:rsid w:val="00137D2B"/>
    <w:rsid w:val="00137EDB"/>
    <w:rsid w:val="00137FFC"/>
    <w:rsid w:val="0014030D"/>
    <w:rsid w:val="0014042E"/>
    <w:rsid w:val="00140571"/>
    <w:rsid w:val="0014065A"/>
    <w:rsid w:val="001409DB"/>
    <w:rsid w:val="00140B31"/>
    <w:rsid w:val="00140EF7"/>
    <w:rsid w:val="00141017"/>
    <w:rsid w:val="00141100"/>
    <w:rsid w:val="001411C0"/>
    <w:rsid w:val="00141298"/>
    <w:rsid w:val="00141538"/>
    <w:rsid w:val="0014187C"/>
    <w:rsid w:val="001418CA"/>
    <w:rsid w:val="00141997"/>
    <w:rsid w:val="00141B00"/>
    <w:rsid w:val="00141FEF"/>
    <w:rsid w:val="00142257"/>
    <w:rsid w:val="0014234C"/>
    <w:rsid w:val="001424B7"/>
    <w:rsid w:val="00142A55"/>
    <w:rsid w:val="00142B10"/>
    <w:rsid w:val="00142E94"/>
    <w:rsid w:val="00142EC9"/>
    <w:rsid w:val="001430CB"/>
    <w:rsid w:val="00143144"/>
    <w:rsid w:val="0014349E"/>
    <w:rsid w:val="001435C0"/>
    <w:rsid w:val="00143609"/>
    <w:rsid w:val="001436FA"/>
    <w:rsid w:val="001438B2"/>
    <w:rsid w:val="00143A66"/>
    <w:rsid w:val="00143A83"/>
    <w:rsid w:val="00143FA5"/>
    <w:rsid w:val="00144310"/>
    <w:rsid w:val="0014496A"/>
    <w:rsid w:val="00144AD8"/>
    <w:rsid w:val="00144B96"/>
    <w:rsid w:val="00144E3E"/>
    <w:rsid w:val="00144F81"/>
    <w:rsid w:val="0014553B"/>
    <w:rsid w:val="001459F6"/>
    <w:rsid w:val="00145A2A"/>
    <w:rsid w:val="00145D5A"/>
    <w:rsid w:val="00146034"/>
    <w:rsid w:val="001460F5"/>
    <w:rsid w:val="0014612B"/>
    <w:rsid w:val="00146575"/>
    <w:rsid w:val="00146D8F"/>
    <w:rsid w:val="00146F34"/>
    <w:rsid w:val="001470C7"/>
    <w:rsid w:val="00147295"/>
    <w:rsid w:val="0014729D"/>
    <w:rsid w:val="00147645"/>
    <w:rsid w:val="00147805"/>
    <w:rsid w:val="001479A4"/>
    <w:rsid w:val="00147A07"/>
    <w:rsid w:val="00147B69"/>
    <w:rsid w:val="00147B6D"/>
    <w:rsid w:val="00150186"/>
    <w:rsid w:val="00150345"/>
    <w:rsid w:val="001503D0"/>
    <w:rsid w:val="0015072C"/>
    <w:rsid w:val="00150DCC"/>
    <w:rsid w:val="00151523"/>
    <w:rsid w:val="00151593"/>
    <w:rsid w:val="001517C3"/>
    <w:rsid w:val="0015192A"/>
    <w:rsid w:val="001524EC"/>
    <w:rsid w:val="0015266D"/>
    <w:rsid w:val="001527DC"/>
    <w:rsid w:val="001528FE"/>
    <w:rsid w:val="00152A92"/>
    <w:rsid w:val="00152C43"/>
    <w:rsid w:val="00152DA2"/>
    <w:rsid w:val="00152EBA"/>
    <w:rsid w:val="001532FC"/>
    <w:rsid w:val="001537FA"/>
    <w:rsid w:val="0015397F"/>
    <w:rsid w:val="00153AE3"/>
    <w:rsid w:val="00153B2D"/>
    <w:rsid w:val="00153F27"/>
    <w:rsid w:val="0015412C"/>
    <w:rsid w:val="0015426A"/>
    <w:rsid w:val="001545AF"/>
    <w:rsid w:val="001548B8"/>
    <w:rsid w:val="001549F4"/>
    <w:rsid w:val="00154A40"/>
    <w:rsid w:val="00154BA3"/>
    <w:rsid w:val="00154BED"/>
    <w:rsid w:val="00154D4D"/>
    <w:rsid w:val="00154E3C"/>
    <w:rsid w:val="00155226"/>
    <w:rsid w:val="00155384"/>
    <w:rsid w:val="0015548C"/>
    <w:rsid w:val="00155570"/>
    <w:rsid w:val="001555EF"/>
    <w:rsid w:val="001555FE"/>
    <w:rsid w:val="0015564A"/>
    <w:rsid w:val="00155B9A"/>
    <w:rsid w:val="001561DF"/>
    <w:rsid w:val="001564C7"/>
    <w:rsid w:val="001567B3"/>
    <w:rsid w:val="0015681C"/>
    <w:rsid w:val="00156B35"/>
    <w:rsid w:val="00156F17"/>
    <w:rsid w:val="001570DC"/>
    <w:rsid w:val="001570EC"/>
    <w:rsid w:val="001573BE"/>
    <w:rsid w:val="001575CE"/>
    <w:rsid w:val="001575DF"/>
    <w:rsid w:val="00157795"/>
    <w:rsid w:val="00157901"/>
    <w:rsid w:val="00157945"/>
    <w:rsid w:val="001579B7"/>
    <w:rsid w:val="001579BB"/>
    <w:rsid w:val="00157C80"/>
    <w:rsid w:val="00157F24"/>
    <w:rsid w:val="00160057"/>
    <w:rsid w:val="001600F9"/>
    <w:rsid w:val="0016031D"/>
    <w:rsid w:val="00160346"/>
    <w:rsid w:val="001605AB"/>
    <w:rsid w:val="0016095A"/>
    <w:rsid w:val="00160A22"/>
    <w:rsid w:val="00160AFE"/>
    <w:rsid w:val="00160B0B"/>
    <w:rsid w:val="00160B55"/>
    <w:rsid w:val="00160E71"/>
    <w:rsid w:val="001610AC"/>
    <w:rsid w:val="001611B0"/>
    <w:rsid w:val="00161626"/>
    <w:rsid w:val="00161661"/>
    <w:rsid w:val="00161885"/>
    <w:rsid w:val="0016196E"/>
    <w:rsid w:val="00161E87"/>
    <w:rsid w:val="0016208E"/>
    <w:rsid w:val="0016239E"/>
    <w:rsid w:val="0016286F"/>
    <w:rsid w:val="00162B39"/>
    <w:rsid w:val="00162B6D"/>
    <w:rsid w:val="00162E2D"/>
    <w:rsid w:val="00162E46"/>
    <w:rsid w:val="00162E93"/>
    <w:rsid w:val="0016306C"/>
    <w:rsid w:val="00163097"/>
    <w:rsid w:val="0016309B"/>
    <w:rsid w:val="001631B7"/>
    <w:rsid w:val="0016360F"/>
    <w:rsid w:val="00163757"/>
    <w:rsid w:val="00163992"/>
    <w:rsid w:val="00163A4F"/>
    <w:rsid w:val="00163A6B"/>
    <w:rsid w:val="00163BC0"/>
    <w:rsid w:val="00163C86"/>
    <w:rsid w:val="00163EA6"/>
    <w:rsid w:val="00164805"/>
    <w:rsid w:val="00164CFC"/>
    <w:rsid w:val="00164D17"/>
    <w:rsid w:val="00164E6D"/>
    <w:rsid w:val="00164F08"/>
    <w:rsid w:val="001650D4"/>
    <w:rsid w:val="0016526B"/>
    <w:rsid w:val="0016566E"/>
    <w:rsid w:val="00165835"/>
    <w:rsid w:val="001658BF"/>
    <w:rsid w:val="00165B06"/>
    <w:rsid w:val="00166478"/>
    <w:rsid w:val="001665E4"/>
    <w:rsid w:val="00166A7C"/>
    <w:rsid w:val="00166B90"/>
    <w:rsid w:val="00166C16"/>
    <w:rsid w:val="00167233"/>
    <w:rsid w:val="001676D5"/>
    <w:rsid w:val="00167778"/>
    <w:rsid w:val="00167C08"/>
    <w:rsid w:val="00167D53"/>
    <w:rsid w:val="00167E78"/>
    <w:rsid w:val="00167F4F"/>
    <w:rsid w:val="00170033"/>
    <w:rsid w:val="00170083"/>
    <w:rsid w:val="001700F5"/>
    <w:rsid w:val="001701A8"/>
    <w:rsid w:val="001704E9"/>
    <w:rsid w:val="0017063C"/>
    <w:rsid w:val="001706C5"/>
    <w:rsid w:val="001706EC"/>
    <w:rsid w:val="00170934"/>
    <w:rsid w:val="00170BEE"/>
    <w:rsid w:val="00170C09"/>
    <w:rsid w:val="0017151D"/>
    <w:rsid w:val="00171630"/>
    <w:rsid w:val="0017165C"/>
    <w:rsid w:val="0017197C"/>
    <w:rsid w:val="00171A54"/>
    <w:rsid w:val="00171B8E"/>
    <w:rsid w:val="00171C48"/>
    <w:rsid w:val="00171E15"/>
    <w:rsid w:val="00171E58"/>
    <w:rsid w:val="0017234A"/>
    <w:rsid w:val="0017249C"/>
    <w:rsid w:val="00172618"/>
    <w:rsid w:val="0017264D"/>
    <w:rsid w:val="001727A6"/>
    <w:rsid w:val="00172FFC"/>
    <w:rsid w:val="0017305C"/>
    <w:rsid w:val="001730EF"/>
    <w:rsid w:val="00173344"/>
    <w:rsid w:val="00173583"/>
    <w:rsid w:val="00173A6B"/>
    <w:rsid w:val="00173EAE"/>
    <w:rsid w:val="00173EDB"/>
    <w:rsid w:val="00173FFD"/>
    <w:rsid w:val="0017406F"/>
    <w:rsid w:val="001740BC"/>
    <w:rsid w:val="00174305"/>
    <w:rsid w:val="0017449F"/>
    <w:rsid w:val="0017475D"/>
    <w:rsid w:val="0017475F"/>
    <w:rsid w:val="00174854"/>
    <w:rsid w:val="001749C1"/>
    <w:rsid w:val="001749DB"/>
    <w:rsid w:val="00174BE4"/>
    <w:rsid w:val="001751BB"/>
    <w:rsid w:val="0017545A"/>
    <w:rsid w:val="00175516"/>
    <w:rsid w:val="001755B9"/>
    <w:rsid w:val="001755CF"/>
    <w:rsid w:val="00175715"/>
    <w:rsid w:val="00175C6F"/>
    <w:rsid w:val="00175D0C"/>
    <w:rsid w:val="001761BF"/>
    <w:rsid w:val="00176289"/>
    <w:rsid w:val="00176E2D"/>
    <w:rsid w:val="00176E45"/>
    <w:rsid w:val="00176E93"/>
    <w:rsid w:val="00176EA3"/>
    <w:rsid w:val="00176EDC"/>
    <w:rsid w:val="00176FA0"/>
    <w:rsid w:val="00177261"/>
    <w:rsid w:val="001773B9"/>
    <w:rsid w:val="001774F7"/>
    <w:rsid w:val="001775E2"/>
    <w:rsid w:val="0017792F"/>
    <w:rsid w:val="00177989"/>
    <w:rsid w:val="001802B3"/>
    <w:rsid w:val="0018034E"/>
    <w:rsid w:val="0018054A"/>
    <w:rsid w:val="00180C47"/>
    <w:rsid w:val="00180DC9"/>
    <w:rsid w:val="00180EA9"/>
    <w:rsid w:val="001811E5"/>
    <w:rsid w:val="0018180F"/>
    <w:rsid w:val="001818AF"/>
    <w:rsid w:val="0018193D"/>
    <w:rsid w:val="0018197F"/>
    <w:rsid w:val="00181AFF"/>
    <w:rsid w:val="00181F59"/>
    <w:rsid w:val="001823AD"/>
    <w:rsid w:val="001826E0"/>
    <w:rsid w:val="00182740"/>
    <w:rsid w:val="001827B5"/>
    <w:rsid w:val="00182894"/>
    <w:rsid w:val="00182A9A"/>
    <w:rsid w:val="00182BD9"/>
    <w:rsid w:val="001836AF"/>
    <w:rsid w:val="001836D8"/>
    <w:rsid w:val="0018372A"/>
    <w:rsid w:val="00183C29"/>
    <w:rsid w:val="00183F66"/>
    <w:rsid w:val="001840BA"/>
    <w:rsid w:val="00184430"/>
    <w:rsid w:val="00184527"/>
    <w:rsid w:val="00184848"/>
    <w:rsid w:val="00184BBC"/>
    <w:rsid w:val="00184BD6"/>
    <w:rsid w:val="00184F74"/>
    <w:rsid w:val="0018522C"/>
    <w:rsid w:val="001853B9"/>
    <w:rsid w:val="0018563B"/>
    <w:rsid w:val="00185684"/>
    <w:rsid w:val="00185694"/>
    <w:rsid w:val="00185720"/>
    <w:rsid w:val="00185A78"/>
    <w:rsid w:val="00186269"/>
    <w:rsid w:val="00186273"/>
    <w:rsid w:val="0018627E"/>
    <w:rsid w:val="001864CD"/>
    <w:rsid w:val="00186A83"/>
    <w:rsid w:val="00186FEB"/>
    <w:rsid w:val="00187038"/>
    <w:rsid w:val="001871B6"/>
    <w:rsid w:val="001871DD"/>
    <w:rsid w:val="001872BC"/>
    <w:rsid w:val="00187418"/>
    <w:rsid w:val="0018747E"/>
    <w:rsid w:val="00187741"/>
    <w:rsid w:val="00187B98"/>
    <w:rsid w:val="00187CB6"/>
    <w:rsid w:val="001902BE"/>
    <w:rsid w:val="001904B9"/>
    <w:rsid w:val="00190535"/>
    <w:rsid w:val="001906BF"/>
    <w:rsid w:val="00190735"/>
    <w:rsid w:val="00190875"/>
    <w:rsid w:val="00190C25"/>
    <w:rsid w:val="00190E91"/>
    <w:rsid w:val="00190F47"/>
    <w:rsid w:val="001910A8"/>
    <w:rsid w:val="001910E6"/>
    <w:rsid w:val="001913C6"/>
    <w:rsid w:val="00191668"/>
    <w:rsid w:val="001917EA"/>
    <w:rsid w:val="00191880"/>
    <w:rsid w:val="00191A3B"/>
    <w:rsid w:val="00191A7F"/>
    <w:rsid w:val="00191B30"/>
    <w:rsid w:val="00191CEF"/>
    <w:rsid w:val="00191FB9"/>
    <w:rsid w:val="001921D4"/>
    <w:rsid w:val="001921FB"/>
    <w:rsid w:val="00192419"/>
    <w:rsid w:val="001925BE"/>
    <w:rsid w:val="001928F5"/>
    <w:rsid w:val="00192B84"/>
    <w:rsid w:val="00192BB9"/>
    <w:rsid w:val="00192E31"/>
    <w:rsid w:val="00192F7C"/>
    <w:rsid w:val="00192FE4"/>
    <w:rsid w:val="0019316B"/>
    <w:rsid w:val="0019319B"/>
    <w:rsid w:val="00193236"/>
    <w:rsid w:val="0019353B"/>
    <w:rsid w:val="00193A01"/>
    <w:rsid w:val="00193EAA"/>
    <w:rsid w:val="00194031"/>
    <w:rsid w:val="00194132"/>
    <w:rsid w:val="00194240"/>
    <w:rsid w:val="001942B0"/>
    <w:rsid w:val="001945DF"/>
    <w:rsid w:val="00194AEB"/>
    <w:rsid w:val="00194B92"/>
    <w:rsid w:val="00194C6D"/>
    <w:rsid w:val="001950F4"/>
    <w:rsid w:val="00195353"/>
    <w:rsid w:val="00195490"/>
    <w:rsid w:val="0019593A"/>
    <w:rsid w:val="00195A1A"/>
    <w:rsid w:val="00195CC8"/>
    <w:rsid w:val="00195FA0"/>
    <w:rsid w:val="00196A7E"/>
    <w:rsid w:val="00196CD7"/>
    <w:rsid w:val="00196E29"/>
    <w:rsid w:val="001972E4"/>
    <w:rsid w:val="0019785A"/>
    <w:rsid w:val="00197C57"/>
    <w:rsid w:val="00197E30"/>
    <w:rsid w:val="001A000D"/>
    <w:rsid w:val="001A00AB"/>
    <w:rsid w:val="001A037A"/>
    <w:rsid w:val="001A05A5"/>
    <w:rsid w:val="001A095B"/>
    <w:rsid w:val="001A09AC"/>
    <w:rsid w:val="001A0C9D"/>
    <w:rsid w:val="001A0D24"/>
    <w:rsid w:val="001A0E4A"/>
    <w:rsid w:val="001A0EA6"/>
    <w:rsid w:val="001A1018"/>
    <w:rsid w:val="001A1032"/>
    <w:rsid w:val="001A10B5"/>
    <w:rsid w:val="001A1204"/>
    <w:rsid w:val="001A12AE"/>
    <w:rsid w:val="001A132F"/>
    <w:rsid w:val="001A16C1"/>
    <w:rsid w:val="001A1703"/>
    <w:rsid w:val="001A17A3"/>
    <w:rsid w:val="001A199B"/>
    <w:rsid w:val="001A1B78"/>
    <w:rsid w:val="001A1D52"/>
    <w:rsid w:val="001A1E04"/>
    <w:rsid w:val="001A280E"/>
    <w:rsid w:val="001A2AC4"/>
    <w:rsid w:val="001A2C99"/>
    <w:rsid w:val="001A2FB1"/>
    <w:rsid w:val="001A300A"/>
    <w:rsid w:val="001A31F5"/>
    <w:rsid w:val="001A326F"/>
    <w:rsid w:val="001A3752"/>
    <w:rsid w:val="001A3839"/>
    <w:rsid w:val="001A3D86"/>
    <w:rsid w:val="001A3DE2"/>
    <w:rsid w:val="001A3E25"/>
    <w:rsid w:val="001A3EA1"/>
    <w:rsid w:val="001A40C3"/>
    <w:rsid w:val="001A4347"/>
    <w:rsid w:val="001A4742"/>
    <w:rsid w:val="001A4A9B"/>
    <w:rsid w:val="001A4AE6"/>
    <w:rsid w:val="001A4B71"/>
    <w:rsid w:val="001A5101"/>
    <w:rsid w:val="001A51E3"/>
    <w:rsid w:val="001A54ED"/>
    <w:rsid w:val="001A561D"/>
    <w:rsid w:val="001A56D3"/>
    <w:rsid w:val="001A5705"/>
    <w:rsid w:val="001A5CAB"/>
    <w:rsid w:val="001A5CF8"/>
    <w:rsid w:val="001A5D5A"/>
    <w:rsid w:val="001A5D7A"/>
    <w:rsid w:val="001A5F37"/>
    <w:rsid w:val="001A614F"/>
    <w:rsid w:val="001A62C2"/>
    <w:rsid w:val="001A6723"/>
    <w:rsid w:val="001A673D"/>
    <w:rsid w:val="001A69DE"/>
    <w:rsid w:val="001A6D6C"/>
    <w:rsid w:val="001A6F68"/>
    <w:rsid w:val="001A789A"/>
    <w:rsid w:val="001A797F"/>
    <w:rsid w:val="001A7AAA"/>
    <w:rsid w:val="001B062B"/>
    <w:rsid w:val="001B06C9"/>
    <w:rsid w:val="001B08BB"/>
    <w:rsid w:val="001B0AF3"/>
    <w:rsid w:val="001B0C08"/>
    <w:rsid w:val="001B0DE7"/>
    <w:rsid w:val="001B0EAB"/>
    <w:rsid w:val="001B0F32"/>
    <w:rsid w:val="001B101D"/>
    <w:rsid w:val="001B11E6"/>
    <w:rsid w:val="001B125C"/>
    <w:rsid w:val="001B181B"/>
    <w:rsid w:val="001B1852"/>
    <w:rsid w:val="001B18CE"/>
    <w:rsid w:val="001B19AD"/>
    <w:rsid w:val="001B1BBC"/>
    <w:rsid w:val="001B1E24"/>
    <w:rsid w:val="001B23F3"/>
    <w:rsid w:val="001B25D6"/>
    <w:rsid w:val="001B2A8D"/>
    <w:rsid w:val="001B2C2F"/>
    <w:rsid w:val="001B2C5B"/>
    <w:rsid w:val="001B2C7B"/>
    <w:rsid w:val="001B2D8E"/>
    <w:rsid w:val="001B3088"/>
    <w:rsid w:val="001B3146"/>
    <w:rsid w:val="001B32AE"/>
    <w:rsid w:val="001B339A"/>
    <w:rsid w:val="001B347B"/>
    <w:rsid w:val="001B354B"/>
    <w:rsid w:val="001B3844"/>
    <w:rsid w:val="001B395D"/>
    <w:rsid w:val="001B3A46"/>
    <w:rsid w:val="001B3B97"/>
    <w:rsid w:val="001B3BF4"/>
    <w:rsid w:val="001B3D81"/>
    <w:rsid w:val="001B3EFF"/>
    <w:rsid w:val="001B416D"/>
    <w:rsid w:val="001B437E"/>
    <w:rsid w:val="001B4396"/>
    <w:rsid w:val="001B446C"/>
    <w:rsid w:val="001B44F2"/>
    <w:rsid w:val="001B4569"/>
    <w:rsid w:val="001B4801"/>
    <w:rsid w:val="001B4DC8"/>
    <w:rsid w:val="001B4E8C"/>
    <w:rsid w:val="001B50D4"/>
    <w:rsid w:val="001B5535"/>
    <w:rsid w:val="001B5649"/>
    <w:rsid w:val="001B573A"/>
    <w:rsid w:val="001B578F"/>
    <w:rsid w:val="001B591A"/>
    <w:rsid w:val="001B5AFB"/>
    <w:rsid w:val="001B5C5E"/>
    <w:rsid w:val="001B621D"/>
    <w:rsid w:val="001B62C2"/>
    <w:rsid w:val="001B66B3"/>
    <w:rsid w:val="001B681B"/>
    <w:rsid w:val="001B681E"/>
    <w:rsid w:val="001B6CC8"/>
    <w:rsid w:val="001B6E81"/>
    <w:rsid w:val="001B755A"/>
    <w:rsid w:val="001B7A8D"/>
    <w:rsid w:val="001B7CE1"/>
    <w:rsid w:val="001B7F84"/>
    <w:rsid w:val="001C01A7"/>
    <w:rsid w:val="001C038D"/>
    <w:rsid w:val="001C0477"/>
    <w:rsid w:val="001C04EA"/>
    <w:rsid w:val="001C06A0"/>
    <w:rsid w:val="001C0BC1"/>
    <w:rsid w:val="001C1036"/>
    <w:rsid w:val="001C1259"/>
    <w:rsid w:val="001C199B"/>
    <w:rsid w:val="001C23D3"/>
    <w:rsid w:val="001C2610"/>
    <w:rsid w:val="001C2D79"/>
    <w:rsid w:val="001C3103"/>
    <w:rsid w:val="001C310C"/>
    <w:rsid w:val="001C336D"/>
    <w:rsid w:val="001C3445"/>
    <w:rsid w:val="001C34AC"/>
    <w:rsid w:val="001C3571"/>
    <w:rsid w:val="001C3627"/>
    <w:rsid w:val="001C37A3"/>
    <w:rsid w:val="001C3AA1"/>
    <w:rsid w:val="001C3DBA"/>
    <w:rsid w:val="001C3F73"/>
    <w:rsid w:val="001C416B"/>
    <w:rsid w:val="001C41EA"/>
    <w:rsid w:val="001C428C"/>
    <w:rsid w:val="001C45FB"/>
    <w:rsid w:val="001C490E"/>
    <w:rsid w:val="001C4B4D"/>
    <w:rsid w:val="001C4DB1"/>
    <w:rsid w:val="001C4ED1"/>
    <w:rsid w:val="001C4F0A"/>
    <w:rsid w:val="001C4F4E"/>
    <w:rsid w:val="001C5105"/>
    <w:rsid w:val="001C523A"/>
    <w:rsid w:val="001C570F"/>
    <w:rsid w:val="001C57F8"/>
    <w:rsid w:val="001C58D3"/>
    <w:rsid w:val="001C5B2D"/>
    <w:rsid w:val="001C5B93"/>
    <w:rsid w:val="001C5BE7"/>
    <w:rsid w:val="001C5D6D"/>
    <w:rsid w:val="001C65DA"/>
    <w:rsid w:val="001C65E8"/>
    <w:rsid w:val="001C6A7F"/>
    <w:rsid w:val="001C6A97"/>
    <w:rsid w:val="001C7003"/>
    <w:rsid w:val="001C730D"/>
    <w:rsid w:val="001C765E"/>
    <w:rsid w:val="001C76B0"/>
    <w:rsid w:val="001C773D"/>
    <w:rsid w:val="001C7963"/>
    <w:rsid w:val="001C79B5"/>
    <w:rsid w:val="001C7A12"/>
    <w:rsid w:val="001C7A32"/>
    <w:rsid w:val="001C7AA1"/>
    <w:rsid w:val="001C7C02"/>
    <w:rsid w:val="001D01B4"/>
    <w:rsid w:val="001D03F0"/>
    <w:rsid w:val="001D04A4"/>
    <w:rsid w:val="001D0714"/>
    <w:rsid w:val="001D094B"/>
    <w:rsid w:val="001D0A24"/>
    <w:rsid w:val="001D0FAE"/>
    <w:rsid w:val="001D1207"/>
    <w:rsid w:val="001D15B2"/>
    <w:rsid w:val="001D17FC"/>
    <w:rsid w:val="001D184A"/>
    <w:rsid w:val="001D1983"/>
    <w:rsid w:val="001D1F5C"/>
    <w:rsid w:val="001D21CE"/>
    <w:rsid w:val="001D2221"/>
    <w:rsid w:val="001D22EC"/>
    <w:rsid w:val="001D2473"/>
    <w:rsid w:val="001D2923"/>
    <w:rsid w:val="001D292F"/>
    <w:rsid w:val="001D2A18"/>
    <w:rsid w:val="001D2AEA"/>
    <w:rsid w:val="001D2BF9"/>
    <w:rsid w:val="001D2E57"/>
    <w:rsid w:val="001D2F3C"/>
    <w:rsid w:val="001D305E"/>
    <w:rsid w:val="001D30A3"/>
    <w:rsid w:val="001D3132"/>
    <w:rsid w:val="001D33E4"/>
    <w:rsid w:val="001D3430"/>
    <w:rsid w:val="001D350A"/>
    <w:rsid w:val="001D3839"/>
    <w:rsid w:val="001D395B"/>
    <w:rsid w:val="001D3B96"/>
    <w:rsid w:val="001D3EED"/>
    <w:rsid w:val="001D4132"/>
    <w:rsid w:val="001D4347"/>
    <w:rsid w:val="001D4539"/>
    <w:rsid w:val="001D4583"/>
    <w:rsid w:val="001D459F"/>
    <w:rsid w:val="001D4B0F"/>
    <w:rsid w:val="001D4BEA"/>
    <w:rsid w:val="001D4EE9"/>
    <w:rsid w:val="001D4F3C"/>
    <w:rsid w:val="001D5013"/>
    <w:rsid w:val="001D51F6"/>
    <w:rsid w:val="001D5295"/>
    <w:rsid w:val="001D5461"/>
    <w:rsid w:val="001D556D"/>
    <w:rsid w:val="001D592A"/>
    <w:rsid w:val="001D5A1E"/>
    <w:rsid w:val="001D5C0C"/>
    <w:rsid w:val="001D5E3E"/>
    <w:rsid w:val="001D60A8"/>
    <w:rsid w:val="001D61A4"/>
    <w:rsid w:val="001D629A"/>
    <w:rsid w:val="001D62BE"/>
    <w:rsid w:val="001D640A"/>
    <w:rsid w:val="001D654B"/>
    <w:rsid w:val="001D688E"/>
    <w:rsid w:val="001D694C"/>
    <w:rsid w:val="001D6A7E"/>
    <w:rsid w:val="001D6C31"/>
    <w:rsid w:val="001D6FCD"/>
    <w:rsid w:val="001D7344"/>
    <w:rsid w:val="001D7566"/>
    <w:rsid w:val="001D75CF"/>
    <w:rsid w:val="001D760B"/>
    <w:rsid w:val="001D78F6"/>
    <w:rsid w:val="001D7B0C"/>
    <w:rsid w:val="001D7B81"/>
    <w:rsid w:val="001D7BA6"/>
    <w:rsid w:val="001D7E20"/>
    <w:rsid w:val="001D7E42"/>
    <w:rsid w:val="001D7FC8"/>
    <w:rsid w:val="001E01D4"/>
    <w:rsid w:val="001E02F9"/>
    <w:rsid w:val="001E0728"/>
    <w:rsid w:val="001E083B"/>
    <w:rsid w:val="001E0844"/>
    <w:rsid w:val="001E093D"/>
    <w:rsid w:val="001E0A8F"/>
    <w:rsid w:val="001E0DCC"/>
    <w:rsid w:val="001E0F47"/>
    <w:rsid w:val="001E0F7B"/>
    <w:rsid w:val="001E11B3"/>
    <w:rsid w:val="001E1345"/>
    <w:rsid w:val="001E15FB"/>
    <w:rsid w:val="001E1853"/>
    <w:rsid w:val="001E1B9D"/>
    <w:rsid w:val="001E1F76"/>
    <w:rsid w:val="001E232A"/>
    <w:rsid w:val="001E268E"/>
    <w:rsid w:val="001E278D"/>
    <w:rsid w:val="001E2A8E"/>
    <w:rsid w:val="001E2B4C"/>
    <w:rsid w:val="001E2FD8"/>
    <w:rsid w:val="001E312A"/>
    <w:rsid w:val="001E3181"/>
    <w:rsid w:val="001E3211"/>
    <w:rsid w:val="001E34FA"/>
    <w:rsid w:val="001E365A"/>
    <w:rsid w:val="001E3826"/>
    <w:rsid w:val="001E3A3B"/>
    <w:rsid w:val="001E3DEC"/>
    <w:rsid w:val="001E4037"/>
    <w:rsid w:val="001E4097"/>
    <w:rsid w:val="001E4299"/>
    <w:rsid w:val="001E47C1"/>
    <w:rsid w:val="001E4842"/>
    <w:rsid w:val="001E4C67"/>
    <w:rsid w:val="001E4F93"/>
    <w:rsid w:val="001E53E0"/>
    <w:rsid w:val="001E5557"/>
    <w:rsid w:val="001E5559"/>
    <w:rsid w:val="001E5732"/>
    <w:rsid w:val="001E5A7B"/>
    <w:rsid w:val="001E5B81"/>
    <w:rsid w:val="001E5E5D"/>
    <w:rsid w:val="001E5F55"/>
    <w:rsid w:val="001E64B4"/>
    <w:rsid w:val="001E6534"/>
    <w:rsid w:val="001E68CB"/>
    <w:rsid w:val="001E6A43"/>
    <w:rsid w:val="001E6AB7"/>
    <w:rsid w:val="001E6B26"/>
    <w:rsid w:val="001E6BE2"/>
    <w:rsid w:val="001E6D93"/>
    <w:rsid w:val="001E70DA"/>
    <w:rsid w:val="001E72C2"/>
    <w:rsid w:val="001E7329"/>
    <w:rsid w:val="001E734F"/>
    <w:rsid w:val="001E735E"/>
    <w:rsid w:val="001E7488"/>
    <w:rsid w:val="001E74EE"/>
    <w:rsid w:val="001E764D"/>
    <w:rsid w:val="001E7B9B"/>
    <w:rsid w:val="001E7E1E"/>
    <w:rsid w:val="001E7F9A"/>
    <w:rsid w:val="001F03E9"/>
    <w:rsid w:val="001F05B1"/>
    <w:rsid w:val="001F0EB7"/>
    <w:rsid w:val="001F104B"/>
    <w:rsid w:val="001F1139"/>
    <w:rsid w:val="001F114E"/>
    <w:rsid w:val="001F127D"/>
    <w:rsid w:val="001F134F"/>
    <w:rsid w:val="001F17DD"/>
    <w:rsid w:val="001F1CF3"/>
    <w:rsid w:val="001F1E68"/>
    <w:rsid w:val="001F1F09"/>
    <w:rsid w:val="001F1F0B"/>
    <w:rsid w:val="001F203D"/>
    <w:rsid w:val="001F2229"/>
    <w:rsid w:val="001F2D82"/>
    <w:rsid w:val="001F2FE8"/>
    <w:rsid w:val="001F352A"/>
    <w:rsid w:val="001F3561"/>
    <w:rsid w:val="001F3790"/>
    <w:rsid w:val="001F38FF"/>
    <w:rsid w:val="001F3A4E"/>
    <w:rsid w:val="001F3D25"/>
    <w:rsid w:val="001F401F"/>
    <w:rsid w:val="001F403A"/>
    <w:rsid w:val="001F41C3"/>
    <w:rsid w:val="001F4344"/>
    <w:rsid w:val="001F44EE"/>
    <w:rsid w:val="001F45BE"/>
    <w:rsid w:val="001F4601"/>
    <w:rsid w:val="001F4653"/>
    <w:rsid w:val="001F4887"/>
    <w:rsid w:val="001F4F10"/>
    <w:rsid w:val="001F5299"/>
    <w:rsid w:val="001F551B"/>
    <w:rsid w:val="001F5548"/>
    <w:rsid w:val="001F558C"/>
    <w:rsid w:val="001F5739"/>
    <w:rsid w:val="001F58A6"/>
    <w:rsid w:val="001F59E1"/>
    <w:rsid w:val="001F5A61"/>
    <w:rsid w:val="001F5F81"/>
    <w:rsid w:val="001F6334"/>
    <w:rsid w:val="001F6478"/>
    <w:rsid w:val="001F6671"/>
    <w:rsid w:val="001F6690"/>
    <w:rsid w:val="001F66FD"/>
    <w:rsid w:val="001F6889"/>
    <w:rsid w:val="001F69E1"/>
    <w:rsid w:val="001F6AC4"/>
    <w:rsid w:val="001F6FAF"/>
    <w:rsid w:val="001F72A3"/>
    <w:rsid w:val="001F7451"/>
    <w:rsid w:val="001F74EC"/>
    <w:rsid w:val="001F75D5"/>
    <w:rsid w:val="001F761A"/>
    <w:rsid w:val="001F7697"/>
    <w:rsid w:val="001F798D"/>
    <w:rsid w:val="001F79B0"/>
    <w:rsid w:val="001F7B0B"/>
    <w:rsid w:val="002002AB"/>
    <w:rsid w:val="0020035E"/>
    <w:rsid w:val="002007C4"/>
    <w:rsid w:val="00200A10"/>
    <w:rsid w:val="00200AB7"/>
    <w:rsid w:val="00200B85"/>
    <w:rsid w:val="00200C14"/>
    <w:rsid w:val="002013B6"/>
    <w:rsid w:val="00201437"/>
    <w:rsid w:val="002015A3"/>
    <w:rsid w:val="00201779"/>
    <w:rsid w:val="00201942"/>
    <w:rsid w:val="002019B2"/>
    <w:rsid w:val="00201A21"/>
    <w:rsid w:val="00201A6D"/>
    <w:rsid w:val="00201AD5"/>
    <w:rsid w:val="00201B73"/>
    <w:rsid w:val="00201F9C"/>
    <w:rsid w:val="002021AC"/>
    <w:rsid w:val="002021CA"/>
    <w:rsid w:val="002021CB"/>
    <w:rsid w:val="00202562"/>
    <w:rsid w:val="00202598"/>
    <w:rsid w:val="00202A0C"/>
    <w:rsid w:val="00202C12"/>
    <w:rsid w:val="00203071"/>
    <w:rsid w:val="002034DA"/>
    <w:rsid w:val="002035DA"/>
    <w:rsid w:val="0020371B"/>
    <w:rsid w:val="00203787"/>
    <w:rsid w:val="0020391D"/>
    <w:rsid w:val="002039A2"/>
    <w:rsid w:val="00204063"/>
    <w:rsid w:val="00204203"/>
    <w:rsid w:val="00204210"/>
    <w:rsid w:val="00204609"/>
    <w:rsid w:val="00204913"/>
    <w:rsid w:val="00204BFD"/>
    <w:rsid w:val="00204C66"/>
    <w:rsid w:val="00205115"/>
    <w:rsid w:val="002051F0"/>
    <w:rsid w:val="0020543A"/>
    <w:rsid w:val="00205703"/>
    <w:rsid w:val="002058D5"/>
    <w:rsid w:val="00205C3B"/>
    <w:rsid w:val="00205CBF"/>
    <w:rsid w:val="00205D4F"/>
    <w:rsid w:val="00205E05"/>
    <w:rsid w:val="00205F6A"/>
    <w:rsid w:val="0020650A"/>
    <w:rsid w:val="00206534"/>
    <w:rsid w:val="002066A4"/>
    <w:rsid w:val="00206BC0"/>
    <w:rsid w:val="00206D62"/>
    <w:rsid w:val="00206F03"/>
    <w:rsid w:val="00206F85"/>
    <w:rsid w:val="00207313"/>
    <w:rsid w:val="00207386"/>
    <w:rsid w:val="00207472"/>
    <w:rsid w:val="0020760A"/>
    <w:rsid w:val="002078D3"/>
    <w:rsid w:val="0021008A"/>
    <w:rsid w:val="0021050A"/>
    <w:rsid w:val="00210612"/>
    <w:rsid w:val="00210838"/>
    <w:rsid w:val="00210B44"/>
    <w:rsid w:val="00210D53"/>
    <w:rsid w:val="00210FE1"/>
    <w:rsid w:val="00211009"/>
    <w:rsid w:val="002110B4"/>
    <w:rsid w:val="002111AF"/>
    <w:rsid w:val="002112B5"/>
    <w:rsid w:val="00211774"/>
    <w:rsid w:val="00211A96"/>
    <w:rsid w:val="00211D45"/>
    <w:rsid w:val="00211DE6"/>
    <w:rsid w:val="00211E86"/>
    <w:rsid w:val="00211FAE"/>
    <w:rsid w:val="00212018"/>
    <w:rsid w:val="002120FC"/>
    <w:rsid w:val="00212604"/>
    <w:rsid w:val="002127BD"/>
    <w:rsid w:val="00212A85"/>
    <w:rsid w:val="00212A93"/>
    <w:rsid w:val="002130D7"/>
    <w:rsid w:val="00213270"/>
    <w:rsid w:val="002133DC"/>
    <w:rsid w:val="0021356D"/>
    <w:rsid w:val="002136BF"/>
    <w:rsid w:val="002137DF"/>
    <w:rsid w:val="0021382E"/>
    <w:rsid w:val="00213B16"/>
    <w:rsid w:val="00213CFC"/>
    <w:rsid w:val="00214102"/>
    <w:rsid w:val="002149A3"/>
    <w:rsid w:val="00214AD8"/>
    <w:rsid w:val="00214D74"/>
    <w:rsid w:val="00214F52"/>
    <w:rsid w:val="0021529F"/>
    <w:rsid w:val="0021534D"/>
    <w:rsid w:val="00215914"/>
    <w:rsid w:val="00215A23"/>
    <w:rsid w:val="00215E4C"/>
    <w:rsid w:val="00216076"/>
    <w:rsid w:val="002160A0"/>
    <w:rsid w:val="002162BC"/>
    <w:rsid w:val="002167B9"/>
    <w:rsid w:val="002167BC"/>
    <w:rsid w:val="00216880"/>
    <w:rsid w:val="0021694E"/>
    <w:rsid w:val="00216B60"/>
    <w:rsid w:val="00216B88"/>
    <w:rsid w:val="00216FB3"/>
    <w:rsid w:val="002170E6"/>
    <w:rsid w:val="002173E0"/>
    <w:rsid w:val="0021753E"/>
    <w:rsid w:val="0021784C"/>
    <w:rsid w:val="00217926"/>
    <w:rsid w:val="002179A1"/>
    <w:rsid w:val="002179A4"/>
    <w:rsid w:val="00217BCD"/>
    <w:rsid w:val="00217C46"/>
    <w:rsid w:val="00217C5A"/>
    <w:rsid w:val="00217CA4"/>
    <w:rsid w:val="00217DA5"/>
    <w:rsid w:val="00217F59"/>
    <w:rsid w:val="002202FD"/>
    <w:rsid w:val="002204EA"/>
    <w:rsid w:val="002205BC"/>
    <w:rsid w:val="0022092D"/>
    <w:rsid w:val="00220975"/>
    <w:rsid w:val="00220A67"/>
    <w:rsid w:val="00220ACB"/>
    <w:rsid w:val="00220C5A"/>
    <w:rsid w:val="00220DC6"/>
    <w:rsid w:val="002213A8"/>
    <w:rsid w:val="0022199B"/>
    <w:rsid w:val="00221A47"/>
    <w:rsid w:val="00221BB6"/>
    <w:rsid w:val="00221DA4"/>
    <w:rsid w:val="0022205E"/>
    <w:rsid w:val="0022212C"/>
    <w:rsid w:val="002221B7"/>
    <w:rsid w:val="002224C2"/>
    <w:rsid w:val="0022259E"/>
    <w:rsid w:val="002225A5"/>
    <w:rsid w:val="0022279F"/>
    <w:rsid w:val="00222850"/>
    <w:rsid w:val="00222881"/>
    <w:rsid w:val="00222BC9"/>
    <w:rsid w:val="00222C19"/>
    <w:rsid w:val="00223658"/>
    <w:rsid w:val="0022393B"/>
    <w:rsid w:val="00223CF6"/>
    <w:rsid w:val="00223DC0"/>
    <w:rsid w:val="00223FA3"/>
    <w:rsid w:val="00224580"/>
    <w:rsid w:val="0022488E"/>
    <w:rsid w:val="002249D7"/>
    <w:rsid w:val="00224A05"/>
    <w:rsid w:val="00224CE0"/>
    <w:rsid w:val="00224CE7"/>
    <w:rsid w:val="00224D74"/>
    <w:rsid w:val="00224D7E"/>
    <w:rsid w:val="00225090"/>
    <w:rsid w:val="002253AA"/>
    <w:rsid w:val="0022557F"/>
    <w:rsid w:val="00225687"/>
    <w:rsid w:val="00225838"/>
    <w:rsid w:val="00225968"/>
    <w:rsid w:val="00225A8B"/>
    <w:rsid w:val="00225B69"/>
    <w:rsid w:val="00225BFF"/>
    <w:rsid w:val="00226103"/>
    <w:rsid w:val="0022618C"/>
    <w:rsid w:val="00226220"/>
    <w:rsid w:val="002263DA"/>
    <w:rsid w:val="0022640A"/>
    <w:rsid w:val="00226AC5"/>
    <w:rsid w:val="00226CA4"/>
    <w:rsid w:val="00226F6E"/>
    <w:rsid w:val="002273C2"/>
    <w:rsid w:val="00227428"/>
    <w:rsid w:val="00227703"/>
    <w:rsid w:val="002278B1"/>
    <w:rsid w:val="002279D0"/>
    <w:rsid w:val="00230344"/>
    <w:rsid w:val="0023045D"/>
    <w:rsid w:val="002305A4"/>
    <w:rsid w:val="002305D9"/>
    <w:rsid w:val="00230680"/>
    <w:rsid w:val="00230BF7"/>
    <w:rsid w:val="0023100C"/>
    <w:rsid w:val="00231112"/>
    <w:rsid w:val="00231188"/>
    <w:rsid w:val="00231448"/>
    <w:rsid w:val="002314B2"/>
    <w:rsid w:val="00231679"/>
    <w:rsid w:val="00231765"/>
    <w:rsid w:val="00231769"/>
    <w:rsid w:val="00231775"/>
    <w:rsid w:val="002317A9"/>
    <w:rsid w:val="00231E88"/>
    <w:rsid w:val="002321F1"/>
    <w:rsid w:val="00232245"/>
    <w:rsid w:val="0023240E"/>
    <w:rsid w:val="002325E7"/>
    <w:rsid w:val="00232726"/>
    <w:rsid w:val="00232745"/>
    <w:rsid w:val="0023287E"/>
    <w:rsid w:val="00232D9A"/>
    <w:rsid w:val="00233477"/>
    <w:rsid w:val="00233B80"/>
    <w:rsid w:val="00233C25"/>
    <w:rsid w:val="00233DC3"/>
    <w:rsid w:val="00234119"/>
    <w:rsid w:val="002344AA"/>
    <w:rsid w:val="00234824"/>
    <w:rsid w:val="00234AEA"/>
    <w:rsid w:val="00234F28"/>
    <w:rsid w:val="0023536A"/>
    <w:rsid w:val="002355EC"/>
    <w:rsid w:val="0023581E"/>
    <w:rsid w:val="00235D79"/>
    <w:rsid w:val="00235F91"/>
    <w:rsid w:val="00236342"/>
    <w:rsid w:val="0023641D"/>
    <w:rsid w:val="00236692"/>
    <w:rsid w:val="00236837"/>
    <w:rsid w:val="00236E54"/>
    <w:rsid w:val="0023725E"/>
    <w:rsid w:val="002375A5"/>
    <w:rsid w:val="002375C6"/>
    <w:rsid w:val="00237669"/>
    <w:rsid w:val="0023784C"/>
    <w:rsid w:val="00237A3B"/>
    <w:rsid w:val="00240095"/>
    <w:rsid w:val="00240203"/>
    <w:rsid w:val="002406B7"/>
    <w:rsid w:val="00240985"/>
    <w:rsid w:val="00240ED2"/>
    <w:rsid w:val="00240FD3"/>
    <w:rsid w:val="0024161E"/>
    <w:rsid w:val="002416A6"/>
    <w:rsid w:val="002416F6"/>
    <w:rsid w:val="00241B2F"/>
    <w:rsid w:val="00241B62"/>
    <w:rsid w:val="00241D0B"/>
    <w:rsid w:val="00242216"/>
    <w:rsid w:val="002423DF"/>
    <w:rsid w:val="0024270E"/>
    <w:rsid w:val="002427A6"/>
    <w:rsid w:val="00242B77"/>
    <w:rsid w:val="00242EC1"/>
    <w:rsid w:val="00242F44"/>
    <w:rsid w:val="002430E6"/>
    <w:rsid w:val="002432DC"/>
    <w:rsid w:val="00243539"/>
    <w:rsid w:val="00243551"/>
    <w:rsid w:val="00243891"/>
    <w:rsid w:val="00243A09"/>
    <w:rsid w:val="00243DDE"/>
    <w:rsid w:val="00243EFE"/>
    <w:rsid w:val="002440CA"/>
    <w:rsid w:val="00244214"/>
    <w:rsid w:val="002442FB"/>
    <w:rsid w:val="00244665"/>
    <w:rsid w:val="002446D2"/>
    <w:rsid w:val="00244EC1"/>
    <w:rsid w:val="00245253"/>
    <w:rsid w:val="00245496"/>
    <w:rsid w:val="002454E7"/>
    <w:rsid w:val="002457D0"/>
    <w:rsid w:val="0024586F"/>
    <w:rsid w:val="002458A0"/>
    <w:rsid w:val="00245FB8"/>
    <w:rsid w:val="002460AF"/>
    <w:rsid w:val="00246398"/>
    <w:rsid w:val="00246AA2"/>
    <w:rsid w:val="00246B09"/>
    <w:rsid w:val="00246B16"/>
    <w:rsid w:val="00246BE7"/>
    <w:rsid w:val="00246DB1"/>
    <w:rsid w:val="002476D6"/>
    <w:rsid w:val="002477CB"/>
    <w:rsid w:val="00247A6F"/>
    <w:rsid w:val="00247DC5"/>
    <w:rsid w:val="002503B9"/>
    <w:rsid w:val="002506B3"/>
    <w:rsid w:val="00250A1D"/>
    <w:rsid w:val="00250DC2"/>
    <w:rsid w:val="002511C8"/>
    <w:rsid w:val="002515E4"/>
    <w:rsid w:val="00251641"/>
    <w:rsid w:val="00251809"/>
    <w:rsid w:val="00251883"/>
    <w:rsid w:val="002518AB"/>
    <w:rsid w:val="00251A0A"/>
    <w:rsid w:val="00251B71"/>
    <w:rsid w:val="00251C43"/>
    <w:rsid w:val="00251E91"/>
    <w:rsid w:val="0025209B"/>
    <w:rsid w:val="002521BD"/>
    <w:rsid w:val="002522A8"/>
    <w:rsid w:val="002524C4"/>
    <w:rsid w:val="00252AED"/>
    <w:rsid w:val="00252C1B"/>
    <w:rsid w:val="00252DF9"/>
    <w:rsid w:val="00252E3E"/>
    <w:rsid w:val="00252F29"/>
    <w:rsid w:val="002530BA"/>
    <w:rsid w:val="002532DF"/>
    <w:rsid w:val="00253574"/>
    <w:rsid w:val="0025398F"/>
    <w:rsid w:val="002539E8"/>
    <w:rsid w:val="00253AAC"/>
    <w:rsid w:val="00253AE3"/>
    <w:rsid w:val="00253CFF"/>
    <w:rsid w:val="00253DE8"/>
    <w:rsid w:val="00253F4E"/>
    <w:rsid w:val="002540DF"/>
    <w:rsid w:val="0025412F"/>
    <w:rsid w:val="002542EA"/>
    <w:rsid w:val="002544A7"/>
    <w:rsid w:val="00254585"/>
    <w:rsid w:val="00254686"/>
    <w:rsid w:val="00254805"/>
    <w:rsid w:val="0025493D"/>
    <w:rsid w:val="00254AF3"/>
    <w:rsid w:val="00254C8A"/>
    <w:rsid w:val="00254E23"/>
    <w:rsid w:val="00255199"/>
    <w:rsid w:val="0025526F"/>
    <w:rsid w:val="002552AE"/>
    <w:rsid w:val="00255796"/>
    <w:rsid w:val="002558EF"/>
    <w:rsid w:val="002561A5"/>
    <w:rsid w:val="002564FF"/>
    <w:rsid w:val="00256573"/>
    <w:rsid w:val="0025658C"/>
    <w:rsid w:val="00256595"/>
    <w:rsid w:val="00256ECC"/>
    <w:rsid w:val="0025702F"/>
    <w:rsid w:val="00257231"/>
    <w:rsid w:val="00257462"/>
    <w:rsid w:val="00257684"/>
    <w:rsid w:val="002576DE"/>
    <w:rsid w:val="00257734"/>
    <w:rsid w:val="002577E6"/>
    <w:rsid w:val="00257AE8"/>
    <w:rsid w:val="00257B1F"/>
    <w:rsid w:val="00257B45"/>
    <w:rsid w:val="00257D08"/>
    <w:rsid w:val="00257D53"/>
    <w:rsid w:val="00257F6B"/>
    <w:rsid w:val="00257FCC"/>
    <w:rsid w:val="00257FF1"/>
    <w:rsid w:val="00260066"/>
    <w:rsid w:val="0026042E"/>
    <w:rsid w:val="0026051B"/>
    <w:rsid w:val="00260565"/>
    <w:rsid w:val="00260A30"/>
    <w:rsid w:val="00260C1D"/>
    <w:rsid w:val="002610F1"/>
    <w:rsid w:val="00261225"/>
    <w:rsid w:val="00261358"/>
    <w:rsid w:val="002613B4"/>
    <w:rsid w:val="00261429"/>
    <w:rsid w:val="002615B2"/>
    <w:rsid w:val="00261682"/>
    <w:rsid w:val="00261922"/>
    <w:rsid w:val="00261AEF"/>
    <w:rsid w:val="00261D93"/>
    <w:rsid w:val="00261E49"/>
    <w:rsid w:val="00261ECB"/>
    <w:rsid w:val="002620C2"/>
    <w:rsid w:val="002621AF"/>
    <w:rsid w:val="00262258"/>
    <w:rsid w:val="002622D4"/>
    <w:rsid w:val="00262310"/>
    <w:rsid w:val="002623DA"/>
    <w:rsid w:val="002623E1"/>
    <w:rsid w:val="002624B8"/>
    <w:rsid w:val="00262549"/>
    <w:rsid w:val="00262C73"/>
    <w:rsid w:val="00262E59"/>
    <w:rsid w:val="00262EF7"/>
    <w:rsid w:val="002632A1"/>
    <w:rsid w:val="00263B81"/>
    <w:rsid w:val="00263D89"/>
    <w:rsid w:val="00263E94"/>
    <w:rsid w:val="00263F4F"/>
    <w:rsid w:val="00263FA6"/>
    <w:rsid w:val="00264164"/>
    <w:rsid w:val="00264350"/>
    <w:rsid w:val="00264711"/>
    <w:rsid w:val="002652FD"/>
    <w:rsid w:val="00265556"/>
    <w:rsid w:val="00265566"/>
    <w:rsid w:val="002655E5"/>
    <w:rsid w:val="00265618"/>
    <w:rsid w:val="00265A71"/>
    <w:rsid w:val="00265B5D"/>
    <w:rsid w:val="00265E31"/>
    <w:rsid w:val="00265FBB"/>
    <w:rsid w:val="00266090"/>
    <w:rsid w:val="0026633C"/>
    <w:rsid w:val="00266563"/>
    <w:rsid w:val="002666CD"/>
    <w:rsid w:val="00266915"/>
    <w:rsid w:val="00266988"/>
    <w:rsid w:val="00266A38"/>
    <w:rsid w:val="00266A73"/>
    <w:rsid w:val="00266E81"/>
    <w:rsid w:val="002672F1"/>
    <w:rsid w:val="00267E03"/>
    <w:rsid w:val="00267EF3"/>
    <w:rsid w:val="00270363"/>
    <w:rsid w:val="00270432"/>
    <w:rsid w:val="0027046E"/>
    <w:rsid w:val="0027052A"/>
    <w:rsid w:val="00270922"/>
    <w:rsid w:val="00270AFE"/>
    <w:rsid w:val="00270C9C"/>
    <w:rsid w:val="00270D87"/>
    <w:rsid w:val="00270F44"/>
    <w:rsid w:val="002710BC"/>
    <w:rsid w:val="0027125A"/>
    <w:rsid w:val="00271325"/>
    <w:rsid w:val="00271393"/>
    <w:rsid w:val="002717C4"/>
    <w:rsid w:val="00271A28"/>
    <w:rsid w:val="00271E0D"/>
    <w:rsid w:val="0027290F"/>
    <w:rsid w:val="00272C37"/>
    <w:rsid w:val="00272D30"/>
    <w:rsid w:val="00272D35"/>
    <w:rsid w:val="00272E20"/>
    <w:rsid w:val="00272E9E"/>
    <w:rsid w:val="00272EB5"/>
    <w:rsid w:val="00273096"/>
    <w:rsid w:val="002735C2"/>
    <w:rsid w:val="00273BA1"/>
    <w:rsid w:val="00273CEC"/>
    <w:rsid w:val="00273FD6"/>
    <w:rsid w:val="00274041"/>
    <w:rsid w:val="002741A3"/>
    <w:rsid w:val="0027497F"/>
    <w:rsid w:val="00274AEE"/>
    <w:rsid w:val="00274CE3"/>
    <w:rsid w:val="0027514E"/>
    <w:rsid w:val="0027515A"/>
    <w:rsid w:val="00275381"/>
    <w:rsid w:val="002753BE"/>
    <w:rsid w:val="002753D0"/>
    <w:rsid w:val="0027558B"/>
    <w:rsid w:val="002757D3"/>
    <w:rsid w:val="00275930"/>
    <w:rsid w:val="0027599D"/>
    <w:rsid w:val="00275C69"/>
    <w:rsid w:val="0027603A"/>
    <w:rsid w:val="0027605F"/>
    <w:rsid w:val="00276085"/>
    <w:rsid w:val="00276129"/>
    <w:rsid w:val="00276210"/>
    <w:rsid w:val="00276250"/>
    <w:rsid w:val="0027683D"/>
    <w:rsid w:val="00277039"/>
    <w:rsid w:val="00277216"/>
    <w:rsid w:val="00277337"/>
    <w:rsid w:val="0027743B"/>
    <w:rsid w:val="002775F4"/>
    <w:rsid w:val="0027797C"/>
    <w:rsid w:val="002779AA"/>
    <w:rsid w:val="002779EA"/>
    <w:rsid w:val="00277A8F"/>
    <w:rsid w:val="0028006A"/>
    <w:rsid w:val="002802FC"/>
    <w:rsid w:val="0028068E"/>
    <w:rsid w:val="00280836"/>
    <w:rsid w:val="00280945"/>
    <w:rsid w:val="00280C31"/>
    <w:rsid w:val="00280FAF"/>
    <w:rsid w:val="00281203"/>
    <w:rsid w:val="0028120E"/>
    <w:rsid w:val="0028123E"/>
    <w:rsid w:val="002812DB"/>
    <w:rsid w:val="00281793"/>
    <w:rsid w:val="002818D8"/>
    <w:rsid w:val="0028198E"/>
    <w:rsid w:val="002819F2"/>
    <w:rsid w:val="00281C88"/>
    <w:rsid w:val="00281D2B"/>
    <w:rsid w:val="00281DB2"/>
    <w:rsid w:val="00281E9C"/>
    <w:rsid w:val="00281F27"/>
    <w:rsid w:val="00282252"/>
    <w:rsid w:val="0028290E"/>
    <w:rsid w:val="00282A08"/>
    <w:rsid w:val="00282CFF"/>
    <w:rsid w:val="00282E33"/>
    <w:rsid w:val="0028300A"/>
    <w:rsid w:val="0028321B"/>
    <w:rsid w:val="00283809"/>
    <w:rsid w:val="00283987"/>
    <w:rsid w:val="00283B6C"/>
    <w:rsid w:val="0028408F"/>
    <w:rsid w:val="00284232"/>
    <w:rsid w:val="00284533"/>
    <w:rsid w:val="00284676"/>
    <w:rsid w:val="002849CB"/>
    <w:rsid w:val="00284AF0"/>
    <w:rsid w:val="00284FD4"/>
    <w:rsid w:val="00285512"/>
    <w:rsid w:val="00285972"/>
    <w:rsid w:val="00285B32"/>
    <w:rsid w:val="00285DA1"/>
    <w:rsid w:val="00285F4A"/>
    <w:rsid w:val="00286016"/>
    <w:rsid w:val="00286026"/>
    <w:rsid w:val="002860C7"/>
    <w:rsid w:val="00286161"/>
    <w:rsid w:val="002866D0"/>
    <w:rsid w:val="00286C0D"/>
    <w:rsid w:val="00286E63"/>
    <w:rsid w:val="00287016"/>
    <w:rsid w:val="002879B4"/>
    <w:rsid w:val="00287C22"/>
    <w:rsid w:val="00287CAC"/>
    <w:rsid w:val="00287F26"/>
    <w:rsid w:val="00287F2D"/>
    <w:rsid w:val="00290086"/>
    <w:rsid w:val="002904BE"/>
    <w:rsid w:val="002906D0"/>
    <w:rsid w:val="00290972"/>
    <w:rsid w:val="00290D70"/>
    <w:rsid w:val="00290D9C"/>
    <w:rsid w:val="00291046"/>
    <w:rsid w:val="002910DA"/>
    <w:rsid w:val="00291245"/>
    <w:rsid w:val="002913AD"/>
    <w:rsid w:val="002915E0"/>
    <w:rsid w:val="002918A4"/>
    <w:rsid w:val="00291A9C"/>
    <w:rsid w:val="00291D45"/>
    <w:rsid w:val="00291E96"/>
    <w:rsid w:val="00292247"/>
    <w:rsid w:val="00292469"/>
    <w:rsid w:val="0029262D"/>
    <w:rsid w:val="00292700"/>
    <w:rsid w:val="00292707"/>
    <w:rsid w:val="00292725"/>
    <w:rsid w:val="00293033"/>
    <w:rsid w:val="0029327F"/>
    <w:rsid w:val="0029332A"/>
    <w:rsid w:val="002933E9"/>
    <w:rsid w:val="00293588"/>
    <w:rsid w:val="0029358E"/>
    <w:rsid w:val="002935FD"/>
    <w:rsid w:val="002936BD"/>
    <w:rsid w:val="0029375B"/>
    <w:rsid w:val="00293781"/>
    <w:rsid w:val="00293A33"/>
    <w:rsid w:val="00293C07"/>
    <w:rsid w:val="00293C33"/>
    <w:rsid w:val="00293CB6"/>
    <w:rsid w:val="0029408E"/>
    <w:rsid w:val="00294262"/>
    <w:rsid w:val="002942D9"/>
    <w:rsid w:val="00294366"/>
    <w:rsid w:val="002947A5"/>
    <w:rsid w:val="00294BE1"/>
    <w:rsid w:val="00294CC6"/>
    <w:rsid w:val="00294ECA"/>
    <w:rsid w:val="002954BB"/>
    <w:rsid w:val="002955DF"/>
    <w:rsid w:val="0029574B"/>
    <w:rsid w:val="00295A29"/>
    <w:rsid w:val="00295E60"/>
    <w:rsid w:val="002961C3"/>
    <w:rsid w:val="00296200"/>
    <w:rsid w:val="002962AC"/>
    <w:rsid w:val="0029660A"/>
    <w:rsid w:val="002968E4"/>
    <w:rsid w:val="00296EB3"/>
    <w:rsid w:val="00296F7B"/>
    <w:rsid w:val="002972BD"/>
    <w:rsid w:val="00297590"/>
    <w:rsid w:val="0029765C"/>
    <w:rsid w:val="00297801"/>
    <w:rsid w:val="00297851"/>
    <w:rsid w:val="00297B03"/>
    <w:rsid w:val="00297C4F"/>
    <w:rsid w:val="00297D55"/>
    <w:rsid w:val="00297F97"/>
    <w:rsid w:val="002A01B5"/>
    <w:rsid w:val="002A01C8"/>
    <w:rsid w:val="002A0307"/>
    <w:rsid w:val="002A05FB"/>
    <w:rsid w:val="002A0760"/>
    <w:rsid w:val="002A082C"/>
    <w:rsid w:val="002A0985"/>
    <w:rsid w:val="002A0AB7"/>
    <w:rsid w:val="002A0B48"/>
    <w:rsid w:val="002A0C0B"/>
    <w:rsid w:val="002A0C4B"/>
    <w:rsid w:val="002A13BC"/>
    <w:rsid w:val="002A14E5"/>
    <w:rsid w:val="002A1589"/>
    <w:rsid w:val="002A17B6"/>
    <w:rsid w:val="002A1BEF"/>
    <w:rsid w:val="002A1BF9"/>
    <w:rsid w:val="002A1FDB"/>
    <w:rsid w:val="002A278D"/>
    <w:rsid w:val="002A27CC"/>
    <w:rsid w:val="002A2848"/>
    <w:rsid w:val="002A2DAA"/>
    <w:rsid w:val="002A30C0"/>
    <w:rsid w:val="002A3486"/>
    <w:rsid w:val="002A3543"/>
    <w:rsid w:val="002A35AB"/>
    <w:rsid w:val="002A3744"/>
    <w:rsid w:val="002A39C4"/>
    <w:rsid w:val="002A3AA3"/>
    <w:rsid w:val="002A3C8D"/>
    <w:rsid w:val="002A3DA5"/>
    <w:rsid w:val="002A3EFE"/>
    <w:rsid w:val="002A45E1"/>
    <w:rsid w:val="002A475C"/>
    <w:rsid w:val="002A4878"/>
    <w:rsid w:val="002A48C8"/>
    <w:rsid w:val="002A4D29"/>
    <w:rsid w:val="002A4D39"/>
    <w:rsid w:val="002A4DFF"/>
    <w:rsid w:val="002A4E38"/>
    <w:rsid w:val="002A5219"/>
    <w:rsid w:val="002A5634"/>
    <w:rsid w:val="002A56F7"/>
    <w:rsid w:val="002A5701"/>
    <w:rsid w:val="002A59CC"/>
    <w:rsid w:val="002A5AF0"/>
    <w:rsid w:val="002A5D0B"/>
    <w:rsid w:val="002A5D57"/>
    <w:rsid w:val="002A5DF1"/>
    <w:rsid w:val="002A607E"/>
    <w:rsid w:val="002A6142"/>
    <w:rsid w:val="002A6145"/>
    <w:rsid w:val="002A61C7"/>
    <w:rsid w:val="002A68C9"/>
    <w:rsid w:val="002A6A92"/>
    <w:rsid w:val="002A6C0B"/>
    <w:rsid w:val="002A6C66"/>
    <w:rsid w:val="002A6C6F"/>
    <w:rsid w:val="002A6C98"/>
    <w:rsid w:val="002A6E29"/>
    <w:rsid w:val="002A749C"/>
    <w:rsid w:val="002A74B6"/>
    <w:rsid w:val="002A77A1"/>
    <w:rsid w:val="002A7806"/>
    <w:rsid w:val="002A78CD"/>
    <w:rsid w:val="002A7902"/>
    <w:rsid w:val="002A7928"/>
    <w:rsid w:val="002A7CA5"/>
    <w:rsid w:val="002A7D1A"/>
    <w:rsid w:val="002A7D77"/>
    <w:rsid w:val="002A7F15"/>
    <w:rsid w:val="002B0115"/>
    <w:rsid w:val="002B024F"/>
    <w:rsid w:val="002B031F"/>
    <w:rsid w:val="002B03FF"/>
    <w:rsid w:val="002B0518"/>
    <w:rsid w:val="002B09C8"/>
    <w:rsid w:val="002B0A04"/>
    <w:rsid w:val="002B0A69"/>
    <w:rsid w:val="002B0CB6"/>
    <w:rsid w:val="002B0E7F"/>
    <w:rsid w:val="002B1060"/>
    <w:rsid w:val="002B1080"/>
    <w:rsid w:val="002B1118"/>
    <w:rsid w:val="002B11EF"/>
    <w:rsid w:val="002B12B9"/>
    <w:rsid w:val="002B1354"/>
    <w:rsid w:val="002B164D"/>
    <w:rsid w:val="002B1EF8"/>
    <w:rsid w:val="002B2098"/>
    <w:rsid w:val="002B2402"/>
    <w:rsid w:val="002B2813"/>
    <w:rsid w:val="002B2A65"/>
    <w:rsid w:val="002B2D4E"/>
    <w:rsid w:val="002B2D87"/>
    <w:rsid w:val="002B307D"/>
    <w:rsid w:val="002B31B9"/>
    <w:rsid w:val="002B3558"/>
    <w:rsid w:val="002B3A92"/>
    <w:rsid w:val="002B4434"/>
    <w:rsid w:val="002B450D"/>
    <w:rsid w:val="002B45C4"/>
    <w:rsid w:val="002B4802"/>
    <w:rsid w:val="002B4B51"/>
    <w:rsid w:val="002B4EC4"/>
    <w:rsid w:val="002B4FCB"/>
    <w:rsid w:val="002B5006"/>
    <w:rsid w:val="002B54D8"/>
    <w:rsid w:val="002B55E1"/>
    <w:rsid w:val="002B568C"/>
    <w:rsid w:val="002B56DA"/>
    <w:rsid w:val="002B5AF9"/>
    <w:rsid w:val="002B5D47"/>
    <w:rsid w:val="002B5EB4"/>
    <w:rsid w:val="002B5F16"/>
    <w:rsid w:val="002B6062"/>
    <w:rsid w:val="002B64DC"/>
    <w:rsid w:val="002B6501"/>
    <w:rsid w:val="002B655B"/>
    <w:rsid w:val="002B65A8"/>
    <w:rsid w:val="002B6AD1"/>
    <w:rsid w:val="002B6B93"/>
    <w:rsid w:val="002B70FB"/>
    <w:rsid w:val="002B71CA"/>
    <w:rsid w:val="002B7232"/>
    <w:rsid w:val="002B79C9"/>
    <w:rsid w:val="002B7D0D"/>
    <w:rsid w:val="002B7DB6"/>
    <w:rsid w:val="002B7EC7"/>
    <w:rsid w:val="002B7FDF"/>
    <w:rsid w:val="002C01EA"/>
    <w:rsid w:val="002C02D1"/>
    <w:rsid w:val="002C03D3"/>
    <w:rsid w:val="002C0438"/>
    <w:rsid w:val="002C04F2"/>
    <w:rsid w:val="002C0591"/>
    <w:rsid w:val="002C0882"/>
    <w:rsid w:val="002C0B79"/>
    <w:rsid w:val="002C0B9C"/>
    <w:rsid w:val="002C0D5E"/>
    <w:rsid w:val="002C0F73"/>
    <w:rsid w:val="002C11F3"/>
    <w:rsid w:val="002C12B2"/>
    <w:rsid w:val="002C14C5"/>
    <w:rsid w:val="002C154C"/>
    <w:rsid w:val="002C16FA"/>
    <w:rsid w:val="002C1FA4"/>
    <w:rsid w:val="002C1FEF"/>
    <w:rsid w:val="002C244E"/>
    <w:rsid w:val="002C25DE"/>
    <w:rsid w:val="002C26A0"/>
    <w:rsid w:val="002C2D7A"/>
    <w:rsid w:val="002C2D9A"/>
    <w:rsid w:val="002C2F7C"/>
    <w:rsid w:val="002C35F6"/>
    <w:rsid w:val="002C3747"/>
    <w:rsid w:val="002C3872"/>
    <w:rsid w:val="002C4080"/>
    <w:rsid w:val="002C42AF"/>
    <w:rsid w:val="002C45BB"/>
    <w:rsid w:val="002C46EE"/>
    <w:rsid w:val="002C4C01"/>
    <w:rsid w:val="002C4CC1"/>
    <w:rsid w:val="002C52B2"/>
    <w:rsid w:val="002C540D"/>
    <w:rsid w:val="002C5E92"/>
    <w:rsid w:val="002C5FF6"/>
    <w:rsid w:val="002C6202"/>
    <w:rsid w:val="002C6536"/>
    <w:rsid w:val="002C6946"/>
    <w:rsid w:val="002C6DF2"/>
    <w:rsid w:val="002C6EC6"/>
    <w:rsid w:val="002C6F34"/>
    <w:rsid w:val="002C703F"/>
    <w:rsid w:val="002C7150"/>
    <w:rsid w:val="002C71F1"/>
    <w:rsid w:val="002C72CF"/>
    <w:rsid w:val="002C76A5"/>
    <w:rsid w:val="002C7B73"/>
    <w:rsid w:val="002C7C45"/>
    <w:rsid w:val="002C7ED2"/>
    <w:rsid w:val="002C7FC2"/>
    <w:rsid w:val="002D00BF"/>
    <w:rsid w:val="002D05FE"/>
    <w:rsid w:val="002D0616"/>
    <w:rsid w:val="002D0AB6"/>
    <w:rsid w:val="002D0D6F"/>
    <w:rsid w:val="002D0ED8"/>
    <w:rsid w:val="002D14C5"/>
    <w:rsid w:val="002D16C0"/>
    <w:rsid w:val="002D17FA"/>
    <w:rsid w:val="002D1809"/>
    <w:rsid w:val="002D18EC"/>
    <w:rsid w:val="002D1957"/>
    <w:rsid w:val="002D1CA3"/>
    <w:rsid w:val="002D1D0E"/>
    <w:rsid w:val="002D1F6E"/>
    <w:rsid w:val="002D1FB7"/>
    <w:rsid w:val="002D2047"/>
    <w:rsid w:val="002D2607"/>
    <w:rsid w:val="002D2843"/>
    <w:rsid w:val="002D289F"/>
    <w:rsid w:val="002D2A52"/>
    <w:rsid w:val="002D2B4C"/>
    <w:rsid w:val="002D2D01"/>
    <w:rsid w:val="002D2D98"/>
    <w:rsid w:val="002D2E63"/>
    <w:rsid w:val="002D2EA6"/>
    <w:rsid w:val="002D3021"/>
    <w:rsid w:val="002D30CF"/>
    <w:rsid w:val="002D35EF"/>
    <w:rsid w:val="002D37DA"/>
    <w:rsid w:val="002D39DC"/>
    <w:rsid w:val="002D3A5E"/>
    <w:rsid w:val="002D3C73"/>
    <w:rsid w:val="002D3D2A"/>
    <w:rsid w:val="002D4031"/>
    <w:rsid w:val="002D43BB"/>
    <w:rsid w:val="002D442C"/>
    <w:rsid w:val="002D46FF"/>
    <w:rsid w:val="002D48B6"/>
    <w:rsid w:val="002D49D4"/>
    <w:rsid w:val="002D4DF4"/>
    <w:rsid w:val="002D500F"/>
    <w:rsid w:val="002D5127"/>
    <w:rsid w:val="002D54E4"/>
    <w:rsid w:val="002D55D0"/>
    <w:rsid w:val="002D59F2"/>
    <w:rsid w:val="002D5D4B"/>
    <w:rsid w:val="002D6055"/>
    <w:rsid w:val="002D60FE"/>
    <w:rsid w:val="002D636F"/>
    <w:rsid w:val="002D6390"/>
    <w:rsid w:val="002D64B3"/>
    <w:rsid w:val="002D674C"/>
    <w:rsid w:val="002D676B"/>
    <w:rsid w:val="002D6EB3"/>
    <w:rsid w:val="002D71FD"/>
    <w:rsid w:val="002D724E"/>
    <w:rsid w:val="002D7529"/>
    <w:rsid w:val="002D7690"/>
    <w:rsid w:val="002D771A"/>
    <w:rsid w:val="002D7722"/>
    <w:rsid w:val="002D7764"/>
    <w:rsid w:val="002D788B"/>
    <w:rsid w:val="002D790A"/>
    <w:rsid w:val="002D7AAA"/>
    <w:rsid w:val="002D7D3C"/>
    <w:rsid w:val="002D7E00"/>
    <w:rsid w:val="002E03D3"/>
    <w:rsid w:val="002E05F5"/>
    <w:rsid w:val="002E067F"/>
    <w:rsid w:val="002E0886"/>
    <w:rsid w:val="002E089C"/>
    <w:rsid w:val="002E096C"/>
    <w:rsid w:val="002E0C91"/>
    <w:rsid w:val="002E0DCD"/>
    <w:rsid w:val="002E118C"/>
    <w:rsid w:val="002E1321"/>
    <w:rsid w:val="002E1590"/>
    <w:rsid w:val="002E1617"/>
    <w:rsid w:val="002E1C18"/>
    <w:rsid w:val="002E1CD8"/>
    <w:rsid w:val="002E2114"/>
    <w:rsid w:val="002E2199"/>
    <w:rsid w:val="002E21A3"/>
    <w:rsid w:val="002E261D"/>
    <w:rsid w:val="002E2773"/>
    <w:rsid w:val="002E296B"/>
    <w:rsid w:val="002E2B31"/>
    <w:rsid w:val="002E2CE4"/>
    <w:rsid w:val="002E2D7F"/>
    <w:rsid w:val="002E2FDE"/>
    <w:rsid w:val="002E301C"/>
    <w:rsid w:val="002E316F"/>
    <w:rsid w:val="002E32AB"/>
    <w:rsid w:val="002E36E3"/>
    <w:rsid w:val="002E3A0B"/>
    <w:rsid w:val="002E3B75"/>
    <w:rsid w:val="002E3CAC"/>
    <w:rsid w:val="002E3CE9"/>
    <w:rsid w:val="002E3D7E"/>
    <w:rsid w:val="002E3DDE"/>
    <w:rsid w:val="002E3F20"/>
    <w:rsid w:val="002E40F0"/>
    <w:rsid w:val="002E48CB"/>
    <w:rsid w:val="002E490E"/>
    <w:rsid w:val="002E4951"/>
    <w:rsid w:val="002E49A7"/>
    <w:rsid w:val="002E4A07"/>
    <w:rsid w:val="002E4A3F"/>
    <w:rsid w:val="002E4EC3"/>
    <w:rsid w:val="002E505C"/>
    <w:rsid w:val="002E533F"/>
    <w:rsid w:val="002E534C"/>
    <w:rsid w:val="002E56A4"/>
    <w:rsid w:val="002E57A5"/>
    <w:rsid w:val="002E57C1"/>
    <w:rsid w:val="002E5A46"/>
    <w:rsid w:val="002E5BB1"/>
    <w:rsid w:val="002E5C59"/>
    <w:rsid w:val="002E5CC7"/>
    <w:rsid w:val="002E5DEC"/>
    <w:rsid w:val="002E6175"/>
    <w:rsid w:val="002E6396"/>
    <w:rsid w:val="002E63F9"/>
    <w:rsid w:val="002E64DD"/>
    <w:rsid w:val="002E7083"/>
    <w:rsid w:val="002E713F"/>
    <w:rsid w:val="002E777F"/>
    <w:rsid w:val="002E7B47"/>
    <w:rsid w:val="002F00E7"/>
    <w:rsid w:val="002F02BD"/>
    <w:rsid w:val="002F044F"/>
    <w:rsid w:val="002F0487"/>
    <w:rsid w:val="002F04B0"/>
    <w:rsid w:val="002F053D"/>
    <w:rsid w:val="002F0656"/>
    <w:rsid w:val="002F08AE"/>
    <w:rsid w:val="002F08F2"/>
    <w:rsid w:val="002F0E40"/>
    <w:rsid w:val="002F1190"/>
    <w:rsid w:val="002F144C"/>
    <w:rsid w:val="002F1611"/>
    <w:rsid w:val="002F1851"/>
    <w:rsid w:val="002F1926"/>
    <w:rsid w:val="002F1928"/>
    <w:rsid w:val="002F1B39"/>
    <w:rsid w:val="002F1C98"/>
    <w:rsid w:val="002F21C7"/>
    <w:rsid w:val="002F21F1"/>
    <w:rsid w:val="002F240A"/>
    <w:rsid w:val="002F2BAB"/>
    <w:rsid w:val="002F2BF4"/>
    <w:rsid w:val="002F2CC0"/>
    <w:rsid w:val="002F338F"/>
    <w:rsid w:val="002F369D"/>
    <w:rsid w:val="002F36B0"/>
    <w:rsid w:val="002F36B2"/>
    <w:rsid w:val="002F36D4"/>
    <w:rsid w:val="002F37E6"/>
    <w:rsid w:val="002F38BB"/>
    <w:rsid w:val="002F3C5A"/>
    <w:rsid w:val="002F3CAD"/>
    <w:rsid w:val="002F3CB2"/>
    <w:rsid w:val="002F3FEF"/>
    <w:rsid w:val="002F4007"/>
    <w:rsid w:val="002F40EB"/>
    <w:rsid w:val="002F418A"/>
    <w:rsid w:val="002F4196"/>
    <w:rsid w:val="002F43B9"/>
    <w:rsid w:val="002F47B2"/>
    <w:rsid w:val="002F4888"/>
    <w:rsid w:val="002F4D65"/>
    <w:rsid w:val="002F4D80"/>
    <w:rsid w:val="002F4E56"/>
    <w:rsid w:val="002F4EB4"/>
    <w:rsid w:val="002F504D"/>
    <w:rsid w:val="002F521B"/>
    <w:rsid w:val="002F52C4"/>
    <w:rsid w:val="002F5359"/>
    <w:rsid w:val="002F535B"/>
    <w:rsid w:val="002F536A"/>
    <w:rsid w:val="002F55EF"/>
    <w:rsid w:val="002F5702"/>
    <w:rsid w:val="002F5708"/>
    <w:rsid w:val="002F57A7"/>
    <w:rsid w:val="002F5838"/>
    <w:rsid w:val="002F58A3"/>
    <w:rsid w:val="002F596C"/>
    <w:rsid w:val="002F5AE8"/>
    <w:rsid w:val="002F5C04"/>
    <w:rsid w:val="002F622E"/>
    <w:rsid w:val="002F628A"/>
    <w:rsid w:val="002F63C7"/>
    <w:rsid w:val="002F65CC"/>
    <w:rsid w:val="002F6D07"/>
    <w:rsid w:val="002F6E5A"/>
    <w:rsid w:val="002F70AB"/>
    <w:rsid w:val="002F71AF"/>
    <w:rsid w:val="00300190"/>
    <w:rsid w:val="0030034F"/>
    <w:rsid w:val="003004A0"/>
    <w:rsid w:val="003007A1"/>
    <w:rsid w:val="003009CF"/>
    <w:rsid w:val="00300B45"/>
    <w:rsid w:val="00300E5C"/>
    <w:rsid w:val="00300ECE"/>
    <w:rsid w:val="0030117F"/>
    <w:rsid w:val="0030120F"/>
    <w:rsid w:val="0030125E"/>
    <w:rsid w:val="0030176D"/>
    <w:rsid w:val="00301900"/>
    <w:rsid w:val="00301911"/>
    <w:rsid w:val="00301C99"/>
    <w:rsid w:val="00301C9F"/>
    <w:rsid w:val="00301F35"/>
    <w:rsid w:val="00301FE5"/>
    <w:rsid w:val="003020C8"/>
    <w:rsid w:val="003021D6"/>
    <w:rsid w:val="00302599"/>
    <w:rsid w:val="003025B3"/>
    <w:rsid w:val="0030290A"/>
    <w:rsid w:val="00302AB5"/>
    <w:rsid w:val="00302C1F"/>
    <w:rsid w:val="00302F3F"/>
    <w:rsid w:val="0030307E"/>
    <w:rsid w:val="0030334D"/>
    <w:rsid w:val="00303797"/>
    <w:rsid w:val="003037E4"/>
    <w:rsid w:val="003037FA"/>
    <w:rsid w:val="00303CD0"/>
    <w:rsid w:val="00303CDA"/>
    <w:rsid w:val="00303E4E"/>
    <w:rsid w:val="00304055"/>
    <w:rsid w:val="0030465B"/>
    <w:rsid w:val="00304756"/>
    <w:rsid w:val="00304779"/>
    <w:rsid w:val="0030488E"/>
    <w:rsid w:val="0030496C"/>
    <w:rsid w:val="00304EAB"/>
    <w:rsid w:val="00304ED8"/>
    <w:rsid w:val="00304F5E"/>
    <w:rsid w:val="00305298"/>
    <w:rsid w:val="003052AD"/>
    <w:rsid w:val="003052B8"/>
    <w:rsid w:val="0030564D"/>
    <w:rsid w:val="00305B6C"/>
    <w:rsid w:val="00305D60"/>
    <w:rsid w:val="00305F30"/>
    <w:rsid w:val="00306304"/>
    <w:rsid w:val="00306851"/>
    <w:rsid w:val="003068C1"/>
    <w:rsid w:val="00306A21"/>
    <w:rsid w:val="00306B19"/>
    <w:rsid w:val="00306BAA"/>
    <w:rsid w:val="00306E81"/>
    <w:rsid w:val="00306F92"/>
    <w:rsid w:val="00307111"/>
    <w:rsid w:val="003071E8"/>
    <w:rsid w:val="003072CF"/>
    <w:rsid w:val="003073FC"/>
    <w:rsid w:val="00307468"/>
    <w:rsid w:val="00307487"/>
    <w:rsid w:val="00307793"/>
    <w:rsid w:val="00307ACF"/>
    <w:rsid w:val="00307C0A"/>
    <w:rsid w:val="00307D2E"/>
    <w:rsid w:val="00307DB2"/>
    <w:rsid w:val="00307E04"/>
    <w:rsid w:val="00307EA9"/>
    <w:rsid w:val="00307F9A"/>
    <w:rsid w:val="00310099"/>
    <w:rsid w:val="003100CB"/>
    <w:rsid w:val="0031018F"/>
    <w:rsid w:val="003102ED"/>
    <w:rsid w:val="00310326"/>
    <w:rsid w:val="003108D2"/>
    <w:rsid w:val="0031098E"/>
    <w:rsid w:val="00310C61"/>
    <w:rsid w:val="00310E02"/>
    <w:rsid w:val="00311304"/>
    <w:rsid w:val="003113EB"/>
    <w:rsid w:val="003115B9"/>
    <w:rsid w:val="00311651"/>
    <w:rsid w:val="00311CB5"/>
    <w:rsid w:val="00311D18"/>
    <w:rsid w:val="00311F0F"/>
    <w:rsid w:val="00311F2E"/>
    <w:rsid w:val="00312050"/>
    <w:rsid w:val="00312316"/>
    <w:rsid w:val="0031247D"/>
    <w:rsid w:val="00312603"/>
    <w:rsid w:val="00312888"/>
    <w:rsid w:val="00312FA5"/>
    <w:rsid w:val="003133F1"/>
    <w:rsid w:val="003136C3"/>
    <w:rsid w:val="003137DC"/>
    <w:rsid w:val="0031398D"/>
    <w:rsid w:val="00313A9D"/>
    <w:rsid w:val="00313CB0"/>
    <w:rsid w:val="00313CF7"/>
    <w:rsid w:val="00314512"/>
    <w:rsid w:val="003145F5"/>
    <w:rsid w:val="0031460B"/>
    <w:rsid w:val="003148FA"/>
    <w:rsid w:val="0031491D"/>
    <w:rsid w:val="00314ED9"/>
    <w:rsid w:val="00315179"/>
    <w:rsid w:val="003151B4"/>
    <w:rsid w:val="0031579B"/>
    <w:rsid w:val="00315A04"/>
    <w:rsid w:val="00315C68"/>
    <w:rsid w:val="00315E83"/>
    <w:rsid w:val="00315EAE"/>
    <w:rsid w:val="0031628B"/>
    <w:rsid w:val="0031636F"/>
    <w:rsid w:val="00316721"/>
    <w:rsid w:val="00316731"/>
    <w:rsid w:val="0031675E"/>
    <w:rsid w:val="0031679D"/>
    <w:rsid w:val="003167E5"/>
    <w:rsid w:val="0031687C"/>
    <w:rsid w:val="00316983"/>
    <w:rsid w:val="00317076"/>
    <w:rsid w:val="003170FC"/>
    <w:rsid w:val="003171E9"/>
    <w:rsid w:val="003173C7"/>
    <w:rsid w:val="00317CC2"/>
    <w:rsid w:val="00320108"/>
    <w:rsid w:val="0032027E"/>
    <w:rsid w:val="00320546"/>
    <w:rsid w:val="0032060C"/>
    <w:rsid w:val="00320656"/>
    <w:rsid w:val="003208FA"/>
    <w:rsid w:val="00320992"/>
    <w:rsid w:val="00320C87"/>
    <w:rsid w:val="00320E41"/>
    <w:rsid w:val="00320F59"/>
    <w:rsid w:val="00320FBC"/>
    <w:rsid w:val="0032116F"/>
    <w:rsid w:val="0032125E"/>
    <w:rsid w:val="0032135F"/>
    <w:rsid w:val="003217F5"/>
    <w:rsid w:val="00321AC0"/>
    <w:rsid w:val="00321B30"/>
    <w:rsid w:val="00321C50"/>
    <w:rsid w:val="00321E7C"/>
    <w:rsid w:val="00321ECE"/>
    <w:rsid w:val="003225C6"/>
    <w:rsid w:val="00322611"/>
    <w:rsid w:val="0032287C"/>
    <w:rsid w:val="003228A0"/>
    <w:rsid w:val="00322A4A"/>
    <w:rsid w:val="00322CD3"/>
    <w:rsid w:val="00322D59"/>
    <w:rsid w:val="00322E15"/>
    <w:rsid w:val="003230F3"/>
    <w:rsid w:val="00323207"/>
    <w:rsid w:val="00323260"/>
    <w:rsid w:val="003236F9"/>
    <w:rsid w:val="00323704"/>
    <w:rsid w:val="00323AB5"/>
    <w:rsid w:val="00323BE7"/>
    <w:rsid w:val="00323F62"/>
    <w:rsid w:val="0032402B"/>
    <w:rsid w:val="0032436D"/>
    <w:rsid w:val="0032441B"/>
    <w:rsid w:val="003245BC"/>
    <w:rsid w:val="003245D2"/>
    <w:rsid w:val="00324953"/>
    <w:rsid w:val="00324E71"/>
    <w:rsid w:val="00325076"/>
    <w:rsid w:val="003250EE"/>
    <w:rsid w:val="003250EF"/>
    <w:rsid w:val="003251F5"/>
    <w:rsid w:val="0032568B"/>
    <w:rsid w:val="00325C84"/>
    <w:rsid w:val="00325D07"/>
    <w:rsid w:val="00326050"/>
    <w:rsid w:val="003261C7"/>
    <w:rsid w:val="003262CA"/>
    <w:rsid w:val="00326375"/>
    <w:rsid w:val="003263FC"/>
    <w:rsid w:val="00326BAF"/>
    <w:rsid w:val="00326C9B"/>
    <w:rsid w:val="00326E3A"/>
    <w:rsid w:val="003271B9"/>
    <w:rsid w:val="003273BE"/>
    <w:rsid w:val="00327576"/>
    <w:rsid w:val="003278F3"/>
    <w:rsid w:val="00327A69"/>
    <w:rsid w:val="00327BA2"/>
    <w:rsid w:val="00327C5B"/>
    <w:rsid w:val="00327DFC"/>
    <w:rsid w:val="0033013D"/>
    <w:rsid w:val="003301AD"/>
    <w:rsid w:val="003301D1"/>
    <w:rsid w:val="0033046F"/>
    <w:rsid w:val="00330524"/>
    <w:rsid w:val="0033069F"/>
    <w:rsid w:val="0033090D"/>
    <w:rsid w:val="00330A49"/>
    <w:rsid w:val="00330F3F"/>
    <w:rsid w:val="003315C3"/>
    <w:rsid w:val="0033165C"/>
    <w:rsid w:val="00331720"/>
    <w:rsid w:val="003317BE"/>
    <w:rsid w:val="003319ED"/>
    <w:rsid w:val="00331C50"/>
    <w:rsid w:val="00331C8B"/>
    <w:rsid w:val="00332224"/>
    <w:rsid w:val="00332358"/>
    <w:rsid w:val="003323B9"/>
    <w:rsid w:val="003323E6"/>
    <w:rsid w:val="003324D3"/>
    <w:rsid w:val="003325A2"/>
    <w:rsid w:val="00332A4B"/>
    <w:rsid w:val="00332AE9"/>
    <w:rsid w:val="00332C98"/>
    <w:rsid w:val="00332CD9"/>
    <w:rsid w:val="00332E76"/>
    <w:rsid w:val="00332F16"/>
    <w:rsid w:val="003332C5"/>
    <w:rsid w:val="00333447"/>
    <w:rsid w:val="00333713"/>
    <w:rsid w:val="00333978"/>
    <w:rsid w:val="00333A0B"/>
    <w:rsid w:val="00333AE4"/>
    <w:rsid w:val="00333C96"/>
    <w:rsid w:val="00333DF0"/>
    <w:rsid w:val="00333E74"/>
    <w:rsid w:val="00333E78"/>
    <w:rsid w:val="0033431A"/>
    <w:rsid w:val="003343C0"/>
    <w:rsid w:val="003344A8"/>
    <w:rsid w:val="00334927"/>
    <w:rsid w:val="00334AC2"/>
    <w:rsid w:val="00334C10"/>
    <w:rsid w:val="00334C5B"/>
    <w:rsid w:val="00334DDB"/>
    <w:rsid w:val="00334F88"/>
    <w:rsid w:val="003350C8"/>
    <w:rsid w:val="003351A6"/>
    <w:rsid w:val="003351FB"/>
    <w:rsid w:val="0033526C"/>
    <w:rsid w:val="003352CA"/>
    <w:rsid w:val="0033537C"/>
    <w:rsid w:val="00335420"/>
    <w:rsid w:val="0033575B"/>
    <w:rsid w:val="00335799"/>
    <w:rsid w:val="00335A37"/>
    <w:rsid w:val="00335F64"/>
    <w:rsid w:val="003360CF"/>
    <w:rsid w:val="003360E1"/>
    <w:rsid w:val="0033615B"/>
    <w:rsid w:val="00336379"/>
    <w:rsid w:val="003367AB"/>
    <w:rsid w:val="003367E6"/>
    <w:rsid w:val="00336D01"/>
    <w:rsid w:val="00336F3A"/>
    <w:rsid w:val="0033715F"/>
    <w:rsid w:val="0033735A"/>
    <w:rsid w:val="00337775"/>
    <w:rsid w:val="003377E5"/>
    <w:rsid w:val="003378D1"/>
    <w:rsid w:val="00337B98"/>
    <w:rsid w:val="00337C04"/>
    <w:rsid w:val="00337D87"/>
    <w:rsid w:val="00340151"/>
    <w:rsid w:val="003401C4"/>
    <w:rsid w:val="003403F2"/>
    <w:rsid w:val="00340460"/>
    <w:rsid w:val="00340678"/>
    <w:rsid w:val="003407E6"/>
    <w:rsid w:val="00340ACA"/>
    <w:rsid w:val="00340C88"/>
    <w:rsid w:val="00340F62"/>
    <w:rsid w:val="00340F79"/>
    <w:rsid w:val="00340F9E"/>
    <w:rsid w:val="003410FC"/>
    <w:rsid w:val="00341127"/>
    <w:rsid w:val="003416E6"/>
    <w:rsid w:val="00341A5C"/>
    <w:rsid w:val="00341FF2"/>
    <w:rsid w:val="0034202F"/>
    <w:rsid w:val="00342114"/>
    <w:rsid w:val="003422FE"/>
    <w:rsid w:val="00342313"/>
    <w:rsid w:val="00342515"/>
    <w:rsid w:val="00342F2B"/>
    <w:rsid w:val="00342F87"/>
    <w:rsid w:val="003432FF"/>
    <w:rsid w:val="003433AE"/>
    <w:rsid w:val="0034342F"/>
    <w:rsid w:val="0034364C"/>
    <w:rsid w:val="0034398D"/>
    <w:rsid w:val="00343A68"/>
    <w:rsid w:val="00343E0F"/>
    <w:rsid w:val="00343F2C"/>
    <w:rsid w:val="00344810"/>
    <w:rsid w:val="00344988"/>
    <w:rsid w:val="00344F76"/>
    <w:rsid w:val="003450D8"/>
    <w:rsid w:val="003451BF"/>
    <w:rsid w:val="00345607"/>
    <w:rsid w:val="00345694"/>
    <w:rsid w:val="003456AF"/>
    <w:rsid w:val="00345887"/>
    <w:rsid w:val="00345A64"/>
    <w:rsid w:val="00345B6E"/>
    <w:rsid w:val="00345CF2"/>
    <w:rsid w:val="00345DD2"/>
    <w:rsid w:val="00345DF7"/>
    <w:rsid w:val="003460D6"/>
    <w:rsid w:val="00346362"/>
    <w:rsid w:val="00346666"/>
    <w:rsid w:val="003469E5"/>
    <w:rsid w:val="00346D8C"/>
    <w:rsid w:val="00347436"/>
    <w:rsid w:val="00347617"/>
    <w:rsid w:val="00347754"/>
    <w:rsid w:val="0034789F"/>
    <w:rsid w:val="00350092"/>
    <w:rsid w:val="00350169"/>
    <w:rsid w:val="00350680"/>
    <w:rsid w:val="003506AF"/>
    <w:rsid w:val="003506C1"/>
    <w:rsid w:val="003506D1"/>
    <w:rsid w:val="0035081A"/>
    <w:rsid w:val="0035092F"/>
    <w:rsid w:val="00350E7D"/>
    <w:rsid w:val="0035106C"/>
    <w:rsid w:val="0035112B"/>
    <w:rsid w:val="0035147A"/>
    <w:rsid w:val="003514DA"/>
    <w:rsid w:val="00351539"/>
    <w:rsid w:val="003515CD"/>
    <w:rsid w:val="0035175C"/>
    <w:rsid w:val="00351ABD"/>
    <w:rsid w:val="00351AC3"/>
    <w:rsid w:val="00351DB0"/>
    <w:rsid w:val="003522FB"/>
    <w:rsid w:val="00352878"/>
    <w:rsid w:val="00352A68"/>
    <w:rsid w:val="00352AF6"/>
    <w:rsid w:val="00353066"/>
    <w:rsid w:val="0035311C"/>
    <w:rsid w:val="0035343C"/>
    <w:rsid w:val="0035375E"/>
    <w:rsid w:val="00353761"/>
    <w:rsid w:val="003538C1"/>
    <w:rsid w:val="00353C5C"/>
    <w:rsid w:val="00353EF8"/>
    <w:rsid w:val="00354860"/>
    <w:rsid w:val="003549F3"/>
    <w:rsid w:val="00354C34"/>
    <w:rsid w:val="00354C86"/>
    <w:rsid w:val="00354D17"/>
    <w:rsid w:val="00354E3A"/>
    <w:rsid w:val="00355097"/>
    <w:rsid w:val="003553D8"/>
    <w:rsid w:val="0035564C"/>
    <w:rsid w:val="003558F0"/>
    <w:rsid w:val="00355AAE"/>
    <w:rsid w:val="00355AE8"/>
    <w:rsid w:val="00355C37"/>
    <w:rsid w:val="00355F62"/>
    <w:rsid w:val="003560C3"/>
    <w:rsid w:val="003561E9"/>
    <w:rsid w:val="00356568"/>
    <w:rsid w:val="00356657"/>
    <w:rsid w:val="00356780"/>
    <w:rsid w:val="003568CD"/>
    <w:rsid w:val="0035690A"/>
    <w:rsid w:val="00356A2B"/>
    <w:rsid w:val="00356B8E"/>
    <w:rsid w:val="00356C54"/>
    <w:rsid w:val="00356D95"/>
    <w:rsid w:val="00356DBD"/>
    <w:rsid w:val="00356E5D"/>
    <w:rsid w:val="00356ECD"/>
    <w:rsid w:val="00356ED7"/>
    <w:rsid w:val="00357880"/>
    <w:rsid w:val="0035791D"/>
    <w:rsid w:val="00357D67"/>
    <w:rsid w:val="00357DB1"/>
    <w:rsid w:val="00360289"/>
    <w:rsid w:val="003603D6"/>
    <w:rsid w:val="0036050C"/>
    <w:rsid w:val="00360584"/>
    <w:rsid w:val="00360954"/>
    <w:rsid w:val="003609C3"/>
    <w:rsid w:val="00360A99"/>
    <w:rsid w:val="00360AC8"/>
    <w:rsid w:val="00360C18"/>
    <w:rsid w:val="00360CF5"/>
    <w:rsid w:val="00360DC1"/>
    <w:rsid w:val="00360EB4"/>
    <w:rsid w:val="00360F85"/>
    <w:rsid w:val="003611B1"/>
    <w:rsid w:val="003616C9"/>
    <w:rsid w:val="00361A73"/>
    <w:rsid w:val="00361B75"/>
    <w:rsid w:val="00361C9D"/>
    <w:rsid w:val="00362149"/>
    <w:rsid w:val="0036217A"/>
    <w:rsid w:val="003621E5"/>
    <w:rsid w:val="00362255"/>
    <w:rsid w:val="003622C4"/>
    <w:rsid w:val="0036273B"/>
    <w:rsid w:val="0036275F"/>
    <w:rsid w:val="00362F87"/>
    <w:rsid w:val="00363176"/>
    <w:rsid w:val="0036336C"/>
    <w:rsid w:val="0036336F"/>
    <w:rsid w:val="0036349A"/>
    <w:rsid w:val="00363682"/>
    <w:rsid w:val="003643A5"/>
    <w:rsid w:val="00364518"/>
    <w:rsid w:val="003647BA"/>
    <w:rsid w:val="00364DF4"/>
    <w:rsid w:val="00364E21"/>
    <w:rsid w:val="003650E6"/>
    <w:rsid w:val="00365437"/>
    <w:rsid w:val="003654B7"/>
    <w:rsid w:val="0036579C"/>
    <w:rsid w:val="00365AF5"/>
    <w:rsid w:val="00365F87"/>
    <w:rsid w:val="003661A6"/>
    <w:rsid w:val="0036641F"/>
    <w:rsid w:val="003666A5"/>
    <w:rsid w:val="0036683B"/>
    <w:rsid w:val="0036688B"/>
    <w:rsid w:val="0036695D"/>
    <w:rsid w:val="00366D19"/>
    <w:rsid w:val="00366EA4"/>
    <w:rsid w:val="00366ED6"/>
    <w:rsid w:val="00366FB7"/>
    <w:rsid w:val="00366FCC"/>
    <w:rsid w:val="00367167"/>
    <w:rsid w:val="00367577"/>
    <w:rsid w:val="00367873"/>
    <w:rsid w:val="00367E26"/>
    <w:rsid w:val="003700E2"/>
    <w:rsid w:val="0037068D"/>
    <w:rsid w:val="00370776"/>
    <w:rsid w:val="0037099B"/>
    <w:rsid w:val="00370B18"/>
    <w:rsid w:val="00370CF8"/>
    <w:rsid w:val="00370D75"/>
    <w:rsid w:val="00370E4F"/>
    <w:rsid w:val="003711DB"/>
    <w:rsid w:val="0037141C"/>
    <w:rsid w:val="0037143C"/>
    <w:rsid w:val="00371875"/>
    <w:rsid w:val="00371C2F"/>
    <w:rsid w:val="00371F30"/>
    <w:rsid w:val="00371FC3"/>
    <w:rsid w:val="0037234A"/>
    <w:rsid w:val="0037249B"/>
    <w:rsid w:val="0037249D"/>
    <w:rsid w:val="003727BC"/>
    <w:rsid w:val="00372957"/>
    <w:rsid w:val="00372DE2"/>
    <w:rsid w:val="00372E25"/>
    <w:rsid w:val="00372FD6"/>
    <w:rsid w:val="00373720"/>
    <w:rsid w:val="00373BBA"/>
    <w:rsid w:val="00373FD0"/>
    <w:rsid w:val="00374405"/>
    <w:rsid w:val="00374466"/>
    <w:rsid w:val="00374647"/>
    <w:rsid w:val="00374B2B"/>
    <w:rsid w:val="003752AF"/>
    <w:rsid w:val="003752CA"/>
    <w:rsid w:val="003755AF"/>
    <w:rsid w:val="003756A5"/>
    <w:rsid w:val="0037576E"/>
    <w:rsid w:val="00375B5F"/>
    <w:rsid w:val="00375DDB"/>
    <w:rsid w:val="00375DEF"/>
    <w:rsid w:val="00376043"/>
    <w:rsid w:val="0037604D"/>
    <w:rsid w:val="00376122"/>
    <w:rsid w:val="00376224"/>
    <w:rsid w:val="00376425"/>
    <w:rsid w:val="003768E5"/>
    <w:rsid w:val="0037693F"/>
    <w:rsid w:val="00376D5D"/>
    <w:rsid w:val="00376E98"/>
    <w:rsid w:val="0037705F"/>
    <w:rsid w:val="00377415"/>
    <w:rsid w:val="0037790B"/>
    <w:rsid w:val="0037795F"/>
    <w:rsid w:val="00377AF6"/>
    <w:rsid w:val="00377B80"/>
    <w:rsid w:val="00377CB3"/>
    <w:rsid w:val="00380225"/>
    <w:rsid w:val="00380407"/>
    <w:rsid w:val="00380497"/>
    <w:rsid w:val="003805B1"/>
    <w:rsid w:val="0038072D"/>
    <w:rsid w:val="00380A3B"/>
    <w:rsid w:val="00380ACD"/>
    <w:rsid w:val="00380BB1"/>
    <w:rsid w:val="00380F62"/>
    <w:rsid w:val="00381166"/>
    <w:rsid w:val="00381A4B"/>
    <w:rsid w:val="00381DAB"/>
    <w:rsid w:val="003820A1"/>
    <w:rsid w:val="0038253A"/>
    <w:rsid w:val="003826A9"/>
    <w:rsid w:val="003826CA"/>
    <w:rsid w:val="00382D95"/>
    <w:rsid w:val="00382DA5"/>
    <w:rsid w:val="00382F3C"/>
    <w:rsid w:val="00383426"/>
    <w:rsid w:val="00383787"/>
    <w:rsid w:val="00383986"/>
    <w:rsid w:val="00383DFC"/>
    <w:rsid w:val="00383E44"/>
    <w:rsid w:val="00383E71"/>
    <w:rsid w:val="00384031"/>
    <w:rsid w:val="003841D6"/>
    <w:rsid w:val="0038439A"/>
    <w:rsid w:val="00384531"/>
    <w:rsid w:val="0038468F"/>
    <w:rsid w:val="0038469E"/>
    <w:rsid w:val="00384717"/>
    <w:rsid w:val="0038477C"/>
    <w:rsid w:val="0038482B"/>
    <w:rsid w:val="00384B0B"/>
    <w:rsid w:val="00384E4A"/>
    <w:rsid w:val="00385151"/>
    <w:rsid w:val="003851C4"/>
    <w:rsid w:val="00385303"/>
    <w:rsid w:val="00385645"/>
    <w:rsid w:val="00385739"/>
    <w:rsid w:val="0038573B"/>
    <w:rsid w:val="003857AB"/>
    <w:rsid w:val="0038583E"/>
    <w:rsid w:val="00385921"/>
    <w:rsid w:val="00385A31"/>
    <w:rsid w:val="00385D84"/>
    <w:rsid w:val="00385DD5"/>
    <w:rsid w:val="00385F69"/>
    <w:rsid w:val="00386170"/>
    <w:rsid w:val="003861E7"/>
    <w:rsid w:val="003865D3"/>
    <w:rsid w:val="003869D7"/>
    <w:rsid w:val="00386A02"/>
    <w:rsid w:val="00386C56"/>
    <w:rsid w:val="00386F8C"/>
    <w:rsid w:val="0038729D"/>
    <w:rsid w:val="003872CE"/>
    <w:rsid w:val="00387472"/>
    <w:rsid w:val="003876BC"/>
    <w:rsid w:val="00387826"/>
    <w:rsid w:val="0038787F"/>
    <w:rsid w:val="00387B7F"/>
    <w:rsid w:val="00387E7E"/>
    <w:rsid w:val="00390029"/>
    <w:rsid w:val="00390102"/>
    <w:rsid w:val="003901E6"/>
    <w:rsid w:val="003903F8"/>
    <w:rsid w:val="003904F0"/>
    <w:rsid w:val="003905BE"/>
    <w:rsid w:val="00390958"/>
    <w:rsid w:val="00390976"/>
    <w:rsid w:val="00390A95"/>
    <w:rsid w:val="00390D07"/>
    <w:rsid w:val="00390D2D"/>
    <w:rsid w:val="0039129C"/>
    <w:rsid w:val="00391650"/>
    <w:rsid w:val="003917C5"/>
    <w:rsid w:val="003917E7"/>
    <w:rsid w:val="003918E0"/>
    <w:rsid w:val="00391983"/>
    <w:rsid w:val="00391B84"/>
    <w:rsid w:val="00391D33"/>
    <w:rsid w:val="003921BB"/>
    <w:rsid w:val="00392441"/>
    <w:rsid w:val="003924CD"/>
    <w:rsid w:val="00392B30"/>
    <w:rsid w:val="00392BCA"/>
    <w:rsid w:val="00392F1E"/>
    <w:rsid w:val="00392FE6"/>
    <w:rsid w:val="00393129"/>
    <w:rsid w:val="00393186"/>
    <w:rsid w:val="003937A7"/>
    <w:rsid w:val="00393D90"/>
    <w:rsid w:val="0039433B"/>
    <w:rsid w:val="00394444"/>
    <w:rsid w:val="00394458"/>
    <w:rsid w:val="00394471"/>
    <w:rsid w:val="003945A1"/>
    <w:rsid w:val="003945B1"/>
    <w:rsid w:val="003946E5"/>
    <w:rsid w:val="003947A2"/>
    <w:rsid w:val="003948E6"/>
    <w:rsid w:val="00394914"/>
    <w:rsid w:val="00394D52"/>
    <w:rsid w:val="00394F98"/>
    <w:rsid w:val="0039500E"/>
    <w:rsid w:val="003953E7"/>
    <w:rsid w:val="00395541"/>
    <w:rsid w:val="003955C8"/>
    <w:rsid w:val="0039570E"/>
    <w:rsid w:val="00395BB4"/>
    <w:rsid w:val="00395D4B"/>
    <w:rsid w:val="00395EFC"/>
    <w:rsid w:val="00395FFE"/>
    <w:rsid w:val="0039621A"/>
    <w:rsid w:val="0039646A"/>
    <w:rsid w:val="003964F0"/>
    <w:rsid w:val="00396CDF"/>
    <w:rsid w:val="0039720C"/>
    <w:rsid w:val="003973C5"/>
    <w:rsid w:val="003974CA"/>
    <w:rsid w:val="00397519"/>
    <w:rsid w:val="00397625"/>
    <w:rsid w:val="00397700"/>
    <w:rsid w:val="003A01A5"/>
    <w:rsid w:val="003A01C7"/>
    <w:rsid w:val="003A0411"/>
    <w:rsid w:val="003A074F"/>
    <w:rsid w:val="003A07F3"/>
    <w:rsid w:val="003A09F7"/>
    <w:rsid w:val="003A0A5F"/>
    <w:rsid w:val="003A0AE6"/>
    <w:rsid w:val="003A0C79"/>
    <w:rsid w:val="003A0D11"/>
    <w:rsid w:val="003A119F"/>
    <w:rsid w:val="003A134A"/>
    <w:rsid w:val="003A1E45"/>
    <w:rsid w:val="003A25BF"/>
    <w:rsid w:val="003A260F"/>
    <w:rsid w:val="003A26CB"/>
    <w:rsid w:val="003A277D"/>
    <w:rsid w:val="003A280A"/>
    <w:rsid w:val="003A32CD"/>
    <w:rsid w:val="003A35E2"/>
    <w:rsid w:val="003A3DEB"/>
    <w:rsid w:val="003A3EE5"/>
    <w:rsid w:val="003A3F92"/>
    <w:rsid w:val="003A4009"/>
    <w:rsid w:val="003A40B4"/>
    <w:rsid w:val="003A4259"/>
    <w:rsid w:val="003A444F"/>
    <w:rsid w:val="003A453C"/>
    <w:rsid w:val="003A4820"/>
    <w:rsid w:val="003A4B5D"/>
    <w:rsid w:val="003A4CF2"/>
    <w:rsid w:val="003A4DB7"/>
    <w:rsid w:val="003A4DBE"/>
    <w:rsid w:val="003A4E9B"/>
    <w:rsid w:val="003A53B0"/>
    <w:rsid w:val="003A55DD"/>
    <w:rsid w:val="003A594E"/>
    <w:rsid w:val="003A59DF"/>
    <w:rsid w:val="003A59E1"/>
    <w:rsid w:val="003A5AA4"/>
    <w:rsid w:val="003A5AB7"/>
    <w:rsid w:val="003A5D99"/>
    <w:rsid w:val="003A5F53"/>
    <w:rsid w:val="003A63DC"/>
    <w:rsid w:val="003A64C8"/>
    <w:rsid w:val="003A66B6"/>
    <w:rsid w:val="003A66B9"/>
    <w:rsid w:val="003A6C2E"/>
    <w:rsid w:val="003A70D1"/>
    <w:rsid w:val="003A737E"/>
    <w:rsid w:val="003A795C"/>
    <w:rsid w:val="003A7AC2"/>
    <w:rsid w:val="003A7B0A"/>
    <w:rsid w:val="003A7D2D"/>
    <w:rsid w:val="003B0027"/>
    <w:rsid w:val="003B0075"/>
    <w:rsid w:val="003B0162"/>
    <w:rsid w:val="003B017C"/>
    <w:rsid w:val="003B02FC"/>
    <w:rsid w:val="003B0323"/>
    <w:rsid w:val="003B0553"/>
    <w:rsid w:val="003B0687"/>
    <w:rsid w:val="003B06A5"/>
    <w:rsid w:val="003B06B1"/>
    <w:rsid w:val="003B075A"/>
    <w:rsid w:val="003B0907"/>
    <w:rsid w:val="003B09C8"/>
    <w:rsid w:val="003B0A3D"/>
    <w:rsid w:val="003B0D0E"/>
    <w:rsid w:val="003B0E78"/>
    <w:rsid w:val="003B10C5"/>
    <w:rsid w:val="003B1263"/>
    <w:rsid w:val="003B13FD"/>
    <w:rsid w:val="003B1761"/>
    <w:rsid w:val="003B1824"/>
    <w:rsid w:val="003B1921"/>
    <w:rsid w:val="003B1B38"/>
    <w:rsid w:val="003B1C08"/>
    <w:rsid w:val="003B1C54"/>
    <w:rsid w:val="003B1E2C"/>
    <w:rsid w:val="003B1F59"/>
    <w:rsid w:val="003B1F6B"/>
    <w:rsid w:val="003B21BC"/>
    <w:rsid w:val="003B2265"/>
    <w:rsid w:val="003B232B"/>
    <w:rsid w:val="003B23E8"/>
    <w:rsid w:val="003B2447"/>
    <w:rsid w:val="003B264D"/>
    <w:rsid w:val="003B27CC"/>
    <w:rsid w:val="003B2951"/>
    <w:rsid w:val="003B2CA9"/>
    <w:rsid w:val="003B2F95"/>
    <w:rsid w:val="003B2FE1"/>
    <w:rsid w:val="003B310C"/>
    <w:rsid w:val="003B3370"/>
    <w:rsid w:val="003B377F"/>
    <w:rsid w:val="003B37A8"/>
    <w:rsid w:val="003B3941"/>
    <w:rsid w:val="003B3961"/>
    <w:rsid w:val="003B3ACD"/>
    <w:rsid w:val="003B3D1E"/>
    <w:rsid w:val="003B3E77"/>
    <w:rsid w:val="003B3ECC"/>
    <w:rsid w:val="003B3FD1"/>
    <w:rsid w:val="003B43BA"/>
    <w:rsid w:val="003B43E9"/>
    <w:rsid w:val="003B45C3"/>
    <w:rsid w:val="003B468D"/>
    <w:rsid w:val="003B4A3D"/>
    <w:rsid w:val="003B4A5F"/>
    <w:rsid w:val="003B4C7E"/>
    <w:rsid w:val="003B4D09"/>
    <w:rsid w:val="003B4D68"/>
    <w:rsid w:val="003B4DA6"/>
    <w:rsid w:val="003B4DCB"/>
    <w:rsid w:val="003B4EE6"/>
    <w:rsid w:val="003B4EF6"/>
    <w:rsid w:val="003B53E6"/>
    <w:rsid w:val="003B61BF"/>
    <w:rsid w:val="003B6663"/>
    <w:rsid w:val="003B670C"/>
    <w:rsid w:val="003B6850"/>
    <w:rsid w:val="003B6A4C"/>
    <w:rsid w:val="003B6C51"/>
    <w:rsid w:val="003B6C8A"/>
    <w:rsid w:val="003B6CF8"/>
    <w:rsid w:val="003B6F12"/>
    <w:rsid w:val="003B6F22"/>
    <w:rsid w:val="003B735A"/>
    <w:rsid w:val="003B73F7"/>
    <w:rsid w:val="003B78C0"/>
    <w:rsid w:val="003B7CFC"/>
    <w:rsid w:val="003C0021"/>
    <w:rsid w:val="003C0088"/>
    <w:rsid w:val="003C0185"/>
    <w:rsid w:val="003C020D"/>
    <w:rsid w:val="003C0526"/>
    <w:rsid w:val="003C06BB"/>
    <w:rsid w:val="003C0DFB"/>
    <w:rsid w:val="003C105C"/>
    <w:rsid w:val="003C108A"/>
    <w:rsid w:val="003C1197"/>
    <w:rsid w:val="003C1448"/>
    <w:rsid w:val="003C14F3"/>
    <w:rsid w:val="003C1684"/>
    <w:rsid w:val="003C1782"/>
    <w:rsid w:val="003C1EEF"/>
    <w:rsid w:val="003C224F"/>
    <w:rsid w:val="003C2398"/>
    <w:rsid w:val="003C23FB"/>
    <w:rsid w:val="003C2556"/>
    <w:rsid w:val="003C2A3C"/>
    <w:rsid w:val="003C2C55"/>
    <w:rsid w:val="003C2D21"/>
    <w:rsid w:val="003C2FBF"/>
    <w:rsid w:val="003C3169"/>
    <w:rsid w:val="003C3375"/>
    <w:rsid w:val="003C3386"/>
    <w:rsid w:val="003C33A1"/>
    <w:rsid w:val="003C34EC"/>
    <w:rsid w:val="003C37CE"/>
    <w:rsid w:val="003C396B"/>
    <w:rsid w:val="003C3A0C"/>
    <w:rsid w:val="003C3B14"/>
    <w:rsid w:val="003C3B65"/>
    <w:rsid w:val="003C3CBB"/>
    <w:rsid w:val="003C40EC"/>
    <w:rsid w:val="003C4154"/>
    <w:rsid w:val="003C4278"/>
    <w:rsid w:val="003C435B"/>
    <w:rsid w:val="003C444A"/>
    <w:rsid w:val="003C4DDB"/>
    <w:rsid w:val="003C4E40"/>
    <w:rsid w:val="003C5226"/>
    <w:rsid w:val="003C58D4"/>
    <w:rsid w:val="003C5C8A"/>
    <w:rsid w:val="003C5EA4"/>
    <w:rsid w:val="003C5EB6"/>
    <w:rsid w:val="003C6198"/>
    <w:rsid w:val="003C61C2"/>
    <w:rsid w:val="003C621A"/>
    <w:rsid w:val="003C64B1"/>
    <w:rsid w:val="003C661E"/>
    <w:rsid w:val="003C667F"/>
    <w:rsid w:val="003C6916"/>
    <w:rsid w:val="003C6ABA"/>
    <w:rsid w:val="003C6E14"/>
    <w:rsid w:val="003C7022"/>
    <w:rsid w:val="003C7277"/>
    <w:rsid w:val="003C7495"/>
    <w:rsid w:val="003C7774"/>
    <w:rsid w:val="003C78B8"/>
    <w:rsid w:val="003C78D4"/>
    <w:rsid w:val="003C7952"/>
    <w:rsid w:val="003C7E53"/>
    <w:rsid w:val="003C7FDF"/>
    <w:rsid w:val="003D037B"/>
    <w:rsid w:val="003D04B5"/>
    <w:rsid w:val="003D0598"/>
    <w:rsid w:val="003D06A7"/>
    <w:rsid w:val="003D0728"/>
    <w:rsid w:val="003D0933"/>
    <w:rsid w:val="003D0D31"/>
    <w:rsid w:val="003D0DA0"/>
    <w:rsid w:val="003D0DC7"/>
    <w:rsid w:val="003D10A9"/>
    <w:rsid w:val="003D10AD"/>
    <w:rsid w:val="003D11C6"/>
    <w:rsid w:val="003D1421"/>
    <w:rsid w:val="003D14E0"/>
    <w:rsid w:val="003D155A"/>
    <w:rsid w:val="003D165E"/>
    <w:rsid w:val="003D1873"/>
    <w:rsid w:val="003D1A7B"/>
    <w:rsid w:val="003D1BC4"/>
    <w:rsid w:val="003D1C67"/>
    <w:rsid w:val="003D214B"/>
    <w:rsid w:val="003D217B"/>
    <w:rsid w:val="003D2957"/>
    <w:rsid w:val="003D2D1D"/>
    <w:rsid w:val="003D2F7C"/>
    <w:rsid w:val="003D3031"/>
    <w:rsid w:val="003D349F"/>
    <w:rsid w:val="003D3ABC"/>
    <w:rsid w:val="003D3D2E"/>
    <w:rsid w:val="003D3E6B"/>
    <w:rsid w:val="003D3EA8"/>
    <w:rsid w:val="003D3F3A"/>
    <w:rsid w:val="003D402C"/>
    <w:rsid w:val="003D4218"/>
    <w:rsid w:val="003D42C9"/>
    <w:rsid w:val="003D474D"/>
    <w:rsid w:val="003D4784"/>
    <w:rsid w:val="003D486F"/>
    <w:rsid w:val="003D4890"/>
    <w:rsid w:val="003D4D08"/>
    <w:rsid w:val="003D4DC0"/>
    <w:rsid w:val="003D4E11"/>
    <w:rsid w:val="003D4E97"/>
    <w:rsid w:val="003D51C0"/>
    <w:rsid w:val="003D520D"/>
    <w:rsid w:val="003D53FB"/>
    <w:rsid w:val="003D562E"/>
    <w:rsid w:val="003D566C"/>
    <w:rsid w:val="003D5671"/>
    <w:rsid w:val="003D573C"/>
    <w:rsid w:val="003D5BCC"/>
    <w:rsid w:val="003D5D84"/>
    <w:rsid w:val="003D5E30"/>
    <w:rsid w:val="003D5EE4"/>
    <w:rsid w:val="003D5F0F"/>
    <w:rsid w:val="003D5F97"/>
    <w:rsid w:val="003D5FCE"/>
    <w:rsid w:val="003D62D7"/>
    <w:rsid w:val="003D6947"/>
    <w:rsid w:val="003D6B76"/>
    <w:rsid w:val="003D6E26"/>
    <w:rsid w:val="003D7061"/>
    <w:rsid w:val="003D7275"/>
    <w:rsid w:val="003D72AF"/>
    <w:rsid w:val="003D72FD"/>
    <w:rsid w:val="003D733E"/>
    <w:rsid w:val="003D7643"/>
    <w:rsid w:val="003D7918"/>
    <w:rsid w:val="003D7F30"/>
    <w:rsid w:val="003E022E"/>
    <w:rsid w:val="003E0393"/>
    <w:rsid w:val="003E0514"/>
    <w:rsid w:val="003E05F3"/>
    <w:rsid w:val="003E0AB8"/>
    <w:rsid w:val="003E0BAF"/>
    <w:rsid w:val="003E10F7"/>
    <w:rsid w:val="003E1157"/>
    <w:rsid w:val="003E123B"/>
    <w:rsid w:val="003E128D"/>
    <w:rsid w:val="003E1332"/>
    <w:rsid w:val="003E13B2"/>
    <w:rsid w:val="003E16D2"/>
    <w:rsid w:val="003E1876"/>
    <w:rsid w:val="003E1887"/>
    <w:rsid w:val="003E1FBA"/>
    <w:rsid w:val="003E21C1"/>
    <w:rsid w:val="003E2362"/>
    <w:rsid w:val="003E299A"/>
    <w:rsid w:val="003E2A4F"/>
    <w:rsid w:val="003E2A76"/>
    <w:rsid w:val="003E2CA8"/>
    <w:rsid w:val="003E2E07"/>
    <w:rsid w:val="003E2E10"/>
    <w:rsid w:val="003E302A"/>
    <w:rsid w:val="003E3142"/>
    <w:rsid w:val="003E34D2"/>
    <w:rsid w:val="003E3792"/>
    <w:rsid w:val="003E386A"/>
    <w:rsid w:val="003E38A5"/>
    <w:rsid w:val="003E3A4B"/>
    <w:rsid w:val="003E3B4B"/>
    <w:rsid w:val="003E3C47"/>
    <w:rsid w:val="003E3CF3"/>
    <w:rsid w:val="003E3D92"/>
    <w:rsid w:val="003E3DFE"/>
    <w:rsid w:val="003E427B"/>
    <w:rsid w:val="003E4457"/>
    <w:rsid w:val="003E44C1"/>
    <w:rsid w:val="003E46B2"/>
    <w:rsid w:val="003E46D8"/>
    <w:rsid w:val="003E4974"/>
    <w:rsid w:val="003E49EF"/>
    <w:rsid w:val="003E4A9B"/>
    <w:rsid w:val="003E5006"/>
    <w:rsid w:val="003E50CC"/>
    <w:rsid w:val="003E50DE"/>
    <w:rsid w:val="003E57DF"/>
    <w:rsid w:val="003E5829"/>
    <w:rsid w:val="003E5943"/>
    <w:rsid w:val="003E5D8C"/>
    <w:rsid w:val="003E6113"/>
    <w:rsid w:val="003E6152"/>
    <w:rsid w:val="003E61B5"/>
    <w:rsid w:val="003E64A7"/>
    <w:rsid w:val="003E65C3"/>
    <w:rsid w:val="003E68E9"/>
    <w:rsid w:val="003E6EC9"/>
    <w:rsid w:val="003E6F1D"/>
    <w:rsid w:val="003E7034"/>
    <w:rsid w:val="003E7125"/>
    <w:rsid w:val="003E7227"/>
    <w:rsid w:val="003E7287"/>
    <w:rsid w:val="003E72A3"/>
    <w:rsid w:val="003E74B1"/>
    <w:rsid w:val="003E7727"/>
    <w:rsid w:val="003E7A88"/>
    <w:rsid w:val="003E7B56"/>
    <w:rsid w:val="003E7C9A"/>
    <w:rsid w:val="003E7D2F"/>
    <w:rsid w:val="003E7FCF"/>
    <w:rsid w:val="003F02F1"/>
    <w:rsid w:val="003F0360"/>
    <w:rsid w:val="003F050F"/>
    <w:rsid w:val="003F06DE"/>
    <w:rsid w:val="003F0901"/>
    <w:rsid w:val="003F0926"/>
    <w:rsid w:val="003F0AB9"/>
    <w:rsid w:val="003F0B7B"/>
    <w:rsid w:val="003F0FEB"/>
    <w:rsid w:val="003F1462"/>
    <w:rsid w:val="003F15DA"/>
    <w:rsid w:val="003F163A"/>
    <w:rsid w:val="003F1660"/>
    <w:rsid w:val="003F1671"/>
    <w:rsid w:val="003F1951"/>
    <w:rsid w:val="003F195C"/>
    <w:rsid w:val="003F1A77"/>
    <w:rsid w:val="003F1C7E"/>
    <w:rsid w:val="003F1D23"/>
    <w:rsid w:val="003F2035"/>
    <w:rsid w:val="003F2051"/>
    <w:rsid w:val="003F24F5"/>
    <w:rsid w:val="003F2507"/>
    <w:rsid w:val="003F2516"/>
    <w:rsid w:val="003F269D"/>
    <w:rsid w:val="003F279F"/>
    <w:rsid w:val="003F2BFA"/>
    <w:rsid w:val="003F2D72"/>
    <w:rsid w:val="003F3915"/>
    <w:rsid w:val="003F39F8"/>
    <w:rsid w:val="003F3A39"/>
    <w:rsid w:val="003F3BBC"/>
    <w:rsid w:val="003F3C2D"/>
    <w:rsid w:val="003F3C91"/>
    <w:rsid w:val="003F4258"/>
    <w:rsid w:val="003F45E6"/>
    <w:rsid w:val="003F461F"/>
    <w:rsid w:val="003F4BE6"/>
    <w:rsid w:val="003F4F17"/>
    <w:rsid w:val="003F5332"/>
    <w:rsid w:val="003F5365"/>
    <w:rsid w:val="003F56F1"/>
    <w:rsid w:val="003F5B02"/>
    <w:rsid w:val="003F5B58"/>
    <w:rsid w:val="003F60E4"/>
    <w:rsid w:val="003F61F3"/>
    <w:rsid w:val="003F6223"/>
    <w:rsid w:val="003F649D"/>
    <w:rsid w:val="003F6994"/>
    <w:rsid w:val="003F69A4"/>
    <w:rsid w:val="003F6A14"/>
    <w:rsid w:val="003F6B81"/>
    <w:rsid w:val="003F6EA9"/>
    <w:rsid w:val="003F6F0B"/>
    <w:rsid w:val="003F6F75"/>
    <w:rsid w:val="003F702D"/>
    <w:rsid w:val="003F710D"/>
    <w:rsid w:val="003F7465"/>
    <w:rsid w:val="003F74D9"/>
    <w:rsid w:val="003F7565"/>
    <w:rsid w:val="003F7A2B"/>
    <w:rsid w:val="003F7BB1"/>
    <w:rsid w:val="003F7BFF"/>
    <w:rsid w:val="003F7C24"/>
    <w:rsid w:val="003F7C77"/>
    <w:rsid w:val="003F7E6C"/>
    <w:rsid w:val="003F7F64"/>
    <w:rsid w:val="0040007E"/>
    <w:rsid w:val="004000DB"/>
    <w:rsid w:val="00400144"/>
    <w:rsid w:val="0040051B"/>
    <w:rsid w:val="00400678"/>
    <w:rsid w:val="004009C0"/>
    <w:rsid w:val="00400B5B"/>
    <w:rsid w:val="00400D88"/>
    <w:rsid w:val="00400DF2"/>
    <w:rsid w:val="00400E59"/>
    <w:rsid w:val="00400E5A"/>
    <w:rsid w:val="0040115B"/>
    <w:rsid w:val="004012BE"/>
    <w:rsid w:val="004012F5"/>
    <w:rsid w:val="004014C2"/>
    <w:rsid w:val="004014D1"/>
    <w:rsid w:val="00401733"/>
    <w:rsid w:val="0040175A"/>
    <w:rsid w:val="004019FE"/>
    <w:rsid w:val="00401AE8"/>
    <w:rsid w:val="00401E73"/>
    <w:rsid w:val="00401EE8"/>
    <w:rsid w:val="00402117"/>
    <w:rsid w:val="0040225E"/>
    <w:rsid w:val="0040227A"/>
    <w:rsid w:val="004022F1"/>
    <w:rsid w:val="00402523"/>
    <w:rsid w:val="004025A5"/>
    <w:rsid w:val="004025C7"/>
    <w:rsid w:val="00402839"/>
    <w:rsid w:val="004030C3"/>
    <w:rsid w:val="004034D5"/>
    <w:rsid w:val="0040359A"/>
    <w:rsid w:val="004035AB"/>
    <w:rsid w:val="00403C8A"/>
    <w:rsid w:val="00403CA7"/>
    <w:rsid w:val="00403EDF"/>
    <w:rsid w:val="0040401D"/>
    <w:rsid w:val="004041BD"/>
    <w:rsid w:val="00404594"/>
    <w:rsid w:val="004046D2"/>
    <w:rsid w:val="00404710"/>
    <w:rsid w:val="004048D9"/>
    <w:rsid w:val="00404BFB"/>
    <w:rsid w:val="00404E52"/>
    <w:rsid w:val="00404F1D"/>
    <w:rsid w:val="00404F7C"/>
    <w:rsid w:val="00405061"/>
    <w:rsid w:val="00405363"/>
    <w:rsid w:val="0040549B"/>
    <w:rsid w:val="004054C5"/>
    <w:rsid w:val="004055E9"/>
    <w:rsid w:val="004056CC"/>
    <w:rsid w:val="004057A2"/>
    <w:rsid w:val="00405B89"/>
    <w:rsid w:val="00405CA7"/>
    <w:rsid w:val="00405E05"/>
    <w:rsid w:val="00405F4E"/>
    <w:rsid w:val="00405F54"/>
    <w:rsid w:val="00405FAD"/>
    <w:rsid w:val="0040606E"/>
    <w:rsid w:val="00406093"/>
    <w:rsid w:val="0040614D"/>
    <w:rsid w:val="00406166"/>
    <w:rsid w:val="00406522"/>
    <w:rsid w:val="00406B43"/>
    <w:rsid w:val="00406B74"/>
    <w:rsid w:val="00407064"/>
    <w:rsid w:val="00407226"/>
    <w:rsid w:val="00407310"/>
    <w:rsid w:val="00407440"/>
    <w:rsid w:val="00407561"/>
    <w:rsid w:val="004075E6"/>
    <w:rsid w:val="0040781B"/>
    <w:rsid w:val="00407A27"/>
    <w:rsid w:val="00407DAF"/>
    <w:rsid w:val="00407EB4"/>
    <w:rsid w:val="0041009B"/>
    <w:rsid w:val="004100D1"/>
    <w:rsid w:val="00410172"/>
    <w:rsid w:val="0041039B"/>
    <w:rsid w:val="00410A48"/>
    <w:rsid w:val="00410AE1"/>
    <w:rsid w:val="00410C97"/>
    <w:rsid w:val="00410EA5"/>
    <w:rsid w:val="00410FF5"/>
    <w:rsid w:val="00411117"/>
    <w:rsid w:val="0041161B"/>
    <w:rsid w:val="004117E1"/>
    <w:rsid w:val="004118B6"/>
    <w:rsid w:val="004119AD"/>
    <w:rsid w:val="00411BBD"/>
    <w:rsid w:val="00411D5E"/>
    <w:rsid w:val="00411EB6"/>
    <w:rsid w:val="0041202B"/>
    <w:rsid w:val="004121DF"/>
    <w:rsid w:val="0041223B"/>
    <w:rsid w:val="00412303"/>
    <w:rsid w:val="0041244E"/>
    <w:rsid w:val="00412494"/>
    <w:rsid w:val="004127C3"/>
    <w:rsid w:val="0041282A"/>
    <w:rsid w:val="0041317C"/>
    <w:rsid w:val="0041326B"/>
    <w:rsid w:val="004133F0"/>
    <w:rsid w:val="00413632"/>
    <w:rsid w:val="004136B9"/>
    <w:rsid w:val="004138EA"/>
    <w:rsid w:val="0041393C"/>
    <w:rsid w:val="0041397B"/>
    <w:rsid w:val="00413A67"/>
    <w:rsid w:val="00413D82"/>
    <w:rsid w:val="00413E97"/>
    <w:rsid w:val="00413F2B"/>
    <w:rsid w:val="00413FB2"/>
    <w:rsid w:val="00414246"/>
    <w:rsid w:val="0041461E"/>
    <w:rsid w:val="00414672"/>
    <w:rsid w:val="00414C5A"/>
    <w:rsid w:val="00414CC0"/>
    <w:rsid w:val="00414E86"/>
    <w:rsid w:val="00414F7D"/>
    <w:rsid w:val="00414F8F"/>
    <w:rsid w:val="004153E6"/>
    <w:rsid w:val="00415413"/>
    <w:rsid w:val="004155BD"/>
    <w:rsid w:val="00415775"/>
    <w:rsid w:val="004157F7"/>
    <w:rsid w:val="00415E8C"/>
    <w:rsid w:val="00415EED"/>
    <w:rsid w:val="0041616B"/>
    <w:rsid w:val="004161AC"/>
    <w:rsid w:val="00416239"/>
    <w:rsid w:val="004164CA"/>
    <w:rsid w:val="00416698"/>
    <w:rsid w:val="00416720"/>
    <w:rsid w:val="0041692C"/>
    <w:rsid w:val="00416B21"/>
    <w:rsid w:val="00416C18"/>
    <w:rsid w:val="00416DCE"/>
    <w:rsid w:val="00416F64"/>
    <w:rsid w:val="004170F4"/>
    <w:rsid w:val="00417347"/>
    <w:rsid w:val="0041765F"/>
    <w:rsid w:val="004177EE"/>
    <w:rsid w:val="0041788D"/>
    <w:rsid w:val="004178DE"/>
    <w:rsid w:val="00417CA0"/>
    <w:rsid w:val="00417EFC"/>
    <w:rsid w:val="00420191"/>
    <w:rsid w:val="004201E5"/>
    <w:rsid w:val="00420420"/>
    <w:rsid w:val="00420591"/>
    <w:rsid w:val="00420A47"/>
    <w:rsid w:val="00420AE0"/>
    <w:rsid w:val="00420B4F"/>
    <w:rsid w:val="00420C3F"/>
    <w:rsid w:val="00420D97"/>
    <w:rsid w:val="00420E66"/>
    <w:rsid w:val="00421873"/>
    <w:rsid w:val="004218F3"/>
    <w:rsid w:val="00421935"/>
    <w:rsid w:val="00421D8D"/>
    <w:rsid w:val="0042215C"/>
    <w:rsid w:val="0042227A"/>
    <w:rsid w:val="004223EB"/>
    <w:rsid w:val="00422BF3"/>
    <w:rsid w:val="00422F3E"/>
    <w:rsid w:val="0042340E"/>
    <w:rsid w:val="0042383E"/>
    <w:rsid w:val="00423965"/>
    <w:rsid w:val="00423BB2"/>
    <w:rsid w:val="00423FBB"/>
    <w:rsid w:val="00424574"/>
    <w:rsid w:val="00424A25"/>
    <w:rsid w:val="00424B54"/>
    <w:rsid w:val="00424B60"/>
    <w:rsid w:val="00424BBB"/>
    <w:rsid w:val="00424F9C"/>
    <w:rsid w:val="004255E1"/>
    <w:rsid w:val="0042576B"/>
    <w:rsid w:val="0042578E"/>
    <w:rsid w:val="004258D9"/>
    <w:rsid w:val="0042591A"/>
    <w:rsid w:val="00425C7C"/>
    <w:rsid w:val="00425FF6"/>
    <w:rsid w:val="004261EC"/>
    <w:rsid w:val="00426230"/>
    <w:rsid w:val="004262FB"/>
    <w:rsid w:val="00426949"/>
    <w:rsid w:val="0042699E"/>
    <w:rsid w:val="00426B76"/>
    <w:rsid w:val="00426CA4"/>
    <w:rsid w:val="00426EE7"/>
    <w:rsid w:val="004270CD"/>
    <w:rsid w:val="0042735B"/>
    <w:rsid w:val="004274F7"/>
    <w:rsid w:val="004275E4"/>
    <w:rsid w:val="0042775A"/>
    <w:rsid w:val="00427BFB"/>
    <w:rsid w:val="00427F8B"/>
    <w:rsid w:val="004301CA"/>
    <w:rsid w:val="004302B5"/>
    <w:rsid w:val="0043061D"/>
    <w:rsid w:val="0043083D"/>
    <w:rsid w:val="00430A9A"/>
    <w:rsid w:val="00430CD1"/>
    <w:rsid w:val="0043103A"/>
    <w:rsid w:val="004310D5"/>
    <w:rsid w:val="0043128F"/>
    <w:rsid w:val="00431393"/>
    <w:rsid w:val="00431576"/>
    <w:rsid w:val="004317BF"/>
    <w:rsid w:val="00431980"/>
    <w:rsid w:val="00431E2D"/>
    <w:rsid w:val="00431EA0"/>
    <w:rsid w:val="00431F39"/>
    <w:rsid w:val="00431FFB"/>
    <w:rsid w:val="0043216A"/>
    <w:rsid w:val="0043231C"/>
    <w:rsid w:val="0043241C"/>
    <w:rsid w:val="0043286E"/>
    <w:rsid w:val="004328AD"/>
    <w:rsid w:val="004328B7"/>
    <w:rsid w:val="00432DBB"/>
    <w:rsid w:val="00432ECA"/>
    <w:rsid w:val="00432FD9"/>
    <w:rsid w:val="00433004"/>
    <w:rsid w:val="004330BA"/>
    <w:rsid w:val="0043364B"/>
    <w:rsid w:val="00433695"/>
    <w:rsid w:val="00433795"/>
    <w:rsid w:val="00433C3D"/>
    <w:rsid w:val="00433C70"/>
    <w:rsid w:val="00433CB9"/>
    <w:rsid w:val="00433D8F"/>
    <w:rsid w:val="00433E46"/>
    <w:rsid w:val="00433E4D"/>
    <w:rsid w:val="0043404B"/>
    <w:rsid w:val="00434105"/>
    <w:rsid w:val="00434217"/>
    <w:rsid w:val="0043461A"/>
    <w:rsid w:val="0043465B"/>
    <w:rsid w:val="00434DF2"/>
    <w:rsid w:val="00435147"/>
    <w:rsid w:val="004353EA"/>
    <w:rsid w:val="00435460"/>
    <w:rsid w:val="0043559F"/>
    <w:rsid w:val="00435A05"/>
    <w:rsid w:val="00435D48"/>
    <w:rsid w:val="00435E97"/>
    <w:rsid w:val="00436113"/>
    <w:rsid w:val="004364C0"/>
    <w:rsid w:val="00436582"/>
    <w:rsid w:val="00436786"/>
    <w:rsid w:val="0043678B"/>
    <w:rsid w:val="00436838"/>
    <w:rsid w:val="00436B49"/>
    <w:rsid w:val="00436D00"/>
    <w:rsid w:val="00437040"/>
    <w:rsid w:val="004374C2"/>
    <w:rsid w:val="004377BB"/>
    <w:rsid w:val="004377C9"/>
    <w:rsid w:val="00437E0E"/>
    <w:rsid w:val="004401BC"/>
    <w:rsid w:val="0044044F"/>
    <w:rsid w:val="00440681"/>
    <w:rsid w:val="0044097F"/>
    <w:rsid w:val="0044099A"/>
    <w:rsid w:val="00440AE7"/>
    <w:rsid w:val="00440DAF"/>
    <w:rsid w:val="00440DC5"/>
    <w:rsid w:val="0044109A"/>
    <w:rsid w:val="004411B9"/>
    <w:rsid w:val="0044140B"/>
    <w:rsid w:val="00441516"/>
    <w:rsid w:val="004416A4"/>
    <w:rsid w:val="00441775"/>
    <w:rsid w:val="00441878"/>
    <w:rsid w:val="004418C1"/>
    <w:rsid w:val="00441AE9"/>
    <w:rsid w:val="00441B44"/>
    <w:rsid w:val="00441CC1"/>
    <w:rsid w:val="00441D78"/>
    <w:rsid w:val="00441FEA"/>
    <w:rsid w:val="0044238C"/>
    <w:rsid w:val="00442430"/>
    <w:rsid w:val="00442777"/>
    <w:rsid w:val="00442978"/>
    <w:rsid w:val="00442A0D"/>
    <w:rsid w:val="00442A37"/>
    <w:rsid w:val="00442F3E"/>
    <w:rsid w:val="00442F4E"/>
    <w:rsid w:val="00443130"/>
    <w:rsid w:val="00443671"/>
    <w:rsid w:val="004437D9"/>
    <w:rsid w:val="00443B7A"/>
    <w:rsid w:val="00443C6B"/>
    <w:rsid w:val="00443C6E"/>
    <w:rsid w:val="00443D06"/>
    <w:rsid w:val="00443D62"/>
    <w:rsid w:val="00443FF8"/>
    <w:rsid w:val="00444038"/>
    <w:rsid w:val="00444271"/>
    <w:rsid w:val="00444393"/>
    <w:rsid w:val="0044451A"/>
    <w:rsid w:val="0044454E"/>
    <w:rsid w:val="00444640"/>
    <w:rsid w:val="00444A4B"/>
    <w:rsid w:val="00444B32"/>
    <w:rsid w:val="00444BA8"/>
    <w:rsid w:val="00444D10"/>
    <w:rsid w:val="00445163"/>
    <w:rsid w:val="004451AE"/>
    <w:rsid w:val="004451FA"/>
    <w:rsid w:val="00445ADB"/>
    <w:rsid w:val="00445B6F"/>
    <w:rsid w:val="00445C00"/>
    <w:rsid w:val="00445F27"/>
    <w:rsid w:val="00446001"/>
    <w:rsid w:val="00446013"/>
    <w:rsid w:val="00446025"/>
    <w:rsid w:val="0044608B"/>
    <w:rsid w:val="004461D5"/>
    <w:rsid w:val="00446429"/>
    <w:rsid w:val="004464D0"/>
    <w:rsid w:val="00446DE4"/>
    <w:rsid w:val="004470CB"/>
    <w:rsid w:val="0044710D"/>
    <w:rsid w:val="00447202"/>
    <w:rsid w:val="00447E39"/>
    <w:rsid w:val="00447FF7"/>
    <w:rsid w:val="0045028B"/>
    <w:rsid w:val="0045029A"/>
    <w:rsid w:val="004502EA"/>
    <w:rsid w:val="00450426"/>
    <w:rsid w:val="00450821"/>
    <w:rsid w:val="00450A00"/>
    <w:rsid w:val="00451078"/>
    <w:rsid w:val="00451777"/>
    <w:rsid w:val="004517C7"/>
    <w:rsid w:val="00451A66"/>
    <w:rsid w:val="00451B72"/>
    <w:rsid w:val="00452045"/>
    <w:rsid w:val="00452245"/>
    <w:rsid w:val="0045262B"/>
    <w:rsid w:val="004526B1"/>
    <w:rsid w:val="004527BC"/>
    <w:rsid w:val="004528BA"/>
    <w:rsid w:val="00452999"/>
    <w:rsid w:val="00452C68"/>
    <w:rsid w:val="00452CFF"/>
    <w:rsid w:val="00452E1D"/>
    <w:rsid w:val="00452FB3"/>
    <w:rsid w:val="0045312F"/>
    <w:rsid w:val="00453326"/>
    <w:rsid w:val="0045338A"/>
    <w:rsid w:val="004536BE"/>
    <w:rsid w:val="00453737"/>
    <w:rsid w:val="00454254"/>
    <w:rsid w:val="0045425A"/>
    <w:rsid w:val="004542BB"/>
    <w:rsid w:val="004548BE"/>
    <w:rsid w:val="00454F4E"/>
    <w:rsid w:val="0045518F"/>
    <w:rsid w:val="00455198"/>
    <w:rsid w:val="00455459"/>
    <w:rsid w:val="004555D2"/>
    <w:rsid w:val="00455624"/>
    <w:rsid w:val="00455849"/>
    <w:rsid w:val="00455871"/>
    <w:rsid w:val="00455972"/>
    <w:rsid w:val="00455C05"/>
    <w:rsid w:val="00455D1E"/>
    <w:rsid w:val="00455DD7"/>
    <w:rsid w:val="00455FE2"/>
    <w:rsid w:val="00456317"/>
    <w:rsid w:val="00456425"/>
    <w:rsid w:val="00456460"/>
    <w:rsid w:val="00456EE9"/>
    <w:rsid w:val="00457493"/>
    <w:rsid w:val="004575D8"/>
    <w:rsid w:val="0045766B"/>
    <w:rsid w:val="00457BCC"/>
    <w:rsid w:val="00457C6C"/>
    <w:rsid w:val="00457D61"/>
    <w:rsid w:val="00460057"/>
    <w:rsid w:val="0046025C"/>
    <w:rsid w:val="00460774"/>
    <w:rsid w:val="00460A8E"/>
    <w:rsid w:val="00460BFD"/>
    <w:rsid w:val="00460C2D"/>
    <w:rsid w:val="0046101D"/>
    <w:rsid w:val="0046101E"/>
    <w:rsid w:val="0046109B"/>
    <w:rsid w:val="00461375"/>
    <w:rsid w:val="00461488"/>
    <w:rsid w:val="00461569"/>
    <w:rsid w:val="0046185C"/>
    <w:rsid w:val="004619B8"/>
    <w:rsid w:val="00461BF1"/>
    <w:rsid w:val="00461DCB"/>
    <w:rsid w:val="00461E83"/>
    <w:rsid w:val="00462346"/>
    <w:rsid w:val="00462368"/>
    <w:rsid w:val="004625F6"/>
    <w:rsid w:val="00462730"/>
    <w:rsid w:val="00462843"/>
    <w:rsid w:val="00462851"/>
    <w:rsid w:val="00462A21"/>
    <w:rsid w:val="00462F2F"/>
    <w:rsid w:val="00462F4E"/>
    <w:rsid w:val="0046300E"/>
    <w:rsid w:val="004636AE"/>
    <w:rsid w:val="00463EA1"/>
    <w:rsid w:val="00463EA7"/>
    <w:rsid w:val="00463EB1"/>
    <w:rsid w:val="00463F73"/>
    <w:rsid w:val="0046434C"/>
    <w:rsid w:val="004645E1"/>
    <w:rsid w:val="004649D6"/>
    <w:rsid w:val="00464A5C"/>
    <w:rsid w:val="00464DE7"/>
    <w:rsid w:val="00464F1E"/>
    <w:rsid w:val="00464FD3"/>
    <w:rsid w:val="004651BD"/>
    <w:rsid w:val="004652CE"/>
    <w:rsid w:val="0046536D"/>
    <w:rsid w:val="004654FF"/>
    <w:rsid w:val="00465BE2"/>
    <w:rsid w:val="00466129"/>
    <w:rsid w:val="004662CF"/>
    <w:rsid w:val="00466528"/>
    <w:rsid w:val="00466928"/>
    <w:rsid w:val="004669E6"/>
    <w:rsid w:val="00466BBA"/>
    <w:rsid w:val="00466CC0"/>
    <w:rsid w:val="00466D41"/>
    <w:rsid w:val="00467638"/>
    <w:rsid w:val="00467A9D"/>
    <w:rsid w:val="00467B18"/>
    <w:rsid w:val="00467E9E"/>
    <w:rsid w:val="00467EE8"/>
    <w:rsid w:val="00467F0E"/>
    <w:rsid w:val="0047061B"/>
    <w:rsid w:val="00470805"/>
    <w:rsid w:val="0047085C"/>
    <w:rsid w:val="004708F0"/>
    <w:rsid w:val="00470E04"/>
    <w:rsid w:val="004710E4"/>
    <w:rsid w:val="0047152C"/>
    <w:rsid w:val="00471798"/>
    <w:rsid w:val="00471822"/>
    <w:rsid w:val="00471D6C"/>
    <w:rsid w:val="00471DB8"/>
    <w:rsid w:val="00471F86"/>
    <w:rsid w:val="00471FBE"/>
    <w:rsid w:val="00471FCF"/>
    <w:rsid w:val="004725A1"/>
    <w:rsid w:val="004726B2"/>
    <w:rsid w:val="004729F3"/>
    <w:rsid w:val="00472BD8"/>
    <w:rsid w:val="00472D72"/>
    <w:rsid w:val="00472E72"/>
    <w:rsid w:val="00472F13"/>
    <w:rsid w:val="00472F19"/>
    <w:rsid w:val="0047335A"/>
    <w:rsid w:val="004734FC"/>
    <w:rsid w:val="004735FC"/>
    <w:rsid w:val="004737B8"/>
    <w:rsid w:val="00473B69"/>
    <w:rsid w:val="00473DD8"/>
    <w:rsid w:val="00473E86"/>
    <w:rsid w:val="0047431F"/>
    <w:rsid w:val="004744E8"/>
    <w:rsid w:val="0047533C"/>
    <w:rsid w:val="00475347"/>
    <w:rsid w:val="004753C0"/>
    <w:rsid w:val="00475413"/>
    <w:rsid w:val="004757B0"/>
    <w:rsid w:val="004757B6"/>
    <w:rsid w:val="00475963"/>
    <w:rsid w:val="00475B09"/>
    <w:rsid w:val="00475B13"/>
    <w:rsid w:val="00475C5B"/>
    <w:rsid w:val="004765AE"/>
    <w:rsid w:val="00476801"/>
    <w:rsid w:val="00476908"/>
    <w:rsid w:val="00476949"/>
    <w:rsid w:val="00476B10"/>
    <w:rsid w:val="00476B28"/>
    <w:rsid w:val="00476C64"/>
    <w:rsid w:val="00476ECF"/>
    <w:rsid w:val="0047780B"/>
    <w:rsid w:val="00477957"/>
    <w:rsid w:val="00477DE7"/>
    <w:rsid w:val="00477EC5"/>
    <w:rsid w:val="00477F77"/>
    <w:rsid w:val="00480414"/>
    <w:rsid w:val="00480448"/>
    <w:rsid w:val="00480543"/>
    <w:rsid w:val="004805FE"/>
    <w:rsid w:val="004808BF"/>
    <w:rsid w:val="004809DE"/>
    <w:rsid w:val="00480A31"/>
    <w:rsid w:val="00480A77"/>
    <w:rsid w:val="00480AEB"/>
    <w:rsid w:val="00480BD5"/>
    <w:rsid w:val="00480BF7"/>
    <w:rsid w:val="00480ECA"/>
    <w:rsid w:val="00481168"/>
    <w:rsid w:val="00481175"/>
    <w:rsid w:val="004813D0"/>
    <w:rsid w:val="00481A17"/>
    <w:rsid w:val="00481B53"/>
    <w:rsid w:val="00481EF8"/>
    <w:rsid w:val="00481F0A"/>
    <w:rsid w:val="00481F1A"/>
    <w:rsid w:val="00482038"/>
    <w:rsid w:val="00482245"/>
    <w:rsid w:val="0048252B"/>
    <w:rsid w:val="00482540"/>
    <w:rsid w:val="004826EB"/>
    <w:rsid w:val="00482830"/>
    <w:rsid w:val="00482A04"/>
    <w:rsid w:val="00482A39"/>
    <w:rsid w:val="00482B8D"/>
    <w:rsid w:val="00482C03"/>
    <w:rsid w:val="00482C6B"/>
    <w:rsid w:val="00482C9A"/>
    <w:rsid w:val="00483297"/>
    <w:rsid w:val="004834A8"/>
    <w:rsid w:val="00483875"/>
    <w:rsid w:val="00483954"/>
    <w:rsid w:val="004842F3"/>
    <w:rsid w:val="0048482D"/>
    <w:rsid w:val="004848FB"/>
    <w:rsid w:val="00484E4F"/>
    <w:rsid w:val="0048538C"/>
    <w:rsid w:val="00485532"/>
    <w:rsid w:val="00485652"/>
    <w:rsid w:val="00485BF3"/>
    <w:rsid w:val="00485DE9"/>
    <w:rsid w:val="00485F6D"/>
    <w:rsid w:val="004860B3"/>
    <w:rsid w:val="00486684"/>
    <w:rsid w:val="004866A3"/>
    <w:rsid w:val="00486875"/>
    <w:rsid w:val="0048698A"/>
    <w:rsid w:val="00486EFD"/>
    <w:rsid w:val="00487233"/>
    <w:rsid w:val="0048753E"/>
    <w:rsid w:val="00487636"/>
    <w:rsid w:val="00487807"/>
    <w:rsid w:val="004879E6"/>
    <w:rsid w:val="00487C75"/>
    <w:rsid w:val="00490013"/>
    <w:rsid w:val="004904DC"/>
    <w:rsid w:val="0049060C"/>
    <w:rsid w:val="00490F9C"/>
    <w:rsid w:val="004911A0"/>
    <w:rsid w:val="00491301"/>
    <w:rsid w:val="00491993"/>
    <w:rsid w:val="00491A0B"/>
    <w:rsid w:val="00491BE3"/>
    <w:rsid w:val="004920BB"/>
    <w:rsid w:val="004921BB"/>
    <w:rsid w:val="00492242"/>
    <w:rsid w:val="004924FC"/>
    <w:rsid w:val="004925B5"/>
    <w:rsid w:val="00492CCA"/>
    <w:rsid w:val="004930ED"/>
    <w:rsid w:val="004934F3"/>
    <w:rsid w:val="0049350D"/>
    <w:rsid w:val="00493798"/>
    <w:rsid w:val="0049385E"/>
    <w:rsid w:val="004938CA"/>
    <w:rsid w:val="00493B02"/>
    <w:rsid w:val="00493EAA"/>
    <w:rsid w:val="00493ECA"/>
    <w:rsid w:val="00493F6A"/>
    <w:rsid w:val="004941EF"/>
    <w:rsid w:val="004943C7"/>
    <w:rsid w:val="004948A4"/>
    <w:rsid w:val="00494AB6"/>
    <w:rsid w:val="00494B36"/>
    <w:rsid w:val="00494F12"/>
    <w:rsid w:val="004950C1"/>
    <w:rsid w:val="00495568"/>
    <w:rsid w:val="004956A8"/>
    <w:rsid w:val="0049571A"/>
    <w:rsid w:val="0049580A"/>
    <w:rsid w:val="0049591B"/>
    <w:rsid w:val="00495BE4"/>
    <w:rsid w:val="00495D30"/>
    <w:rsid w:val="004962AB"/>
    <w:rsid w:val="00496571"/>
    <w:rsid w:val="00496792"/>
    <w:rsid w:val="00496A8C"/>
    <w:rsid w:val="00496CAF"/>
    <w:rsid w:val="00496EB4"/>
    <w:rsid w:val="004975DA"/>
    <w:rsid w:val="00497929"/>
    <w:rsid w:val="00497C7F"/>
    <w:rsid w:val="00497F17"/>
    <w:rsid w:val="004A0AA3"/>
    <w:rsid w:val="004A166F"/>
    <w:rsid w:val="004A1AE9"/>
    <w:rsid w:val="004A1CA2"/>
    <w:rsid w:val="004A2159"/>
    <w:rsid w:val="004A235E"/>
    <w:rsid w:val="004A2702"/>
    <w:rsid w:val="004A285E"/>
    <w:rsid w:val="004A2890"/>
    <w:rsid w:val="004A324A"/>
    <w:rsid w:val="004A3287"/>
    <w:rsid w:val="004A3C25"/>
    <w:rsid w:val="004A41FD"/>
    <w:rsid w:val="004A4255"/>
    <w:rsid w:val="004A4D87"/>
    <w:rsid w:val="004A5212"/>
    <w:rsid w:val="004A53F0"/>
    <w:rsid w:val="004A5ECC"/>
    <w:rsid w:val="004A6006"/>
    <w:rsid w:val="004A607E"/>
    <w:rsid w:val="004A6090"/>
    <w:rsid w:val="004A653D"/>
    <w:rsid w:val="004A6966"/>
    <w:rsid w:val="004A6AC2"/>
    <w:rsid w:val="004A6D1B"/>
    <w:rsid w:val="004A6DE8"/>
    <w:rsid w:val="004A6ED7"/>
    <w:rsid w:val="004A70FC"/>
    <w:rsid w:val="004A71D2"/>
    <w:rsid w:val="004A7390"/>
    <w:rsid w:val="004A7A2B"/>
    <w:rsid w:val="004A7B53"/>
    <w:rsid w:val="004A7BBB"/>
    <w:rsid w:val="004A7CB4"/>
    <w:rsid w:val="004A7CF0"/>
    <w:rsid w:val="004A7D30"/>
    <w:rsid w:val="004A7E33"/>
    <w:rsid w:val="004B0074"/>
    <w:rsid w:val="004B060E"/>
    <w:rsid w:val="004B0D0F"/>
    <w:rsid w:val="004B0D9F"/>
    <w:rsid w:val="004B0E75"/>
    <w:rsid w:val="004B1002"/>
    <w:rsid w:val="004B124F"/>
    <w:rsid w:val="004B1257"/>
    <w:rsid w:val="004B1668"/>
    <w:rsid w:val="004B17A5"/>
    <w:rsid w:val="004B1AA4"/>
    <w:rsid w:val="004B1EEF"/>
    <w:rsid w:val="004B2103"/>
    <w:rsid w:val="004B215D"/>
    <w:rsid w:val="004B2199"/>
    <w:rsid w:val="004B21AA"/>
    <w:rsid w:val="004B236D"/>
    <w:rsid w:val="004B278F"/>
    <w:rsid w:val="004B279E"/>
    <w:rsid w:val="004B2B88"/>
    <w:rsid w:val="004B2DF2"/>
    <w:rsid w:val="004B2FA6"/>
    <w:rsid w:val="004B308A"/>
    <w:rsid w:val="004B3266"/>
    <w:rsid w:val="004B336D"/>
    <w:rsid w:val="004B3485"/>
    <w:rsid w:val="004B36CE"/>
    <w:rsid w:val="004B3880"/>
    <w:rsid w:val="004B38DE"/>
    <w:rsid w:val="004B38F0"/>
    <w:rsid w:val="004B3921"/>
    <w:rsid w:val="004B3C94"/>
    <w:rsid w:val="004B41A7"/>
    <w:rsid w:val="004B4244"/>
    <w:rsid w:val="004B42B8"/>
    <w:rsid w:val="004B443C"/>
    <w:rsid w:val="004B453B"/>
    <w:rsid w:val="004B4642"/>
    <w:rsid w:val="004B467E"/>
    <w:rsid w:val="004B4895"/>
    <w:rsid w:val="004B4B7B"/>
    <w:rsid w:val="004B4EB4"/>
    <w:rsid w:val="004B4EE1"/>
    <w:rsid w:val="004B5105"/>
    <w:rsid w:val="004B53BE"/>
    <w:rsid w:val="004B5426"/>
    <w:rsid w:val="004B54FB"/>
    <w:rsid w:val="004B558D"/>
    <w:rsid w:val="004B57CE"/>
    <w:rsid w:val="004B5820"/>
    <w:rsid w:val="004B5D41"/>
    <w:rsid w:val="004B5E67"/>
    <w:rsid w:val="004B5FA1"/>
    <w:rsid w:val="004B6127"/>
    <w:rsid w:val="004B6223"/>
    <w:rsid w:val="004B62BA"/>
    <w:rsid w:val="004B6571"/>
    <w:rsid w:val="004B6710"/>
    <w:rsid w:val="004B6765"/>
    <w:rsid w:val="004B69C2"/>
    <w:rsid w:val="004B69CA"/>
    <w:rsid w:val="004B6D7A"/>
    <w:rsid w:val="004B7071"/>
    <w:rsid w:val="004B70E5"/>
    <w:rsid w:val="004B7186"/>
    <w:rsid w:val="004B740D"/>
    <w:rsid w:val="004B748C"/>
    <w:rsid w:val="004B757E"/>
    <w:rsid w:val="004B75DB"/>
    <w:rsid w:val="004B7C0A"/>
    <w:rsid w:val="004B7D48"/>
    <w:rsid w:val="004B7DDC"/>
    <w:rsid w:val="004B7E25"/>
    <w:rsid w:val="004C00A7"/>
    <w:rsid w:val="004C01F8"/>
    <w:rsid w:val="004C0230"/>
    <w:rsid w:val="004C0266"/>
    <w:rsid w:val="004C0472"/>
    <w:rsid w:val="004C05AC"/>
    <w:rsid w:val="004C0659"/>
    <w:rsid w:val="004C08BF"/>
    <w:rsid w:val="004C09A9"/>
    <w:rsid w:val="004C178B"/>
    <w:rsid w:val="004C1B64"/>
    <w:rsid w:val="004C1C0A"/>
    <w:rsid w:val="004C1CAB"/>
    <w:rsid w:val="004C1F9D"/>
    <w:rsid w:val="004C219B"/>
    <w:rsid w:val="004C2455"/>
    <w:rsid w:val="004C24E0"/>
    <w:rsid w:val="004C272E"/>
    <w:rsid w:val="004C277E"/>
    <w:rsid w:val="004C285C"/>
    <w:rsid w:val="004C2A4D"/>
    <w:rsid w:val="004C2E5C"/>
    <w:rsid w:val="004C2EDD"/>
    <w:rsid w:val="004C2FEF"/>
    <w:rsid w:val="004C3230"/>
    <w:rsid w:val="004C33B7"/>
    <w:rsid w:val="004C34C1"/>
    <w:rsid w:val="004C376E"/>
    <w:rsid w:val="004C3A9C"/>
    <w:rsid w:val="004C3C55"/>
    <w:rsid w:val="004C3CA5"/>
    <w:rsid w:val="004C46D9"/>
    <w:rsid w:val="004C5097"/>
    <w:rsid w:val="004C51B3"/>
    <w:rsid w:val="004C5784"/>
    <w:rsid w:val="004C58F8"/>
    <w:rsid w:val="004C5937"/>
    <w:rsid w:val="004C5C75"/>
    <w:rsid w:val="004C5CD5"/>
    <w:rsid w:val="004C5EF9"/>
    <w:rsid w:val="004C60ED"/>
    <w:rsid w:val="004C630B"/>
    <w:rsid w:val="004C647E"/>
    <w:rsid w:val="004C65B1"/>
    <w:rsid w:val="004C6661"/>
    <w:rsid w:val="004C66EE"/>
    <w:rsid w:val="004C6891"/>
    <w:rsid w:val="004C69CE"/>
    <w:rsid w:val="004C6F24"/>
    <w:rsid w:val="004C73D5"/>
    <w:rsid w:val="004C763D"/>
    <w:rsid w:val="004D020F"/>
    <w:rsid w:val="004D0441"/>
    <w:rsid w:val="004D04D4"/>
    <w:rsid w:val="004D0966"/>
    <w:rsid w:val="004D0A05"/>
    <w:rsid w:val="004D0AFC"/>
    <w:rsid w:val="004D0C9B"/>
    <w:rsid w:val="004D10F6"/>
    <w:rsid w:val="004D11B5"/>
    <w:rsid w:val="004D11FD"/>
    <w:rsid w:val="004D12A5"/>
    <w:rsid w:val="004D1588"/>
    <w:rsid w:val="004D15FD"/>
    <w:rsid w:val="004D18B0"/>
    <w:rsid w:val="004D1B53"/>
    <w:rsid w:val="004D1BF0"/>
    <w:rsid w:val="004D1E78"/>
    <w:rsid w:val="004D1E95"/>
    <w:rsid w:val="004D1F2B"/>
    <w:rsid w:val="004D21F3"/>
    <w:rsid w:val="004D2351"/>
    <w:rsid w:val="004D242C"/>
    <w:rsid w:val="004D29B2"/>
    <w:rsid w:val="004D2C2F"/>
    <w:rsid w:val="004D2C8D"/>
    <w:rsid w:val="004D2D9C"/>
    <w:rsid w:val="004D3129"/>
    <w:rsid w:val="004D32CC"/>
    <w:rsid w:val="004D35B4"/>
    <w:rsid w:val="004D3AF2"/>
    <w:rsid w:val="004D3C7F"/>
    <w:rsid w:val="004D3CA6"/>
    <w:rsid w:val="004D47F0"/>
    <w:rsid w:val="004D484B"/>
    <w:rsid w:val="004D48E9"/>
    <w:rsid w:val="004D4A39"/>
    <w:rsid w:val="004D4A5B"/>
    <w:rsid w:val="004D4C0C"/>
    <w:rsid w:val="004D4ED9"/>
    <w:rsid w:val="004D4FA7"/>
    <w:rsid w:val="004D4FDC"/>
    <w:rsid w:val="004D508D"/>
    <w:rsid w:val="004D5166"/>
    <w:rsid w:val="004D536E"/>
    <w:rsid w:val="004D5D1A"/>
    <w:rsid w:val="004D5ED8"/>
    <w:rsid w:val="004D5F30"/>
    <w:rsid w:val="004D62F0"/>
    <w:rsid w:val="004D67BF"/>
    <w:rsid w:val="004D6801"/>
    <w:rsid w:val="004D69E0"/>
    <w:rsid w:val="004D6A6B"/>
    <w:rsid w:val="004D6D8A"/>
    <w:rsid w:val="004D70A9"/>
    <w:rsid w:val="004D7308"/>
    <w:rsid w:val="004D73BA"/>
    <w:rsid w:val="004D73BB"/>
    <w:rsid w:val="004D766F"/>
    <w:rsid w:val="004D7D78"/>
    <w:rsid w:val="004D7E10"/>
    <w:rsid w:val="004E055A"/>
    <w:rsid w:val="004E0885"/>
    <w:rsid w:val="004E0AD5"/>
    <w:rsid w:val="004E0EF5"/>
    <w:rsid w:val="004E0FD8"/>
    <w:rsid w:val="004E10DB"/>
    <w:rsid w:val="004E1144"/>
    <w:rsid w:val="004E161A"/>
    <w:rsid w:val="004E1832"/>
    <w:rsid w:val="004E1A30"/>
    <w:rsid w:val="004E1EA5"/>
    <w:rsid w:val="004E232D"/>
    <w:rsid w:val="004E2409"/>
    <w:rsid w:val="004E2BC8"/>
    <w:rsid w:val="004E2C77"/>
    <w:rsid w:val="004E3334"/>
    <w:rsid w:val="004E33D0"/>
    <w:rsid w:val="004E34CD"/>
    <w:rsid w:val="004E376E"/>
    <w:rsid w:val="004E38B6"/>
    <w:rsid w:val="004E39D6"/>
    <w:rsid w:val="004E3A0B"/>
    <w:rsid w:val="004E3B0E"/>
    <w:rsid w:val="004E3B71"/>
    <w:rsid w:val="004E3E90"/>
    <w:rsid w:val="004E4005"/>
    <w:rsid w:val="004E41B9"/>
    <w:rsid w:val="004E41ED"/>
    <w:rsid w:val="004E46B0"/>
    <w:rsid w:val="004E4927"/>
    <w:rsid w:val="004E49BF"/>
    <w:rsid w:val="004E5002"/>
    <w:rsid w:val="004E5417"/>
    <w:rsid w:val="004E55FE"/>
    <w:rsid w:val="004E5699"/>
    <w:rsid w:val="004E582C"/>
    <w:rsid w:val="004E58C2"/>
    <w:rsid w:val="004E5E99"/>
    <w:rsid w:val="004E6027"/>
    <w:rsid w:val="004E6043"/>
    <w:rsid w:val="004E654E"/>
    <w:rsid w:val="004E6670"/>
    <w:rsid w:val="004E6699"/>
    <w:rsid w:val="004E66F8"/>
    <w:rsid w:val="004E67A7"/>
    <w:rsid w:val="004E67CC"/>
    <w:rsid w:val="004E6882"/>
    <w:rsid w:val="004E6A77"/>
    <w:rsid w:val="004E6EE2"/>
    <w:rsid w:val="004E70C0"/>
    <w:rsid w:val="004E71C5"/>
    <w:rsid w:val="004E7274"/>
    <w:rsid w:val="004E7339"/>
    <w:rsid w:val="004E73DC"/>
    <w:rsid w:val="004E7B82"/>
    <w:rsid w:val="004E7CB7"/>
    <w:rsid w:val="004E7E45"/>
    <w:rsid w:val="004E7EE1"/>
    <w:rsid w:val="004F0510"/>
    <w:rsid w:val="004F0709"/>
    <w:rsid w:val="004F0876"/>
    <w:rsid w:val="004F08E0"/>
    <w:rsid w:val="004F09FF"/>
    <w:rsid w:val="004F0BAE"/>
    <w:rsid w:val="004F124E"/>
    <w:rsid w:val="004F1284"/>
    <w:rsid w:val="004F13F5"/>
    <w:rsid w:val="004F149C"/>
    <w:rsid w:val="004F1597"/>
    <w:rsid w:val="004F16B3"/>
    <w:rsid w:val="004F1D70"/>
    <w:rsid w:val="004F2093"/>
    <w:rsid w:val="004F25F7"/>
    <w:rsid w:val="004F2A48"/>
    <w:rsid w:val="004F2DA4"/>
    <w:rsid w:val="004F2E97"/>
    <w:rsid w:val="004F3306"/>
    <w:rsid w:val="004F349E"/>
    <w:rsid w:val="004F3580"/>
    <w:rsid w:val="004F35D9"/>
    <w:rsid w:val="004F37BB"/>
    <w:rsid w:val="004F3898"/>
    <w:rsid w:val="004F39CB"/>
    <w:rsid w:val="004F3DDA"/>
    <w:rsid w:val="004F3EEB"/>
    <w:rsid w:val="004F42A1"/>
    <w:rsid w:val="004F44D8"/>
    <w:rsid w:val="004F4B09"/>
    <w:rsid w:val="004F4D76"/>
    <w:rsid w:val="004F4D7D"/>
    <w:rsid w:val="004F503C"/>
    <w:rsid w:val="004F5072"/>
    <w:rsid w:val="004F52EB"/>
    <w:rsid w:val="004F530D"/>
    <w:rsid w:val="004F544D"/>
    <w:rsid w:val="004F57A1"/>
    <w:rsid w:val="004F5802"/>
    <w:rsid w:val="004F5812"/>
    <w:rsid w:val="004F586A"/>
    <w:rsid w:val="004F58FB"/>
    <w:rsid w:val="004F5C31"/>
    <w:rsid w:val="004F5D0D"/>
    <w:rsid w:val="004F5DE1"/>
    <w:rsid w:val="004F5F2A"/>
    <w:rsid w:val="004F6332"/>
    <w:rsid w:val="004F6763"/>
    <w:rsid w:val="004F691B"/>
    <w:rsid w:val="004F6AE1"/>
    <w:rsid w:val="004F6B7C"/>
    <w:rsid w:val="004F6C33"/>
    <w:rsid w:val="004F7066"/>
    <w:rsid w:val="004F70B7"/>
    <w:rsid w:val="004F7362"/>
    <w:rsid w:val="004F767D"/>
    <w:rsid w:val="004F77CE"/>
    <w:rsid w:val="004F7805"/>
    <w:rsid w:val="004F7888"/>
    <w:rsid w:val="004F7AF7"/>
    <w:rsid w:val="004F7C5D"/>
    <w:rsid w:val="004F7C9B"/>
    <w:rsid w:val="004F7EED"/>
    <w:rsid w:val="00500050"/>
    <w:rsid w:val="005000D5"/>
    <w:rsid w:val="005004AF"/>
    <w:rsid w:val="005005B4"/>
    <w:rsid w:val="005006C8"/>
    <w:rsid w:val="0050081E"/>
    <w:rsid w:val="005009A8"/>
    <w:rsid w:val="00500C30"/>
    <w:rsid w:val="00500D0F"/>
    <w:rsid w:val="00500E0A"/>
    <w:rsid w:val="00501406"/>
    <w:rsid w:val="00501958"/>
    <w:rsid w:val="00501A55"/>
    <w:rsid w:val="00501B98"/>
    <w:rsid w:val="00501E5A"/>
    <w:rsid w:val="00501E8C"/>
    <w:rsid w:val="00501F9D"/>
    <w:rsid w:val="005023B9"/>
    <w:rsid w:val="00502BAB"/>
    <w:rsid w:val="00502D68"/>
    <w:rsid w:val="00502F9B"/>
    <w:rsid w:val="00503045"/>
    <w:rsid w:val="00503342"/>
    <w:rsid w:val="005034F2"/>
    <w:rsid w:val="0050386D"/>
    <w:rsid w:val="0050396B"/>
    <w:rsid w:val="00503B42"/>
    <w:rsid w:val="00503C46"/>
    <w:rsid w:val="00503F4D"/>
    <w:rsid w:val="00503F85"/>
    <w:rsid w:val="00504145"/>
    <w:rsid w:val="00504440"/>
    <w:rsid w:val="005044A4"/>
    <w:rsid w:val="00504589"/>
    <w:rsid w:val="00504A42"/>
    <w:rsid w:val="0050502B"/>
    <w:rsid w:val="005050B1"/>
    <w:rsid w:val="0050516B"/>
    <w:rsid w:val="005051A2"/>
    <w:rsid w:val="00505352"/>
    <w:rsid w:val="00505699"/>
    <w:rsid w:val="0050583E"/>
    <w:rsid w:val="00505C76"/>
    <w:rsid w:val="00505F10"/>
    <w:rsid w:val="00505F44"/>
    <w:rsid w:val="0050601F"/>
    <w:rsid w:val="00506478"/>
    <w:rsid w:val="00506C93"/>
    <w:rsid w:val="005070A8"/>
    <w:rsid w:val="005073BC"/>
    <w:rsid w:val="0050766E"/>
    <w:rsid w:val="00507750"/>
    <w:rsid w:val="005077E9"/>
    <w:rsid w:val="00507A3E"/>
    <w:rsid w:val="00507B89"/>
    <w:rsid w:val="005100CD"/>
    <w:rsid w:val="00510600"/>
    <w:rsid w:val="005107C5"/>
    <w:rsid w:val="00510A6D"/>
    <w:rsid w:val="00510BEF"/>
    <w:rsid w:val="00510D2B"/>
    <w:rsid w:val="00510F4C"/>
    <w:rsid w:val="00510F7A"/>
    <w:rsid w:val="00510F7E"/>
    <w:rsid w:val="00510F83"/>
    <w:rsid w:val="00511376"/>
    <w:rsid w:val="0051157F"/>
    <w:rsid w:val="00511A69"/>
    <w:rsid w:val="00511CD4"/>
    <w:rsid w:val="00511DB7"/>
    <w:rsid w:val="005123BF"/>
    <w:rsid w:val="00512484"/>
    <w:rsid w:val="00512507"/>
    <w:rsid w:val="00512C3F"/>
    <w:rsid w:val="00512C81"/>
    <w:rsid w:val="0051334D"/>
    <w:rsid w:val="0051394E"/>
    <w:rsid w:val="00513E35"/>
    <w:rsid w:val="005141EF"/>
    <w:rsid w:val="00514364"/>
    <w:rsid w:val="0051481D"/>
    <w:rsid w:val="00514821"/>
    <w:rsid w:val="00514D46"/>
    <w:rsid w:val="00514D52"/>
    <w:rsid w:val="00514E10"/>
    <w:rsid w:val="00514E4F"/>
    <w:rsid w:val="0051511C"/>
    <w:rsid w:val="00515240"/>
    <w:rsid w:val="00515770"/>
    <w:rsid w:val="005159BE"/>
    <w:rsid w:val="00515A72"/>
    <w:rsid w:val="00515DFA"/>
    <w:rsid w:val="0051600A"/>
    <w:rsid w:val="00516136"/>
    <w:rsid w:val="00516137"/>
    <w:rsid w:val="0051636F"/>
    <w:rsid w:val="005163A5"/>
    <w:rsid w:val="00516728"/>
    <w:rsid w:val="00516813"/>
    <w:rsid w:val="00516928"/>
    <w:rsid w:val="005169E5"/>
    <w:rsid w:val="005175A4"/>
    <w:rsid w:val="00517641"/>
    <w:rsid w:val="00517689"/>
    <w:rsid w:val="00517835"/>
    <w:rsid w:val="00517F84"/>
    <w:rsid w:val="005200B1"/>
    <w:rsid w:val="00520265"/>
    <w:rsid w:val="005202F7"/>
    <w:rsid w:val="005206A8"/>
    <w:rsid w:val="0052072E"/>
    <w:rsid w:val="00520A33"/>
    <w:rsid w:val="00520A69"/>
    <w:rsid w:val="00520BCD"/>
    <w:rsid w:val="00520EDA"/>
    <w:rsid w:val="00520F6A"/>
    <w:rsid w:val="00521451"/>
    <w:rsid w:val="00521AA4"/>
    <w:rsid w:val="00522349"/>
    <w:rsid w:val="00522394"/>
    <w:rsid w:val="005224B9"/>
    <w:rsid w:val="005224FF"/>
    <w:rsid w:val="005225C6"/>
    <w:rsid w:val="00522724"/>
    <w:rsid w:val="0052279A"/>
    <w:rsid w:val="00522C51"/>
    <w:rsid w:val="00522EE2"/>
    <w:rsid w:val="00523137"/>
    <w:rsid w:val="00523234"/>
    <w:rsid w:val="00523274"/>
    <w:rsid w:val="00523454"/>
    <w:rsid w:val="005234AA"/>
    <w:rsid w:val="0052376A"/>
    <w:rsid w:val="00523A00"/>
    <w:rsid w:val="00523A0F"/>
    <w:rsid w:val="00523A1C"/>
    <w:rsid w:val="00523A56"/>
    <w:rsid w:val="00523C2E"/>
    <w:rsid w:val="00523E62"/>
    <w:rsid w:val="00524006"/>
    <w:rsid w:val="005240EA"/>
    <w:rsid w:val="0052450A"/>
    <w:rsid w:val="00524A30"/>
    <w:rsid w:val="00524CAE"/>
    <w:rsid w:val="00524CB3"/>
    <w:rsid w:val="00524DC3"/>
    <w:rsid w:val="00524FB3"/>
    <w:rsid w:val="00525334"/>
    <w:rsid w:val="00525556"/>
    <w:rsid w:val="005255A1"/>
    <w:rsid w:val="005257B5"/>
    <w:rsid w:val="0052599F"/>
    <w:rsid w:val="00525B3A"/>
    <w:rsid w:val="00525CF8"/>
    <w:rsid w:val="00525FFA"/>
    <w:rsid w:val="0052603B"/>
    <w:rsid w:val="0052604A"/>
    <w:rsid w:val="005262D8"/>
    <w:rsid w:val="005262E3"/>
    <w:rsid w:val="005262F2"/>
    <w:rsid w:val="0052654D"/>
    <w:rsid w:val="005265A7"/>
    <w:rsid w:val="005265C3"/>
    <w:rsid w:val="00527073"/>
    <w:rsid w:val="005270D5"/>
    <w:rsid w:val="00527203"/>
    <w:rsid w:val="00527266"/>
    <w:rsid w:val="005273F4"/>
    <w:rsid w:val="00527805"/>
    <w:rsid w:val="00527927"/>
    <w:rsid w:val="00527EA2"/>
    <w:rsid w:val="0053007E"/>
    <w:rsid w:val="0053009F"/>
    <w:rsid w:val="0053020E"/>
    <w:rsid w:val="00530542"/>
    <w:rsid w:val="00530771"/>
    <w:rsid w:val="005309D5"/>
    <w:rsid w:val="00530B48"/>
    <w:rsid w:val="00530D6E"/>
    <w:rsid w:val="00530DE9"/>
    <w:rsid w:val="00530E61"/>
    <w:rsid w:val="0053123B"/>
    <w:rsid w:val="00531322"/>
    <w:rsid w:val="005314D9"/>
    <w:rsid w:val="00531501"/>
    <w:rsid w:val="00531507"/>
    <w:rsid w:val="005315CE"/>
    <w:rsid w:val="00531819"/>
    <w:rsid w:val="0053182F"/>
    <w:rsid w:val="00531865"/>
    <w:rsid w:val="005318F9"/>
    <w:rsid w:val="00531954"/>
    <w:rsid w:val="00531975"/>
    <w:rsid w:val="00531A02"/>
    <w:rsid w:val="00531BF2"/>
    <w:rsid w:val="00531D7D"/>
    <w:rsid w:val="00531DFF"/>
    <w:rsid w:val="00532065"/>
    <w:rsid w:val="00532099"/>
    <w:rsid w:val="005320EA"/>
    <w:rsid w:val="00532186"/>
    <w:rsid w:val="00532250"/>
    <w:rsid w:val="00532654"/>
    <w:rsid w:val="005327BC"/>
    <w:rsid w:val="0053287D"/>
    <w:rsid w:val="0053288C"/>
    <w:rsid w:val="00532DB9"/>
    <w:rsid w:val="00532F75"/>
    <w:rsid w:val="00532FB5"/>
    <w:rsid w:val="005333A6"/>
    <w:rsid w:val="005336AC"/>
    <w:rsid w:val="005336C4"/>
    <w:rsid w:val="005338B6"/>
    <w:rsid w:val="00533ED6"/>
    <w:rsid w:val="00533F2F"/>
    <w:rsid w:val="00533FDC"/>
    <w:rsid w:val="00534068"/>
    <w:rsid w:val="00534105"/>
    <w:rsid w:val="005342C5"/>
    <w:rsid w:val="0053498F"/>
    <w:rsid w:val="0053499E"/>
    <w:rsid w:val="00534C67"/>
    <w:rsid w:val="00535066"/>
    <w:rsid w:val="005350CF"/>
    <w:rsid w:val="005350DC"/>
    <w:rsid w:val="005352D8"/>
    <w:rsid w:val="0053545D"/>
    <w:rsid w:val="0053552E"/>
    <w:rsid w:val="005355EE"/>
    <w:rsid w:val="00535953"/>
    <w:rsid w:val="00535A4C"/>
    <w:rsid w:val="00536585"/>
    <w:rsid w:val="005368B2"/>
    <w:rsid w:val="00536955"/>
    <w:rsid w:val="00536CEB"/>
    <w:rsid w:val="00536EFB"/>
    <w:rsid w:val="00536F33"/>
    <w:rsid w:val="005370DE"/>
    <w:rsid w:val="0053714E"/>
    <w:rsid w:val="0053732D"/>
    <w:rsid w:val="005373DD"/>
    <w:rsid w:val="0053761E"/>
    <w:rsid w:val="005377B2"/>
    <w:rsid w:val="0053792B"/>
    <w:rsid w:val="00537B70"/>
    <w:rsid w:val="00537BB8"/>
    <w:rsid w:val="005401F2"/>
    <w:rsid w:val="00540220"/>
    <w:rsid w:val="0054087A"/>
    <w:rsid w:val="00540DFB"/>
    <w:rsid w:val="00540F63"/>
    <w:rsid w:val="00541061"/>
    <w:rsid w:val="005411D9"/>
    <w:rsid w:val="005416D3"/>
    <w:rsid w:val="005416F8"/>
    <w:rsid w:val="00541785"/>
    <w:rsid w:val="00541C18"/>
    <w:rsid w:val="00542334"/>
    <w:rsid w:val="0054272D"/>
    <w:rsid w:val="00542C8D"/>
    <w:rsid w:val="00542E9B"/>
    <w:rsid w:val="00542F9C"/>
    <w:rsid w:val="0054318F"/>
    <w:rsid w:val="00543564"/>
    <w:rsid w:val="005435E9"/>
    <w:rsid w:val="005437A9"/>
    <w:rsid w:val="00543820"/>
    <w:rsid w:val="00543CCC"/>
    <w:rsid w:val="0054432D"/>
    <w:rsid w:val="00544672"/>
    <w:rsid w:val="00544682"/>
    <w:rsid w:val="005449C3"/>
    <w:rsid w:val="00544A5B"/>
    <w:rsid w:val="00544B0F"/>
    <w:rsid w:val="00544C20"/>
    <w:rsid w:val="00544CE1"/>
    <w:rsid w:val="00544EB5"/>
    <w:rsid w:val="00544FFB"/>
    <w:rsid w:val="00544FFC"/>
    <w:rsid w:val="00545001"/>
    <w:rsid w:val="005451F0"/>
    <w:rsid w:val="00545216"/>
    <w:rsid w:val="005453A6"/>
    <w:rsid w:val="0054549C"/>
    <w:rsid w:val="005458D3"/>
    <w:rsid w:val="00545E89"/>
    <w:rsid w:val="00545F18"/>
    <w:rsid w:val="00546006"/>
    <w:rsid w:val="00546014"/>
    <w:rsid w:val="0054619D"/>
    <w:rsid w:val="005462A7"/>
    <w:rsid w:val="00546309"/>
    <w:rsid w:val="00546505"/>
    <w:rsid w:val="00546701"/>
    <w:rsid w:val="00546735"/>
    <w:rsid w:val="00546808"/>
    <w:rsid w:val="00546837"/>
    <w:rsid w:val="00546A24"/>
    <w:rsid w:val="00546AC5"/>
    <w:rsid w:val="00546B29"/>
    <w:rsid w:val="00546F16"/>
    <w:rsid w:val="005471DA"/>
    <w:rsid w:val="0054726A"/>
    <w:rsid w:val="00547880"/>
    <w:rsid w:val="0054792B"/>
    <w:rsid w:val="00547A30"/>
    <w:rsid w:val="00547AB3"/>
    <w:rsid w:val="00547AE4"/>
    <w:rsid w:val="00547EF3"/>
    <w:rsid w:val="0055000F"/>
    <w:rsid w:val="005500C3"/>
    <w:rsid w:val="00550291"/>
    <w:rsid w:val="00550313"/>
    <w:rsid w:val="00550821"/>
    <w:rsid w:val="0055097C"/>
    <w:rsid w:val="00550B55"/>
    <w:rsid w:val="00550CCB"/>
    <w:rsid w:val="00550E89"/>
    <w:rsid w:val="00550F55"/>
    <w:rsid w:val="005510BF"/>
    <w:rsid w:val="005511DC"/>
    <w:rsid w:val="0055128E"/>
    <w:rsid w:val="005512A1"/>
    <w:rsid w:val="005513D9"/>
    <w:rsid w:val="00551597"/>
    <w:rsid w:val="005515E2"/>
    <w:rsid w:val="0055167E"/>
    <w:rsid w:val="00551B06"/>
    <w:rsid w:val="005522D3"/>
    <w:rsid w:val="005522EB"/>
    <w:rsid w:val="00552421"/>
    <w:rsid w:val="005525DB"/>
    <w:rsid w:val="00552ABD"/>
    <w:rsid w:val="00552EDE"/>
    <w:rsid w:val="0055309B"/>
    <w:rsid w:val="005533C6"/>
    <w:rsid w:val="00553737"/>
    <w:rsid w:val="005539F8"/>
    <w:rsid w:val="00554016"/>
    <w:rsid w:val="005540B3"/>
    <w:rsid w:val="00554143"/>
    <w:rsid w:val="0055429F"/>
    <w:rsid w:val="00554380"/>
    <w:rsid w:val="005543FC"/>
    <w:rsid w:val="00554988"/>
    <w:rsid w:val="00554C37"/>
    <w:rsid w:val="00554C3B"/>
    <w:rsid w:val="00554CB0"/>
    <w:rsid w:val="00554EC9"/>
    <w:rsid w:val="00555495"/>
    <w:rsid w:val="00555589"/>
    <w:rsid w:val="0055561F"/>
    <w:rsid w:val="0055582C"/>
    <w:rsid w:val="00555B26"/>
    <w:rsid w:val="00555B3D"/>
    <w:rsid w:val="00555E91"/>
    <w:rsid w:val="00555F00"/>
    <w:rsid w:val="00555FC9"/>
    <w:rsid w:val="00556025"/>
    <w:rsid w:val="005561D9"/>
    <w:rsid w:val="005561FF"/>
    <w:rsid w:val="005564DD"/>
    <w:rsid w:val="005564E6"/>
    <w:rsid w:val="00556563"/>
    <w:rsid w:val="00556712"/>
    <w:rsid w:val="00556A6C"/>
    <w:rsid w:val="00556A74"/>
    <w:rsid w:val="00556C6E"/>
    <w:rsid w:val="00556E9A"/>
    <w:rsid w:val="00557020"/>
    <w:rsid w:val="005573D3"/>
    <w:rsid w:val="0055755E"/>
    <w:rsid w:val="005575CB"/>
    <w:rsid w:val="00557787"/>
    <w:rsid w:val="0055779F"/>
    <w:rsid w:val="00557F5E"/>
    <w:rsid w:val="0056023D"/>
    <w:rsid w:val="005602E7"/>
    <w:rsid w:val="0056039A"/>
    <w:rsid w:val="00560497"/>
    <w:rsid w:val="00560531"/>
    <w:rsid w:val="005605FB"/>
    <w:rsid w:val="00560639"/>
    <w:rsid w:val="005607CE"/>
    <w:rsid w:val="00560DF8"/>
    <w:rsid w:val="005612A0"/>
    <w:rsid w:val="005612CF"/>
    <w:rsid w:val="00561327"/>
    <w:rsid w:val="00561344"/>
    <w:rsid w:val="005613BC"/>
    <w:rsid w:val="00561864"/>
    <w:rsid w:val="005618FC"/>
    <w:rsid w:val="00561AEC"/>
    <w:rsid w:val="00561BB2"/>
    <w:rsid w:val="00561C97"/>
    <w:rsid w:val="00561E25"/>
    <w:rsid w:val="00561E73"/>
    <w:rsid w:val="005620C9"/>
    <w:rsid w:val="00562120"/>
    <w:rsid w:val="005623A8"/>
    <w:rsid w:val="005626AA"/>
    <w:rsid w:val="00562768"/>
    <w:rsid w:val="005627E4"/>
    <w:rsid w:val="00562905"/>
    <w:rsid w:val="005629ED"/>
    <w:rsid w:val="00562B5A"/>
    <w:rsid w:val="00562DF2"/>
    <w:rsid w:val="00562EF3"/>
    <w:rsid w:val="0056326C"/>
    <w:rsid w:val="0056332A"/>
    <w:rsid w:val="00563634"/>
    <w:rsid w:val="00563904"/>
    <w:rsid w:val="00563B00"/>
    <w:rsid w:val="00563CC8"/>
    <w:rsid w:val="00563D44"/>
    <w:rsid w:val="00563F03"/>
    <w:rsid w:val="00564533"/>
    <w:rsid w:val="005645D8"/>
    <w:rsid w:val="0056464A"/>
    <w:rsid w:val="0056480D"/>
    <w:rsid w:val="0056491B"/>
    <w:rsid w:val="00564922"/>
    <w:rsid w:val="00564A27"/>
    <w:rsid w:val="00564B91"/>
    <w:rsid w:val="00564FF3"/>
    <w:rsid w:val="005650B7"/>
    <w:rsid w:val="00565104"/>
    <w:rsid w:val="0056523E"/>
    <w:rsid w:val="005655E5"/>
    <w:rsid w:val="00565ACD"/>
    <w:rsid w:val="00565B45"/>
    <w:rsid w:val="00565CAD"/>
    <w:rsid w:val="0056604A"/>
    <w:rsid w:val="0056607A"/>
    <w:rsid w:val="005667FE"/>
    <w:rsid w:val="0056699E"/>
    <w:rsid w:val="005669C7"/>
    <w:rsid w:val="00566B08"/>
    <w:rsid w:val="00566B46"/>
    <w:rsid w:val="00566BFB"/>
    <w:rsid w:val="00566D4B"/>
    <w:rsid w:val="00566F23"/>
    <w:rsid w:val="005670B8"/>
    <w:rsid w:val="0056719F"/>
    <w:rsid w:val="005672C6"/>
    <w:rsid w:val="005674AC"/>
    <w:rsid w:val="005675E9"/>
    <w:rsid w:val="00567632"/>
    <w:rsid w:val="00567776"/>
    <w:rsid w:val="0056778A"/>
    <w:rsid w:val="005678F8"/>
    <w:rsid w:val="00567955"/>
    <w:rsid w:val="00567A5C"/>
    <w:rsid w:val="00567C9E"/>
    <w:rsid w:val="00570B10"/>
    <w:rsid w:val="00570BC4"/>
    <w:rsid w:val="00570C42"/>
    <w:rsid w:val="00570EE1"/>
    <w:rsid w:val="00571188"/>
    <w:rsid w:val="00571315"/>
    <w:rsid w:val="00571389"/>
    <w:rsid w:val="00571551"/>
    <w:rsid w:val="00571591"/>
    <w:rsid w:val="00571648"/>
    <w:rsid w:val="00571703"/>
    <w:rsid w:val="00571796"/>
    <w:rsid w:val="00571972"/>
    <w:rsid w:val="00571997"/>
    <w:rsid w:val="005719CF"/>
    <w:rsid w:val="00571C15"/>
    <w:rsid w:val="00571D1C"/>
    <w:rsid w:val="00571D29"/>
    <w:rsid w:val="00571D98"/>
    <w:rsid w:val="00571E15"/>
    <w:rsid w:val="00572290"/>
    <w:rsid w:val="005727B5"/>
    <w:rsid w:val="00572818"/>
    <w:rsid w:val="00572E91"/>
    <w:rsid w:val="00572EE4"/>
    <w:rsid w:val="0057349B"/>
    <w:rsid w:val="00573605"/>
    <w:rsid w:val="00573721"/>
    <w:rsid w:val="00573C45"/>
    <w:rsid w:val="00573CD2"/>
    <w:rsid w:val="00574617"/>
    <w:rsid w:val="00574624"/>
    <w:rsid w:val="00574B32"/>
    <w:rsid w:val="00574CF4"/>
    <w:rsid w:val="00575097"/>
    <w:rsid w:val="0057535E"/>
    <w:rsid w:val="00575C79"/>
    <w:rsid w:val="00575EEC"/>
    <w:rsid w:val="00575FC2"/>
    <w:rsid w:val="0057609F"/>
    <w:rsid w:val="0057662B"/>
    <w:rsid w:val="00576910"/>
    <w:rsid w:val="00576A79"/>
    <w:rsid w:val="00576A93"/>
    <w:rsid w:val="00576F17"/>
    <w:rsid w:val="00577393"/>
    <w:rsid w:val="0057742A"/>
    <w:rsid w:val="005776E4"/>
    <w:rsid w:val="00577769"/>
    <w:rsid w:val="00577800"/>
    <w:rsid w:val="0058050B"/>
    <w:rsid w:val="005807BF"/>
    <w:rsid w:val="005807DD"/>
    <w:rsid w:val="00580BA9"/>
    <w:rsid w:val="00581190"/>
    <w:rsid w:val="005811C6"/>
    <w:rsid w:val="0058145C"/>
    <w:rsid w:val="005815EC"/>
    <w:rsid w:val="005818CC"/>
    <w:rsid w:val="00581C8A"/>
    <w:rsid w:val="00581CC1"/>
    <w:rsid w:val="00581DC1"/>
    <w:rsid w:val="00581E72"/>
    <w:rsid w:val="00582076"/>
    <w:rsid w:val="005820D4"/>
    <w:rsid w:val="005821EA"/>
    <w:rsid w:val="00582431"/>
    <w:rsid w:val="005825B4"/>
    <w:rsid w:val="005826EB"/>
    <w:rsid w:val="00582780"/>
    <w:rsid w:val="00582989"/>
    <w:rsid w:val="00582A77"/>
    <w:rsid w:val="00582ABC"/>
    <w:rsid w:val="00582ADD"/>
    <w:rsid w:val="00582B6F"/>
    <w:rsid w:val="00582E2E"/>
    <w:rsid w:val="00582F9D"/>
    <w:rsid w:val="005832C3"/>
    <w:rsid w:val="00583321"/>
    <w:rsid w:val="005834E9"/>
    <w:rsid w:val="005835D8"/>
    <w:rsid w:val="005838C6"/>
    <w:rsid w:val="00583AFE"/>
    <w:rsid w:val="00583D90"/>
    <w:rsid w:val="00583E98"/>
    <w:rsid w:val="00583F8A"/>
    <w:rsid w:val="00584357"/>
    <w:rsid w:val="0058465F"/>
    <w:rsid w:val="00584AF6"/>
    <w:rsid w:val="00584BE3"/>
    <w:rsid w:val="00584CA6"/>
    <w:rsid w:val="00584DC4"/>
    <w:rsid w:val="00584F65"/>
    <w:rsid w:val="005855D2"/>
    <w:rsid w:val="005855F4"/>
    <w:rsid w:val="00585697"/>
    <w:rsid w:val="00585705"/>
    <w:rsid w:val="0058583A"/>
    <w:rsid w:val="00585878"/>
    <w:rsid w:val="00585A86"/>
    <w:rsid w:val="00585F36"/>
    <w:rsid w:val="0058618E"/>
    <w:rsid w:val="0058644E"/>
    <w:rsid w:val="005867A4"/>
    <w:rsid w:val="005868A3"/>
    <w:rsid w:val="005868F2"/>
    <w:rsid w:val="00586DC5"/>
    <w:rsid w:val="0058716E"/>
    <w:rsid w:val="00587480"/>
    <w:rsid w:val="005874C4"/>
    <w:rsid w:val="00587581"/>
    <w:rsid w:val="0058763C"/>
    <w:rsid w:val="005879F6"/>
    <w:rsid w:val="00587A38"/>
    <w:rsid w:val="00587C09"/>
    <w:rsid w:val="00587E69"/>
    <w:rsid w:val="00587EBD"/>
    <w:rsid w:val="005900D9"/>
    <w:rsid w:val="0059028C"/>
    <w:rsid w:val="005902C1"/>
    <w:rsid w:val="005903FB"/>
    <w:rsid w:val="005904C5"/>
    <w:rsid w:val="00590516"/>
    <w:rsid w:val="005908AD"/>
    <w:rsid w:val="00590B52"/>
    <w:rsid w:val="00590D6C"/>
    <w:rsid w:val="00590FA3"/>
    <w:rsid w:val="005911E2"/>
    <w:rsid w:val="00591246"/>
    <w:rsid w:val="0059144E"/>
    <w:rsid w:val="00591499"/>
    <w:rsid w:val="00591557"/>
    <w:rsid w:val="005917F2"/>
    <w:rsid w:val="005918A1"/>
    <w:rsid w:val="00591D9A"/>
    <w:rsid w:val="005921ED"/>
    <w:rsid w:val="00592357"/>
    <w:rsid w:val="00592D98"/>
    <w:rsid w:val="005937AE"/>
    <w:rsid w:val="00593829"/>
    <w:rsid w:val="00593963"/>
    <w:rsid w:val="0059396F"/>
    <w:rsid w:val="00593CFC"/>
    <w:rsid w:val="00593F3F"/>
    <w:rsid w:val="00593F67"/>
    <w:rsid w:val="00594463"/>
    <w:rsid w:val="005944BD"/>
    <w:rsid w:val="005946C7"/>
    <w:rsid w:val="0059485F"/>
    <w:rsid w:val="00594879"/>
    <w:rsid w:val="005948B2"/>
    <w:rsid w:val="00594929"/>
    <w:rsid w:val="00594968"/>
    <w:rsid w:val="00594BC6"/>
    <w:rsid w:val="00594C21"/>
    <w:rsid w:val="00594DE4"/>
    <w:rsid w:val="00594F20"/>
    <w:rsid w:val="0059504A"/>
    <w:rsid w:val="0059507B"/>
    <w:rsid w:val="005952C8"/>
    <w:rsid w:val="0059535C"/>
    <w:rsid w:val="0059543A"/>
    <w:rsid w:val="00595A88"/>
    <w:rsid w:val="00595FD9"/>
    <w:rsid w:val="00596007"/>
    <w:rsid w:val="005962B4"/>
    <w:rsid w:val="00596C79"/>
    <w:rsid w:val="00596CD8"/>
    <w:rsid w:val="00596D3D"/>
    <w:rsid w:val="00596FAD"/>
    <w:rsid w:val="00597269"/>
    <w:rsid w:val="0059759E"/>
    <w:rsid w:val="005975AD"/>
    <w:rsid w:val="00597636"/>
    <w:rsid w:val="0059771F"/>
    <w:rsid w:val="00597A8A"/>
    <w:rsid w:val="00597F9C"/>
    <w:rsid w:val="00597FB0"/>
    <w:rsid w:val="005A0109"/>
    <w:rsid w:val="005A04C5"/>
    <w:rsid w:val="005A06D4"/>
    <w:rsid w:val="005A0714"/>
    <w:rsid w:val="005A074E"/>
    <w:rsid w:val="005A086F"/>
    <w:rsid w:val="005A0CAB"/>
    <w:rsid w:val="005A1001"/>
    <w:rsid w:val="005A1488"/>
    <w:rsid w:val="005A15D1"/>
    <w:rsid w:val="005A1633"/>
    <w:rsid w:val="005A164F"/>
    <w:rsid w:val="005A185C"/>
    <w:rsid w:val="005A18E2"/>
    <w:rsid w:val="005A1989"/>
    <w:rsid w:val="005A1AC8"/>
    <w:rsid w:val="005A1B1B"/>
    <w:rsid w:val="005A1CA0"/>
    <w:rsid w:val="005A1DA1"/>
    <w:rsid w:val="005A1E08"/>
    <w:rsid w:val="005A1E2B"/>
    <w:rsid w:val="005A2367"/>
    <w:rsid w:val="005A246F"/>
    <w:rsid w:val="005A29D9"/>
    <w:rsid w:val="005A2B44"/>
    <w:rsid w:val="005A2DA4"/>
    <w:rsid w:val="005A37A1"/>
    <w:rsid w:val="005A39C7"/>
    <w:rsid w:val="005A3A2A"/>
    <w:rsid w:val="005A3CC2"/>
    <w:rsid w:val="005A3DF4"/>
    <w:rsid w:val="005A3F14"/>
    <w:rsid w:val="005A438A"/>
    <w:rsid w:val="005A475B"/>
    <w:rsid w:val="005A48ED"/>
    <w:rsid w:val="005A4ACE"/>
    <w:rsid w:val="005A4B05"/>
    <w:rsid w:val="005A4D6B"/>
    <w:rsid w:val="005A5084"/>
    <w:rsid w:val="005A5149"/>
    <w:rsid w:val="005A52CB"/>
    <w:rsid w:val="005A5E3B"/>
    <w:rsid w:val="005A5F39"/>
    <w:rsid w:val="005A606D"/>
    <w:rsid w:val="005A6172"/>
    <w:rsid w:val="005A6756"/>
    <w:rsid w:val="005A67D3"/>
    <w:rsid w:val="005A68A5"/>
    <w:rsid w:val="005A6E19"/>
    <w:rsid w:val="005A7758"/>
    <w:rsid w:val="005A7816"/>
    <w:rsid w:val="005A7866"/>
    <w:rsid w:val="005A78B6"/>
    <w:rsid w:val="005A797F"/>
    <w:rsid w:val="005B0898"/>
    <w:rsid w:val="005B0A84"/>
    <w:rsid w:val="005B0EAF"/>
    <w:rsid w:val="005B1303"/>
    <w:rsid w:val="005B137D"/>
    <w:rsid w:val="005B13BB"/>
    <w:rsid w:val="005B1450"/>
    <w:rsid w:val="005B190A"/>
    <w:rsid w:val="005B1E23"/>
    <w:rsid w:val="005B2093"/>
    <w:rsid w:val="005B21E6"/>
    <w:rsid w:val="005B22F3"/>
    <w:rsid w:val="005B27B9"/>
    <w:rsid w:val="005B2890"/>
    <w:rsid w:val="005B29AE"/>
    <w:rsid w:val="005B2ADD"/>
    <w:rsid w:val="005B2D3E"/>
    <w:rsid w:val="005B30AA"/>
    <w:rsid w:val="005B3106"/>
    <w:rsid w:val="005B3186"/>
    <w:rsid w:val="005B3222"/>
    <w:rsid w:val="005B32B4"/>
    <w:rsid w:val="005B3323"/>
    <w:rsid w:val="005B3480"/>
    <w:rsid w:val="005B34C1"/>
    <w:rsid w:val="005B3562"/>
    <w:rsid w:val="005B363C"/>
    <w:rsid w:val="005B3840"/>
    <w:rsid w:val="005B3855"/>
    <w:rsid w:val="005B38AA"/>
    <w:rsid w:val="005B38DD"/>
    <w:rsid w:val="005B3A2E"/>
    <w:rsid w:val="005B3EAB"/>
    <w:rsid w:val="005B41B0"/>
    <w:rsid w:val="005B432C"/>
    <w:rsid w:val="005B45C2"/>
    <w:rsid w:val="005B476E"/>
    <w:rsid w:val="005B479A"/>
    <w:rsid w:val="005B48D8"/>
    <w:rsid w:val="005B4DE4"/>
    <w:rsid w:val="005B4EC3"/>
    <w:rsid w:val="005B5000"/>
    <w:rsid w:val="005B509F"/>
    <w:rsid w:val="005B514D"/>
    <w:rsid w:val="005B5252"/>
    <w:rsid w:val="005B532F"/>
    <w:rsid w:val="005B55F6"/>
    <w:rsid w:val="005B5A08"/>
    <w:rsid w:val="005B5E51"/>
    <w:rsid w:val="005B5F20"/>
    <w:rsid w:val="005B6087"/>
    <w:rsid w:val="005B6359"/>
    <w:rsid w:val="005B6515"/>
    <w:rsid w:val="005B6660"/>
    <w:rsid w:val="005B668B"/>
    <w:rsid w:val="005B6691"/>
    <w:rsid w:val="005B68B5"/>
    <w:rsid w:val="005B6A8C"/>
    <w:rsid w:val="005B6BDD"/>
    <w:rsid w:val="005B6ECE"/>
    <w:rsid w:val="005B719A"/>
    <w:rsid w:val="005B71D0"/>
    <w:rsid w:val="005B739D"/>
    <w:rsid w:val="005B748C"/>
    <w:rsid w:val="005B7553"/>
    <w:rsid w:val="005B7937"/>
    <w:rsid w:val="005B7B0F"/>
    <w:rsid w:val="005C013A"/>
    <w:rsid w:val="005C043E"/>
    <w:rsid w:val="005C0516"/>
    <w:rsid w:val="005C0892"/>
    <w:rsid w:val="005C1068"/>
    <w:rsid w:val="005C123A"/>
    <w:rsid w:val="005C125A"/>
    <w:rsid w:val="005C126E"/>
    <w:rsid w:val="005C1271"/>
    <w:rsid w:val="005C14FB"/>
    <w:rsid w:val="005C1735"/>
    <w:rsid w:val="005C1887"/>
    <w:rsid w:val="005C1D69"/>
    <w:rsid w:val="005C1ECC"/>
    <w:rsid w:val="005C1F19"/>
    <w:rsid w:val="005C20F5"/>
    <w:rsid w:val="005C2105"/>
    <w:rsid w:val="005C226B"/>
    <w:rsid w:val="005C2607"/>
    <w:rsid w:val="005C2751"/>
    <w:rsid w:val="005C2B88"/>
    <w:rsid w:val="005C2E04"/>
    <w:rsid w:val="005C2E2E"/>
    <w:rsid w:val="005C326F"/>
    <w:rsid w:val="005C3581"/>
    <w:rsid w:val="005C3635"/>
    <w:rsid w:val="005C3752"/>
    <w:rsid w:val="005C37C5"/>
    <w:rsid w:val="005C3A42"/>
    <w:rsid w:val="005C3BBE"/>
    <w:rsid w:val="005C3C49"/>
    <w:rsid w:val="005C3C86"/>
    <w:rsid w:val="005C3CBC"/>
    <w:rsid w:val="005C3DAB"/>
    <w:rsid w:val="005C3FCA"/>
    <w:rsid w:val="005C4047"/>
    <w:rsid w:val="005C4240"/>
    <w:rsid w:val="005C4374"/>
    <w:rsid w:val="005C43BE"/>
    <w:rsid w:val="005C4514"/>
    <w:rsid w:val="005C4D0E"/>
    <w:rsid w:val="005C4D66"/>
    <w:rsid w:val="005C51DC"/>
    <w:rsid w:val="005C51FB"/>
    <w:rsid w:val="005C5217"/>
    <w:rsid w:val="005C5950"/>
    <w:rsid w:val="005C59E4"/>
    <w:rsid w:val="005C5AF2"/>
    <w:rsid w:val="005C5D58"/>
    <w:rsid w:val="005C5EAC"/>
    <w:rsid w:val="005C623D"/>
    <w:rsid w:val="005C6897"/>
    <w:rsid w:val="005C6B55"/>
    <w:rsid w:val="005C76F7"/>
    <w:rsid w:val="005C773A"/>
    <w:rsid w:val="005C78B2"/>
    <w:rsid w:val="005D0394"/>
    <w:rsid w:val="005D04C3"/>
    <w:rsid w:val="005D0AC3"/>
    <w:rsid w:val="005D0D96"/>
    <w:rsid w:val="005D125D"/>
    <w:rsid w:val="005D1264"/>
    <w:rsid w:val="005D1267"/>
    <w:rsid w:val="005D14DF"/>
    <w:rsid w:val="005D15EC"/>
    <w:rsid w:val="005D186E"/>
    <w:rsid w:val="005D259F"/>
    <w:rsid w:val="005D26F5"/>
    <w:rsid w:val="005D2914"/>
    <w:rsid w:val="005D3129"/>
    <w:rsid w:val="005D3176"/>
    <w:rsid w:val="005D36DA"/>
    <w:rsid w:val="005D3A36"/>
    <w:rsid w:val="005D3C9F"/>
    <w:rsid w:val="005D3DBB"/>
    <w:rsid w:val="005D3E56"/>
    <w:rsid w:val="005D41AA"/>
    <w:rsid w:val="005D4200"/>
    <w:rsid w:val="005D45A3"/>
    <w:rsid w:val="005D463E"/>
    <w:rsid w:val="005D463F"/>
    <w:rsid w:val="005D47BA"/>
    <w:rsid w:val="005D47C8"/>
    <w:rsid w:val="005D4921"/>
    <w:rsid w:val="005D4C0D"/>
    <w:rsid w:val="005D4FE7"/>
    <w:rsid w:val="005D503F"/>
    <w:rsid w:val="005D5491"/>
    <w:rsid w:val="005D56A3"/>
    <w:rsid w:val="005D5993"/>
    <w:rsid w:val="005D5A49"/>
    <w:rsid w:val="005D5C2C"/>
    <w:rsid w:val="005D5E1E"/>
    <w:rsid w:val="005D667D"/>
    <w:rsid w:val="005D6B73"/>
    <w:rsid w:val="005D7147"/>
    <w:rsid w:val="005D7249"/>
    <w:rsid w:val="005D73C5"/>
    <w:rsid w:val="005D7645"/>
    <w:rsid w:val="005D7691"/>
    <w:rsid w:val="005D77C5"/>
    <w:rsid w:val="005D7A10"/>
    <w:rsid w:val="005D7ACE"/>
    <w:rsid w:val="005D7CE5"/>
    <w:rsid w:val="005E004D"/>
    <w:rsid w:val="005E042E"/>
    <w:rsid w:val="005E08F6"/>
    <w:rsid w:val="005E0F1C"/>
    <w:rsid w:val="005E1063"/>
    <w:rsid w:val="005E1436"/>
    <w:rsid w:val="005E15A3"/>
    <w:rsid w:val="005E1672"/>
    <w:rsid w:val="005E17DB"/>
    <w:rsid w:val="005E1A4D"/>
    <w:rsid w:val="005E1B43"/>
    <w:rsid w:val="005E1BDE"/>
    <w:rsid w:val="005E1CC5"/>
    <w:rsid w:val="005E1D94"/>
    <w:rsid w:val="005E22C1"/>
    <w:rsid w:val="005E2326"/>
    <w:rsid w:val="005E24A4"/>
    <w:rsid w:val="005E257B"/>
    <w:rsid w:val="005E258A"/>
    <w:rsid w:val="005E2A14"/>
    <w:rsid w:val="005E2B1E"/>
    <w:rsid w:val="005E2B78"/>
    <w:rsid w:val="005E2CD5"/>
    <w:rsid w:val="005E2F7B"/>
    <w:rsid w:val="005E367C"/>
    <w:rsid w:val="005E393F"/>
    <w:rsid w:val="005E39B7"/>
    <w:rsid w:val="005E3CF6"/>
    <w:rsid w:val="005E3DCD"/>
    <w:rsid w:val="005E3EF5"/>
    <w:rsid w:val="005E3EF6"/>
    <w:rsid w:val="005E3FF1"/>
    <w:rsid w:val="005E407D"/>
    <w:rsid w:val="005E43C9"/>
    <w:rsid w:val="005E447F"/>
    <w:rsid w:val="005E45AD"/>
    <w:rsid w:val="005E48AE"/>
    <w:rsid w:val="005E4C07"/>
    <w:rsid w:val="005E4C9C"/>
    <w:rsid w:val="005E4D37"/>
    <w:rsid w:val="005E4F2F"/>
    <w:rsid w:val="005E4FE0"/>
    <w:rsid w:val="005E503C"/>
    <w:rsid w:val="005E5080"/>
    <w:rsid w:val="005E525D"/>
    <w:rsid w:val="005E53C4"/>
    <w:rsid w:val="005E543F"/>
    <w:rsid w:val="005E5546"/>
    <w:rsid w:val="005E5635"/>
    <w:rsid w:val="005E5819"/>
    <w:rsid w:val="005E5833"/>
    <w:rsid w:val="005E5C83"/>
    <w:rsid w:val="005E5F9B"/>
    <w:rsid w:val="005E62E2"/>
    <w:rsid w:val="005E638B"/>
    <w:rsid w:val="005E661F"/>
    <w:rsid w:val="005E688E"/>
    <w:rsid w:val="005E6BE9"/>
    <w:rsid w:val="005E6CB7"/>
    <w:rsid w:val="005E6CFF"/>
    <w:rsid w:val="005E6DDA"/>
    <w:rsid w:val="005E6F62"/>
    <w:rsid w:val="005E6F7D"/>
    <w:rsid w:val="005E7090"/>
    <w:rsid w:val="005E72A9"/>
    <w:rsid w:val="005E749A"/>
    <w:rsid w:val="005E76F2"/>
    <w:rsid w:val="005E79D6"/>
    <w:rsid w:val="005E7C8B"/>
    <w:rsid w:val="005E7EB2"/>
    <w:rsid w:val="005E7EBA"/>
    <w:rsid w:val="005E7F9B"/>
    <w:rsid w:val="005F014C"/>
    <w:rsid w:val="005F04CC"/>
    <w:rsid w:val="005F08BF"/>
    <w:rsid w:val="005F09CF"/>
    <w:rsid w:val="005F1312"/>
    <w:rsid w:val="005F1379"/>
    <w:rsid w:val="005F144E"/>
    <w:rsid w:val="005F14C1"/>
    <w:rsid w:val="005F162B"/>
    <w:rsid w:val="005F16FB"/>
    <w:rsid w:val="005F17BB"/>
    <w:rsid w:val="005F1AA9"/>
    <w:rsid w:val="005F1B8A"/>
    <w:rsid w:val="005F1BDA"/>
    <w:rsid w:val="005F1D54"/>
    <w:rsid w:val="005F1DFE"/>
    <w:rsid w:val="005F1F59"/>
    <w:rsid w:val="005F21AA"/>
    <w:rsid w:val="005F21D7"/>
    <w:rsid w:val="005F2508"/>
    <w:rsid w:val="005F27BE"/>
    <w:rsid w:val="005F2810"/>
    <w:rsid w:val="005F28E7"/>
    <w:rsid w:val="005F292E"/>
    <w:rsid w:val="005F2973"/>
    <w:rsid w:val="005F29FB"/>
    <w:rsid w:val="005F2AE9"/>
    <w:rsid w:val="005F2B83"/>
    <w:rsid w:val="005F33C0"/>
    <w:rsid w:val="005F34A3"/>
    <w:rsid w:val="005F3641"/>
    <w:rsid w:val="005F377F"/>
    <w:rsid w:val="005F38EA"/>
    <w:rsid w:val="005F39EF"/>
    <w:rsid w:val="005F3BEB"/>
    <w:rsid w:val="005F4221"/>
    <w:rsid w:val="005F441B"/>
    <w:rsid w:val="005F4499"/>
    <w:rsid w:val="005F452D"/>
    <w:rsid w:val="005F459B"/>
    <w:rsid w:val="005F472F"/>
    <w:rsid w:val="005F4A07"/>
    <w:rsid w:val="005F503E"/>
    <w:rsid w:val="005F511A"/>
    <w:rsid w:val="005F520B"/>
    <w:rsid w:val="005F5241"/>
    <w:rsid w:val="005F5361"/>
    <w:rsid w:val="005F5480"/>
    <w:rsid w:val="005F5589"/>
    <w:rsid w:val="005F56F8"/>
    <w:rsid w:val="005F580A"/>
    <w:rsid w:val="005F59B8"/>
    <w:rsid w:val="005F59FA"/>
    <w:rsid w:val="005F59FE"/>
    <w:rsid w:val="005F5A92"/>
    <w:rsid w:val="005F5C50"/>
    <w:rsid w:val="005F5EDD"/>
    <w:rsid w:val="005F6171"/>
    <w:rsid w:val="005F6619"/>
    <w:rsid w:val="005F6824"/>
    <w:rsid w:val="005F6CE9"/>
    <w:rsid w:val="005F725A"/>
    <w:rsid w:val="005F7419"/>
    <w:rsid w:val="005F770F"/>
    <w:rsid w:val="005F79A5"/>
    <w:rsid w:val="005F7B74"/>
    <w:rsid w:val="005F7CBD"/>
    <w:rsid w:val="005F7FA3"/>
    <w:rsid w:val="005F7FA7"/>
    <w:rsid w:val="00600458"/>
    <w:rsid w:val="006004DC"/>
    <w:rsid w:val="00600AB0"/>
    <w:rsid w:val="00600C61"/>
    <w:rsid w:val="00600ED2"/>
    <w:rsid w:val="00601614"/>
    <w:rsid w:val="00601746"/>
    <w:rsid w:val="006017CA"/>
    <w:rsid w:val="006018EE"/>
    <w:rsid w:val="00601930"/>
    <w:rsid w:val="006019B5"/>
    <w:rsid w:val="00601B36"/>
    <w:rsid w:val="00601C44"/>
    <w:rsid w:val="00601CCE"/>
    <w:rsid w:val="00601D8B"/>
    <w:rsid w:val="0060204E"/>
    <w:rsid w:val="0060241D"/>
    <w:rsid w:val="00602A55"/>
    <w:rsid w:val="00602D71"/>
    <w:rsid w:val="00602F4A"/>
    <w:rsid w:val="00602FF4"/>
    <w:rsid w:val="00603146"/>
    <w:rsid w:val="006033A0"/>
    <w:rsid w:val="0060364B"/>
    <w:rsid w:val="0060369D"/>
    <w:rsid w:val="00603A00"/>
    <w:rsid w:val="00603D8C"/>
    <w:rsid w:val="00603DFA"/>
    <w:rsid w:val="00604603"/>
    <w:rsid w:val="00604B5D"/>
    <w:rsid w:val="00604D5E"/>
    <w:rsid w:val="00604E60"/>
    <w:rsid w:val="0060550D"/>
    <w:rsid w:val="006058E7"/>
    <w:rsid w:val="00605959"/>
    <w:rsid w:val="00605C41"/>
    <w:rsid w:val="00605C54"/>
    <w:rsid w:val="00605CA4"/>
    <w:rsid w:val="00605E5E"/>
    <w:rsid w:val="00606500"/>
    <w:rsid w:val="0060681F"/>
    <w:rsid w:val="0060697A"/>
    <w:rsid w:val="00606B67"/>
    <w:rsid w:val="00606BDF"/>
    <w:rsid w:val="00607111"/>
    <w:rsid w:val="00607397"/>
    <w:rsid w:val="00607705"/>
    <w:rsid w:val="00607727"/>
    <w:rsid w:val="00607798"/>
    <w:rsid w:val="00607B4D"/>
    <w:rsid w:val="00607D48"/>
    <w:rsid w:val="00607FF7"/>
    <w:rsid w:val="00610134"/>
    <w:rsid w:val="00610174"/>
    <w:rsid w:val="006102FF"/>
    <w:rsid w:val="006103E3"/>
    <w:rsid w:val="006106CB"/>
    <w:rsid w:val="0061095C"/>
    <w:rsid w:val="00610A07"/>
    <w:rsid w:val="00610B75"/>
    <w:rsid w:val="00610B88"/>
    <w:rsid w:val="00610D61"/>
    <w:rsid w:val="0061103E"/>
    <w:rsid w:val="006110DE"/>
    <w:rsid w:val="0061128A"/>
    <w:rsid w:val="006113F8"/>
    <w:rsid w:val="006114E5"/>
    <w:rsid w:val="0061182D"/>
    <w:rsid w:val="00611C34"/>
    <w:rsid w:val="006122F1"/>
    <w:rsid w:val="00612371"/>
    <w:rsid w:val="006123CA"/>
    <w:rsid w:val="00612465"/>
    <w:rsid w:val="00612575"/>
    <w:rsid w:val="00612A08"/>
    <w:rsid w:val="00612F94"/>
    <w:rsid w:val="006131B5"/>
    <w:rsid w:val="00613214"/>
    <w:rsid w:val="00613332"/>
    <w:rsid w:val="0061338B"/>
    <w:rsid w:val="00613404"/>
    <w:rsid w:val="00613B48"/>
    <w:rsid w:val="00613DEF"/>
    <w:rsid w:val="00613E27"/>
    <w:rsid w:val="00613FB6"/>
    <w:rsid w:val="006142A2"/>
    <w:rsid w:val="0061431E"/>
    <w:rsid w:val="0061438D"/>
    <w:rsid w:val="0061446E"/>
    <w:rsid w:val="0061450E"/>
    <w:rsid w:val="00614695"/>
    <w:rsid w:val="00614802"/>
    <w:rsid w:val="00614F1A"/>
    <w:rsid w:val="00615391"/>
    <w:rsid w:val="006156FA"/>
    <w:rsid w:val="00615875"/>
    <w:rsid w:val="006158D4"/>
    <w:rsid w:val="00615A10"/>
    <w:rsid w:val="00615DF2"/>
    <w:rsid w:val="006161F5"/>
    <w:rsid w:val="006163C2"/>
    <w:rsid w:val="0061664F"/>
    <w:rsid w:val="00616830"/>
    <w:rsid w:val="0061691E"/>
    <w:rsid w:val="006169B7"/>
    <w:rsid w:val="00616D19"/>
    <w:rsid w:val="00616EB7"/>
    <w:rsid w:val="00616FA3"/>
    <w:rsid w:val="00616FBD"/>
    <w:rsid w:val="006175E8"/>
    <w:rsid w:val="00617964"/>
    <w:rsid w:val="0061797C"/>
    <w:rsid w:val="00617AAD"/>
    <w:rsid w:val="00617FD2"/>
    <w:rsid w:val="00620058"/>
    <w:rsid w:val="00620475"/>
    <w:rsid w:val="00620978"/>
    <w:rsid w:val="00620C35"/>
    <w:rsid w:val="00620D1E"/>
    <w:rsid w:val="00621298"/>
    <w:rsid w:val="00621778"/>
    <w:rsid w:val="006217D4"/>
    <w:rsid w:val="00621945"/>
    <w:rsid w:val="00622085"/>
    <w:rsid w:val="006220D3"/>
    <w:rsid w:val="00622119"/>
    <w:rsid w:val="006222A8"/>
    <w:rsid w:val="00622588"/>
    <w:rsid w:val="006227CA"/>
    <w:rsid w:val="0062281E"/>
    <w:rsid w:val="0062311F"/>
    <w:rsid w:val="00623557"/>
    <w:rsid w:val="0062362F"/>
    <w:rsid w:val="00623AB9"/>
    <w:rsid w:val="00623ADA"/>
    <w:rsid w:val="00623B25"/>
    <w:rsid w:val="00623CD6"/>
    <w:rsid w:val="00623CDB"/>
    <w:rsid w:val="00624468"/>
    <w:rsid w:val="006245D5"/>
    <w:rsid w:val="0062470D"/>
    <w:rsid w:val="00624ECE"/>
    <w:rsid w:val="00624EF2"/>
    <w:rsid w:val="00624F9F"/>
    <w:rsid w:val="00624FCD"/>
    <w:rsid w:val="00625482"/>
    <w:rsid w:val="006255FC"/>
    <w:rsid w:val="00625A46"/>
    <w:rsid w:val="00625C8F"/>
    <w:rsid w:val="00625EC2"/>
    <w:rsid w:val="006260E5"/>
    <w:rsid w:val="0062666A"/>
    <w:rsid w:val="006268AC"/>
    <w:rsid w:val="006269FC"/>
    <w:rsid w:val="006269FF"/>
    <w:rsid w:val="00626AC9"/>
    <w:rsid w:val="00626C06"/>
    <w:rsid w:val="00627083"/>
    <w:rsid w:val="006271EF"/>
    <w:rsid w:val="0062721C"/>
    <w:rsid w:val="00627E1E"/>
    <w:rsid w:val="00627E92"/>
    <w:rsid w:val="00630476"/>
    <w:rsid w:val="0063094D"/>
    <w:rsid w:val="006309EF"/>
    <w:rsid w:val="00630B86"/>
    <w:rsid w:val="00630BF0"/>
    <w:rsid w:val="00630D0C"/>
    <w:rsid w:val="006310C1"/>
    <w:rsid w:val="0063137A"/>
    <w:rsid w:val="00631539"/>
    <w:rsid w:val="006315CE"/>
    <w:rsid w:val="006316E9"/>
    <w:rsid w:val="00631877"/>
    <w:rsid w:val="006319F6"/>
    <w:rsid w:val="006324DA"/>
    <w:rsid w:val="0063255C"/>
    <w:rsid w:val="006328A1"/>
    <w:rsid w:val="00632C70"/>
    <w:rsid w:val="00632F4B"/>
    <w:rsid w:val="0063331E"/>
    <w:rsid w:val="006333E4"/>
    <w:rsid w:val="00633594"/>
    <w:rsid w:val="00633727"/>
    <w:rsid w:val="0063383B"/>
    <w:rsid w:val="00633A75"/>
    <w:rsid w:val="00633A9A"/>
    <w:rsid w:val="00633B2C"/>
    <w:rsid w:val="00633CDF"/>
    <w:rsid w:val="00633CFC"/>
    <w:rsid w:val="00633DE2"/>
    <w:rsid w:val="006343CA"/>
    <w:rsid w:val="006345E4"/>
    <w:rsid w:val="0063480B"/>
    <w:rsid w:val="0063496D"/>
    <w:rsid w:val="00634BDF"/>
    <w:rsid w:val="00634EEA"/>
    <w:rsid w:val="00634FD9"/>
    <w:rsid w:val="00635DF4"/>
    <w:rsid w:val="00636622"/>
    <w:rsid w:val="00636696"/>
    <w:rsid w:val="00636799"/>
    <w:rsid w:val="00636886"/>
    <w:rsid w:val="00636B54"/>
    <w:rsid w:val="00636DF1"/>
    <w:rsid w:val="00637176"/>
    <w:rsid w:val="0063722F"/>
    <w:rsid w:val="00637476"/>
    <w:rsid w:val="006377CE"/>
    <w:rsid w:val="0063780C"/>
    <w:rsid w:val="006378B8"/>
    <w:rsid w:val="006378C9"/>
    <w:rsid w:val="00637A7A"/>
    <w:rsid w:val="00637CBA"/>
    <w:rsid w:val="00637D49"/>
    <w:rsid w:val="00637FE2"/>
    <w:rsid w:val="0064015A"/>
    <w:rsid w:val="0064015D"/>
    <w:rsid w:val="006402C2"/>
    <w:rsid w:val="0064041D"/>
    <w:rsid w:val="0064088D"/>
    <w:rsid w:val="00640A81"/>
    <w:rsid w:val="0064100C"/>
    <w:rsid w:val="0064112B"/>
    <w:rsid w:val="00641206"/>
    <w:rsid w:val="0064133A"/>
    <w:rsid w:val="00641476"/>
    <w:rsid w:val="00641645"/>
    <w:rsid w:val="00641836"/>
    <w:rsid w:val="006418E0"/>
    <w:rsid w:val="00641CBD"/>
    <w:rsid w:val="00641F50"/>
    <w:rsid w:val="0064210A"/>
    <w:rsid w:val="00642218"/>
    <w:rsid w:val="0064247F"/>
    <w:rsid w:val="006425BC"/>
    <w:rsid w:val="00642684"/>
    <w:rsid w:val="006426AF"/>
    <w:rsid w:val="00642D10"/>
    <w:rsid w:val="006430E8"/>
    <w:rsid w:val="006434DA"/>
    <w:rsid w:val="00643B66"/>
    <w:rsid w:val="00643E49"/>
    <w:rsid w:val="00644095"/>
    <w:rsid w:val="006442B1"/>
    <w:rsid w:val="006445A3"/>
    <w:rsid w:val="006448F5"/>
    <w:rsid w:val="00644B9C"/>
    <w:rsid w:val="00644CFD"/>
    <w:rsid w:val="00644D97"/>
    <w:rsid w:val="00644DC2"/>
    <w:rsid w:val="006451C3"/>
    <w:rsid w:val="006451C6"/>
    <w:rsid w:val="00645324"/>
    <w:rsid w:val="00645B4F"/>
    <w:rsid w:val="00645BA0"/>
    <w:rsid w:val="00645FAB"/>
    <w:rsid w:val="006461D1"/>
    <w:rsid w:val="006463E7"/>
    <w:rsid w:val="006465E0"/>
    <w:rsid w:val="00646784"/>
    <w:rsid w:val="00646799"/>
    <w:rsid w:val="00646803"/>
    <w:rsid w:val="00646952"/>
    <w:rsid w:val="006469F2"/>
    <w:rsid w:val="00646B95"/>
    <w:rsid w:val="00646C14"/>
    <w:rsid w:val="00646C97"/>
    <w:rsid w:val="00646E36"/>
    <w:rsid w:val="006470BD"/>
    <w:rsid w:val="00647126"/>
    <w:rsid w:val="00647243"/>
    <w:rsid w:val="00647321"/>
    <w:rsid w:val="006475A5"/>
    <w:rsid w:val="0064760E"/>
    <w:rsid w:val="00647810"/>
    <w:rsid w:val="006478DE"/>
    <w:rsid w:val="006479E4"/>
    <w:rsid w:val="00647C25"/>
    <w:rsid w:val="00647CBE"/>
    <w:rsid w:val="00647E61"/>
    <w:rsid w:val="00647F94"/>
    <w:rsid w:val="006500F9"/>
    <w:rsid w:val="0065021E"/>
    <w:rsid w:val="006504E5"/>
    <w:rsid w:val="00650719"/>
    <w:rsid w:val="006508CC"/>
    <w:rsid w:val="00650C31"/>
    <w:rsid w:val="00650CA3"/>
    <w:rsid w:val="00650F54"/>
    <w:rsid w:val="006512D9"/>
    <w:rsid w:val="006515E0"/>
    <w:rsid w:val="006516DA"/>
    <w:rsid w:val="00651A71"/>
    <w:rsid w:val="00651CC5"/>
    <w:rsid w:val="00651DC0"/>
    <w:rsid w:val="00651F0D"/>
    <w:rsid w:val="00651F12"/>
    <w:rsid w:val="00652118"/>
    <w:rsid w:val="00652254"/>
    <w:rsid w:val="00652363"/>
    <w:rsid w:val="00652661"/>
    <w:rsid w:val="0065280F"/>
    <w:rsid w:val="00652883"/>
    <w:rsid w:val="00652B3B"/>
    <w:rsid w:val="00652EF4"/>
    <w:rsid w:val="006535A2"/>
    <w:rsid w:val="0065396B"/>
    <w:rsid w:val="006539A0"/>
    <w:rsid w:val="00653A47"/>
    <w:rsid w:val="00653AB7"/>
    <w:rsid w:val="00653ABB"/>
    <w:rsid w:val="00653D06"/>
    <w:rsid w:val="00654334"/>
    <w:rsid w:val="006544E9"/>
    <w:rsid w:val="006545B3"/>
    <w:rsid w:val="00654788"/>
    <w:rsid w:val="00654848"/>
    <w:rsid w:val="00654C14"/>
    <w:rsid w:val="00654D40"/>
    <w:rsid w:val="00654EBE"/>
    <w:rsid w:val="00655026"/>
    <w:rsid w:val="00656457"/>
    <w:rsid w:val="0065699F"/>
    <w:rsid w:val="00656AB6"/>
    <w:rsid w:val="00656D1A"/>
    <w:rsid w:val="00656E64"/>
    <w:rsid w:val="00657326"/>
    <w:rsid w:val="0065738C"/>
    <w:rsid w:val="0065748A"/>
    <w:rsid w:val="006575A0"/>
    <w:rsid w:val="0065794D"/>
    <w:rsid w:val="00657C1B"/>
    <w:rsid w:val="00657C73"/>
    <w:rsid w:val="00657E97"/>
    <w:rsid w:val="0066016C"/>
    <w:rsid w:val="006605E7"/>
    <w:rsid w:val="006608A1"/>
    <w:rsid w:val="006608FB"/>
    <w:rsid w:val="00660969"/>
    <w:rsid w:val="00660AA7"/>
    <w:rsid w:val="00660B2C"/>
    <w:rsid w:val="00660F07"/>
    <w:rsid w:val="006616B1"/>
    <w:rsid w:val="00661AF3"/>
    <w:rsid w:val="00661BBA"/>
    <w:rsid w:val="00661DCA"/>
    <w:rsid w:val="00661E36"/>
    <w:rsid w:val="00661F32"/>
    <w:rsid w:val="0066201A"/>
    <w:rsid w:val="00662123"/>
    <w:rsid w:val="00662182"/>
    <w:rsid w:val="006622DF"/>
    <w:rsid w:val="00662442"/>
    <w:rsid w:val="0066271C"/>
    <w:rsid w:val="006629D8"/>
    <w:rsid w:val="00662D58"/>
    <w:rsid w:val="00662E99"/>
    <w:rsid w:val="00662EA1"/>
    <w:rsid w:val="00663043"/>
    <w:rsid w:val="00663432"/>
    <w:rsid w:val="006634B0"/>
    <w:rsid w:val="00663522"/>
    <w:rsid w:val="00663549"/>
    <w:rsid w:val="006636D3"/>
    <w:rsid w:val="00663F79"/>
    <w:rsid w:val="00664161"/>
    <w:rsid w:val="006641AC"/>
    <w:rsid w:val="00664209"/>
    <w:rsid w:val="006644A4"/>
    <w:rsid w:val="00664783"/>
    <w:rsid w:val="00664F4B"/>
    <w:rsid w:val="00664FA5"/>
    <w:rsid w:val="00664FA9"/>
    <w:rsid w:val="00665005"/>
    <w:rsid w:val="00665082"/>
    <w:rsid w:val="006652FE"/>
    <w:rsid w:val="00665305"/>
    <w:rsid w:val="0066560A"/>
    <w:rsid w:val="006659BD"/>
    <w:rsid w:val="00665EDA"/>
    <w:rsid w:val="00666210"/>
    <w:rsid w:val="006663CD"/>
    <w:rsid w:val="006665EA"/>
    <w:rsid w:val="006666A3"/>
    <w:rsid w:val="0066670D"/>
    <w:rsid w:val="0066680A"/>
    <w:rsid w:val="00666B66"/>
    <w:rsid w:val="00666CAF"/>
    <w:rsid w:val="00666CD6"/>
    <w:rsid w:val="00666DA6"/>
    <w:rsid w:val="00666EE2"/>
    <w:rsid w:val="00666F0B"/>
    <w:rsid w:val="00666F2E"/>
    <w:rsid w:val="00666F58"/>
    <w:rsid w:val="00667029"/>
    <w:rsid w:val="0066715F"/>
    <w:rsid w:val="006672A1"/>
    <w:rsid w:val="0066732E"/>
    <w:rsid w:val="006674F9"/>
    <w:rsid w:val="0066752C"/>
    <w:rsid w:val="006678EB"/>
    <w:rsid w:val="00667910"/>
    <w:rsid w:val="00667A03"/>
    <w:rsid w:val="006705A3"/>
    <w:rsid w:val="006707A9"/>
    <w:rsid w:val="006707B3"/>
    <w:rsid w:val="00670865"/>
    <w:rsid w:val="00670D16"/>
    <w:rsid w:val="00670E50"/>
    <w:rsid w:val="0067105E"/>
    <w:rsid w:val="00671187"/>
    <w:rsid w:val="0067149C"/>
    <w:rsid w:val="006714A5"/>
    <w:rsid w:val="00671582"/>
    <w:rsid w:val="006715C1"/>
    <w:rsid w:val="00671738"/>
    <w:rsid w:val="006717D1"/>
    <w:rsid w:val="006719CF"/>
    <w:rsid w:val="00671BDA"/>
    <w:rsid w:val="00671D66"/>
    <w:rsid w:val="00671F5C"/>
    <w:rsid w:val="00671FE9"/>
    <w:rsid w:val="00672232"/>
    <w:rsid w:val="00672605"/>
    <w:rsid w:val="006728EA"/>
    <w:rsid w:val="00672B0B"/>
    <w:rsid w:val="00672E15"/>
    <w:rsid w:val="00672FDD"/>
    <w:rsid w:val="006734C4"/>
    <w:rsid w:val="00673636"/>
    <w:rsid w:val="00673981"/>
    <w:rsid w:val="00673D76"/>
    <w:rsid w:val="00673FAE"/>
    <w:rsid w:val="00673FE7"/>
    <w:rsid w:val="00674042"/>
    <w:rsid w:val="006741EC"/>
    <w:rsid w:val="006743A5"/>
    <w:rsid w:val="00674645"/>
    <w:rsid w:val="006748B9"/>
    <w:rsid w:val="00674955"/>
    <w:rsid w:val="00674DFA"/>
    <w:rsid w:val="0067585D"/>
    <w:rsid w:val="006758FC"/>
    <w:rsid w:val="00675985"/>
    <w:rsid w:val="00675C60"/>
    <w:rsid w:val="00676028"/>
    <w:rsid w:val="00676537"/>
    <w:rsid w:val="00676700"/>
    <w:rsid w:val="0067683D"/>
    <w:rsid w:val="0067689A"/>
    <w:rsid w:val="00676EB3"/>
    <w:rsid w:val="00676F3B"/>
    <w:rsid w:val="00677253"/>
    <w:rsid w:val="0067726F"/>
    <w:rsid w:val="00677495"/>
    <w:rsid w:val="0067754C"/>
    <w:rsid w:val="00677604"/>
    <w:rsid w:val="00677688"/>
    <w:rsid w:val="006776E6"/>
    <w:rsid w:val="00677885"/>
    <w:rsid w:val="00677A65"/>
    <w:rsid w:val="00680132"/>
    <w:rsid w:val="00680249"/>
    <w:rsid w:val="00680268"/>
    <w:rsid w:val="006803EE"/>
    <w:rsid w:val="0068057F"/>
    <w:rsid w:val="00680733"/>
    <w:rsid w:val="0068082E"/>
    <w:rsid w:val="00680EB2"/>
    <w:rsid w:val="00681273"/>
    <w:rsid w:val="006815E4"/>
    <w:rsid w:val="00681657"/>
    <w:rsid w:val="0068182C"/>
    <w:rsid w:val="00681835"/>
    <w:rsid w:val="0068188F"/>
    <w:rsid w:val="00681B0E"/>
    <w:rsid w:val="00681D56"/>
    <w:rsid w:val="00681D80"/>
    <w:rsid w:val="0068246B"/>
    <w:rsid w:val="0068267C"/>
    <w:rsid w:val="006826B3"/>
    <w:rsid w:val="006826DF"/>
    <w:rsid w:val="00682746"/>
    <w:rsid w:val="0068274B"/>
    <w:rsid w:val="0068276D"/>
    <w:rsid w:val="00682779"/>
    <w:rsid w:val="00682923"/>
    <w:rsid w:val="006829EE"/>
    <w:rsid w:val="00682CB3"/>
    <w:rsid w:val="006835BA"/>
    <w:rsid w:val="00683754"/>
    <w:rsid w:val="00683BAE"/>
    <w:rsid w:val="0068429D"/>
    <w:rsid w:val="0068434E"/>
    <w:rsid w:val="006843DB"/>
    <w:rsid w:val="006848CA"/>
    <w:rsid w:val="00685496"/>
    <w:rsid w:val="006855E0"/>
    <w:rsid w:val="00685894"/>
    <w:rsid w:val="006858BC"/>
    <w:rsid w:val="00685B78"/>
    <w:rsid w:val="00685C14"/>
    <w:rsid w:val="0068631C"/>
    <w:rsid w:val="0068644C"/>
    <w:rsid w:val="00686669"/>
    <w:rsid w:val="006866AF"/>
    <w:rsid w:val="0068674A"/>
    <w:rsid w:val="006868D1"/>
    <w:rsid w:val="00686EB2"/>
    <w:rsid w:val="00686EC0"/>
    <w:rsid w:val="00687027"/>
    <w:rsid w:val="0068717D"/>
    <w:rsid w:val="0068743F"/>
    <w:rsid w:val="00687B6A"/>
    <w:rsid w:val="00687BCD"/>
    <w:rsid w:val="00687F99"/>
    <w:rsid w:val="00690206"/>
    <w:rsid w:val="00690319"/>
    <w:rsid w:val="00690609"/>
    <w:rsid w:val="006906AA"/>
    <w:rsid w:val="0069091E"/>
    <w:rsid w:val="00691268"/>
    <w:rsid w:val="00691399"/>
    <w:rsid w:val="00691587"/>
    <w:rsid w:val="00691699"/>
    <w:rsid w:val="00691815"/>
    <w:rsid w:val="00691934"/>
    <w:rsid w:val="00691978"/>
    <w:rsid w:val="00691AEB"/>
    <w:rsid w:val="00691C28"/>
    <w:rsid w:val="00692095"/>
    <w:rsid w:val="0069209F"/>
    <w:rsid w:val="006920B4"/>
    <w:rsid w:val="0069226C"/>
    <w:rsid w:val="00692493"/>
    <w:rsid w:val="00692566"/>
    <w:rsid w:val="0069291C"/>
    <w:rsid w:val="0069307C"/>
    <w:rsid w:val="006930E3"/>
    <w:rsid w:val="006936B0"/>
    <w:rsid w:val="00693748"/>
    <w:rsid w:val="00693955"/>
    <w:rsid w:val="00693B5B"/>
    <w:rsid w:val="00693B76"/>
    <w:rsid w:val="00693F4B"/>
    <w:rsid w:val="00693FC5"/>
    <w:rsid w:val="00694245"/>
    <w:rsid w:val="0069426C"/>
    <w:rsid w:val="00694409"/>
    <w:rsid w:val="0069443F"/>
    <w:rsid w:val="0069445F"/>
    <w:rsid w:val="00694DA6"/>
    <w:rsid w:val="00694EF3"/>
    <w:rsid w:val="00694FCD"/>
    <w:rsid w:val="006950AA"/>
    <w:rsid w:val="00695271"/>
    <w:rsid w:val="0069537F"/>
    <w:rsid w:val="006953F3"/>
    <w:rsid w:val="006954E5"/>
    <w:rsid w:val="006956B2"/>
    <w:rsid w:val="0069574C"/>
    <w:rsid w:val="00695B39"/>
    <w:rsid w:val="00695FF0"/>
    <w:rsid w:val="006962D2"/>
    <w:rsid w:val="00696396"/>
    <w:rsid w:val="006963E7"/>
    <w:rsid w:val="00696466"/>
    <w:rsid w:val="006964E1"/>
    <w:rsid w:val="006965A6"/>
    <w:rsid w:val="00696DD4"/>
    <w:rsid w:val="00696EE6"/>
    <w:rsid w:val="00696F33"/>
    <w:rsid w:val="0069705E"/>
    <w:rsid w:val="0069712F"/>
    <w:rsid w:val="0069719D"/>
    <w:rsid w:val="006972B0"/>
    <w:rsid w:val="006975AB"/>
    <w:rsid w:val="006979EC"/>
    <w:rsid w:val="00697EC5"/>
    <w:rsid w:val="006A012A"/>
    <w:rsid w:val="006A0157"/>
    <w:rsid w:val="006A03FE"/>
    <w:rsid w:val="006A04D3"/>
    <w:rsid w:val="006A0501"/>
    <w:rsid w:val="006A072C"/>
    <w:rsid w:val="006A0736"/>
    <w:rsid w:val="006A085A"/>
    <w:rsid w:val="006A09C3"/>
    <w:rsid w:val="006A0A53"/>
    <w:rsid w:val="006A12D7"/>
    <w:rsid w:val="006A140C"/>
    <w:rsid w:val="006A141F"/>
    <w:rsid w:val="006A15A8"/>
    <w:rsid w:val="006A1907"/>
    <w:rsid w:val="006A1A0E"/>
    <w:rsid w:val="006A1D4D"/>
    <w:rsid w:val="006A223B"/>
    <w:rsid w:val="006A2252"/>
    <w:rsid w:val="006A2BB1"/>
    <w:rsid w:val="006A2DDD"/>
    <w:rsid w:val="006A323E"/>
    <w:rsid w:val="006A3253"/>
    <w:rsid w:val="006A3301"/>
    <w:rsid w:val="006A3629"/>
    <w:rsid w:val="006A3633"/>
    <w:rsid w:val="006A37C2"/>
    <w:rsid w:val="006A3AF5"/>
    <w:rsid w:val="006A3BE8"/>
    <w:rsid w:val="006A3FFE"/>
    <w:rsid w:val="006A4037"/>
    <w:rsid w:val="006A4267"/>
    <w:rsid w:val="006A42AB"/>
    <w:rsid w:val="006A4434"/>
    <w:rsid w:val="006A47DE"/>
    <w:rsid w:val="006A4849"/>
    <w:rsid w:val="006A484E"/>
    <w:rsid w:val="006A492F"/>
    <w:rsid w:val="006A4A28"/>
    <w:rsid w:val="006A4B01"/>
    <w:rsid w:val="006A4CA8"/>
    <w:rsid w:val="006A4D18"/>
    <w:rsid w:val="006A4D70"/>
    <w:rsid w:val="006A4D85"/>
    <w:rsid w:val="006A4E34"/>
    <w:rsid w:val="006A4E7E"/>
    <w:rsid w:val="006A5109"/>
    <w:rsid w:val="006A5520"/>
    <w:rsid w:val="006A57C5"/>
    <w:rsid w:val="006A5ADB"/>
    <w:rsid w:val="006A5BC1"/>
    <w:rsid w:val="006A5D34"/>
    <w:rsid w:val="006A5D8F"/>
    <w:rsid w:val="006A5E98"/>
    <w:rsid w:val="006A5EDB"/>
    <w:rsid w:val="006A5EE5"/>
    <w:rsid w:val="006A5FA7"/>
    <w:rsid w:val="006A60E7"/>
    <w:rsid w:val="006A6380"/>
    <w:rsid w:val="006A66B8"/>
    <w:rsid w:val="006A6902"/>
    <w:rsid w:val="006A6A92"/>
    <w:rsid w:val="006A6AB9"/>
    <w:rsid w:val="006A6AF9"/>
    <w:rsid w:val="006A6CBF"/>
    <w:rsid w:val="006A6E2B"/>
    <w:rsid w:val="006A7AA4"/>
    <w:rsid w:val="006A7D3E"/>
    <w:rsid w:val="006A7D98"/>
    <w:rsid w:val="006B031A"/>
    <w:rsid w:val="006B04D9"/>
    <w:rsid w:val="006B08AE"/>
    <w:rsid w:val="006B091C"/>
    <w:rsid w:val="006B0B78"/>
    <w:rsid w:val="006B0F7A"/>
    <w:rsid w:val="006B115A"/>
    <w:rsid w:val="006B1177"/>
    <w:rsid w:val="006B1791"/>
    <w:rsid w:val="006B1916"/>
    <w:rsid w:val="006B1A70"/>
    <w:rsid w:val="006B1CDB"/>
    <w:rsid w:val="006B22A6"/>
    <w:rsid w:val="006B2585"/>
    <w:rsid w:val="006B2848"/>
    <w:rsid w:val="006B2BCE"/>
    <w:rsid w:val="006B30E9"/>
    <w:rsid w:val="006B31E4"/>
    <w:rsid w:val="006B3476"/>
    <w:rsid w:val="006B3650"/>
    <w:rsid w:val="006B376C"/>
    <w:rsid w:val="006B39AA"/>
    <w:rsid w:val="006B409F"/>
    <w:rsid w:val="006B44A7"/>
    <w:rsid w:val="006B4711"/>
    <w:rsid w:val="006B484B"/>
    <w:rsid w:val="006B49D7"/>
    <w:rsid w:val="006B4BCB"/>
    <w:rsid w:val="006B4CBA"/>
    <w:rsid w:val="006B5184"/>
    <w:rsid w:val="006B53B1"/>
    <w:rsid w:val="006B55B6"/>
    <w:rsid w:val="006B585A"/>
    <w:rsid w:val="006B594B"/>
    <w:rsid w:val="006B59FA"/>
    <w:rsid w:val="006B5C13"/>
    <w:rsid w:val="006B5E4C"/>
    <w:rsid w:val="006B6418"/>
    <w:rsid w:val="006B6537"/>
    <w:rsid w:val="006B6631"/>
    <w:rsid w:val="006B6E0B"/>
    <w:rsid w:val="006B70DB"/>
    <w:rsid w:val="006B71FF"/>
    <w:rsid w:val="006B75D2"/>
    <w:rsid w:val="006B7862"/>
    <w:rsid w:val="006B7C30"/>
    <w:rsid w:val="006B7E02"/>
    <w:rsid w:val="006B7E2E"/>
    <w:rsid w:val="006B7EC8"/>
    <w:rsid w:val="006C0205"/>
    <w:rsid w:val="006C0355"/>
    <w:rsid w:val="006C06CC"/>
    <w:rsid w:val="006C075D"/>
    <w:rsid w:val="006C0762"/>
    <w:rsid w:val="006C0C0C"/>
    <w:rsid w:val="006C0D06"/>
    <w:rsid w:val="006C0FA3"/>
    <w:rsid w:val="006C0FF7"/>
    <w:rsid w:val="006C1132"/>
    <w:rsid w:val="006C1684"/>
    <w:rsid w:val="006C17B5"/>
    <w:rsid w:val="006C185F"/>
    <w:rsid w:val="006C1B2C"/>
    <w:rsid w:val="006C1CB9"/>
    <w:rsid w:val="006C2205"/>
    <w:rsid w:val="006C2231"/>
    <w:rsid w:val="006C2255"/>
    <w:rsid w:val="006C23EF"/>
    <w:rsid w:val="006C266A"/>
    <w:rsid w:val="006C2A42"/>
    <w:rsid w:val="006C2D1C"/>
    <w:rsid w:val="006C32CA"/>
    <w:rsid w:val="006C34AA"/>
    <w:rsid w:val="006C3AAD"/>
    <w:rsid w:val="006C3B8C"/>
    <w:rsid w:val="006C3EE6"/>
    <w:rsid w:val="006C407F"/>
    <w:rsid w:val="006C424F"/>
    <w:rsid w:val="006C4268"/>
    <w:rsid w:val="006C436D"/>
    <w:rsid w:val="006C4381"/>
    <w:rsid w:val="006C43DE"/>
    <w:rsid w:val="006C43ED"/>
    <w:rsid w:val="006C44FA"/>
    <w:rsid w:val="006C45A4"/>
    <w:rsid w:val="006C46B6"/>
    <w:rsid w:val="006C4894"/>
    <w:rsid w:val="006C4A20"/>
    <w:rsid w:val="006C4CD7"/>
    <w:rsid w:val="006C4E91"/>
    <w:rsid w:val="006C5071"/>
    <w:rsid w:val="006C52E8"/>
    <w:rsid w:val="006C5346"/>
    <w:rsid w:val="006C5766"/>
    <w:rsid w:val="006C5999"/>
    <w:rsid w:val="006C5A3F"/>
    <w:rsid w:val="006C5A80"/>
    <w:rsid w:val="006C5B2D"/>
    <w:rsid w:val="006C5EC2"/>
    <w:rsid w:val="006C5FF8"/>
    <w:rsid w:val="006C640A"/>
    <w:rsid w:val="006C66D1"/>
    <w:rsid w:val="006C68D9"/>
    <w:rsid w:val="006C6E6E"/>
    <w:rsid w:val="006C6EA2"/>
    <w:rsid w:val="006C6F57"/>
    <w:rsid w:val="006C70F9"/>
    <w:rsid w:val="006C72BB"/>
    <w:rsid w:val="006C72F6"/>
    <w:rsid w:val="006C75FB"/>
    <w:rsid w:val="006C77D2"/>
    <w:rsid w:val="006C7A4F"/>
    <w:rsid w:val="006C7EE7"/>
    <w:rsid w:val="006D0166"/>
    <w:rsid w:val="006D0D35"/>
    <w:rsid w:val="006D0DC2"/>
    <w:rsid w:val="006D0E2E"/>
    <w:rsid w:val="006D0E7F"/>
    <w:rsid w:val="006D0F24"/>
    <w:rsid w:val="006D11A0"/>
    <w:rsid w:val="006D11D5"/>
    <w:rsid w:val="006D1400"/>
    <w:rsid w:val="006D1807"/>
    <w:rsid w:val="006D1970"/>
    <w:rsid w:val="006D1AE4"/>
    <w:rsid w:val="006D1B82"/>
    <w:rsid w:val="006D1C84"/>
    <w:rsid w:val="006D1CB4"/>
    <w:rsid w:val="006D1F19"/>
    <w:rsid w:val="006D1F97"/>
    <w:rsid w:val="006D1FA6"/>
    <w:rsid w:val="006D22A7"/>
    <w:rsid w:val="006D240F"/>
    <w:rsid w:val="006D2427"/>
    <w:rsid w:val="006D285A"/>
    <w:rsid w:val="006D2AEE"/>
    <w:rsid w:val="006D2B0C"/>
    <w:rsid w:val="006D2B3E"/>
    <w:rsid w:val="006D2D7A"/>
    <w:rsid w:val="006D2D7B"/>
    <w:rsid w:val="006D3347"/>
    <w:rsid w:val="006D3628"/>
    <w:rsid w:val="006D3710"/>
    <w:rsid w:val="006D3907"/>
    <w:rsid w:val="006D39DB"/>
    <w:rsid w:val="006D3B27"/>
    <w:rsid w:val="006D3C1D"/>
    <w:rsid w:val="006D3CB3"/>
    <w:rsid w:val="006D3EA9"/>
    <w:rsid w:val="006D3FEA"/>
    <w:rsid w:val="006D4282"/>
    <w:rsid w:val="006D43A8"/>
    <w:rsid w:val="006D4569"/>
    <w:rsid w:val="006D456B"/>
    <w:rsid w:val="006D4804"/>
    <w:rsid w:val="006D49D8"/>
    <w:rsid w:val="006D4A97"/>
    <w:rsid w:val="006D5270"/>
    <w:rsid w:val="006D5709"/>
    <w:rsid w:val="006D5881"/>
    <w:rsid w:val="006D5A21"/>
    <w:rsid w:val="006D5C0B"/>
    <w:rsid w:val="006D5CCF"/>
    <w:rsid w:val="006D5E5D"/>
    <w:rsid w:val="006D600B"/>
    <w:rsid w:val="006D6420"/>
    <w:rsid w:val="006D66C0"/>
    <w:rsid w:val="006D66D5"/>
    <w:rsid w:val="006D6724"/>
    <w:rsid w:val="006D67BB"/>
    <w:rsid w:val="006D68BD"/>
    <w:rsid w:val="006D69F6"/>
    <w:rsid w:val="006D6A5A"/>
    <w:rsid w:val="006D6BFA"/>
    <w:rsid w:val="006D6D63"/>
    <w:rsid w:val="006D7658"/>
    <w:rsid w:val="006D7816"/>
    <w:rsid w:val="006D7B9F"/>
    <w:rsid w:val="006D7EF5"/>
    <w:rsid w:val="006D7F03"/>
    <w:rsid w:val="006D7F62"/>
    <w:rsid w:val="006E0126"/>
    <w:rsid w:val="006E035A"/>
    <w:rsid w:val="006E05BA"/>
    <w:rsid w:val="006E05C2"/>
    <w:rsid w:val="006E0671"/>
    <w:rsid w:val="006E0D2E"/>
    <w:rsid w:val="006E0EFD"/>
    <w:rsid w:val="006E103A"/>
    <w:rsid w:val="006E182C"/>
    <w:rsid w:val="006E1A5B"/>
    <w:rsid w:val="006E1AC3"/>
    <w:rsid w:val="006E1ACE"/>
    <w:rsid w:val="006E1CC4"/>
    <w:rsid w:val="006E22AA"/>
    <w:rsid w:val="006E2386"/>
    <w:rsid w:val="006E2643"/>
    <w:rsid w:val="006E2934"/>
    <w:rsid w:val="006E33C9"/>
    <w:rsid w:val="006E3431"/>
    <w:rsid w:val="006E3AB9"/>
    <w:rsid w:val="006E3B26"/>
    <w:rsid w:val="006E3D18"/>
    <w:rsid w:val="006E3D58"/>
    <w:rsid w:val="006E3F4A"/>
    <w:rsid w:val="006E429E"/>
    <w:rsid w:val="006E4319"/>
    <w:rsid w:val="006E43E7"/>
    <w:rsid w:val="006E446E"/>
    <w:rsid w:val="006E4586"/>
    <w:rsid w:val="006E464E"/>
    <w:rsid w:val="006E4673"/>
    <w:rsid w:val="006E4957"/>
    <w:rsid w:val="006E4A5C"/>
    <w:rsid w:val="006E4E31"/>
    <w:rsid w:val="006E54D0"/>
    <w:rsid w:val="006E5691"/>
    <w:rsid w:val="006E589B"/>
    <w:rsid w:val="006E58E0"/>
    <w:rsid w:val="006E5BB0"/>
    <w:rsid w:val="006E5BC0"/>
    <w:rsid w:val="006E606B"/>
    <w:rsid w:val="006E6296"/>
    <w:rsid w:val="006E6443"/>
    <w:rsid w:val="006E647B"/>
    <w:rsid w:val="006E65F3"/>
    <w:rsid w:val="006E665E"/>
    <w:rsid w:val="006E6676"/>
    <w:rsid w:val="006E6728"/>
    <w:rsid w:val="006E6835"/>
    <w:rsid w:val="006E69EC"/>
    <w:rsid w:val="006E6B30"/>
    <w:rsid w:val="006E6EE8"/>
    <w:rsid w:val="006E7679"/>
    <w:rsid w:val="006E76EA"/>
    <w:rsid w:val="006E76FE"/>
    <w:rsid w:val="006E779A"/>
    <w:rsid w:val="006E77F8"/>
    <w:rsid w:val="006E7946"/>
    <w:rsid w:val="006E79C5"/>
    <w:rsid w:val="006E7C59"/>
    <w:rsid w:val="006F0484"/>
    <w:rsid w:val="006F07F1"/>
    <w:rsid w:val="006F080A"/>
    <w:rsid w:val="006F0A37"/>
    <w:rsid w:val="006F0EAC"/>
    <w:rsid w:val="006F1119"/>
    <w:rsid w:val="006F11A6"/>
    <w:rsid w:val="006F1209"/>
    <w:rsid w:val="006F12B0"/>
    <w:rsid w:val="006F1576"/>
    <w:rsid w:val="006F1683"/>
    <w:rsid w:val="006F1AB9"/>
    <w:rsid w:val="006F1F24"/>
    <w:rsid w:val="006F1FF9"/>
    <w:rsid w:val="006F24BB"/>
    <w:rsid w:val="006F24F0"/>
    <w:rsid w:val="006F28CC"/>
    <w:rsid w:val="006F29DC"/>
    <w:rsid w:val="006F2A08"/>
    <w:rsid w:val="006F2B93"/>
    <w:rsid w:val="006F301F"/>
    <w:rsid w:val="006F368A"/>
    <w:rsid w:val="006F38D2"/>
    <w:rsid w:val="006F38F9"/>
    <w:rsid w:val="006F3FFA"/>
    <w:rsid w:val="006F468F"/>
    <w:rsid w:val="006F49FE"/>
    <w:rsid w:val="006F4E3B"/>
    <w:rsid w:val="006F4EAD"/>
    <w:rsid w:val="006F5346"/>
    <w:rsid w:val="006F5432"/>
    <w:rsid w:val="006F55B2"/>
    <w:rsid w:val="006F55F3"/>
    <w:rsid w:val="006F5769"/>
    <w:rsid w:val="006F5A6E"/>
    <w:rsid w:val="006F66C8"/>
    <w:rsid w:val="006F6703"/>
    <w:rsid w:val="006F6C3F"/>
    <w:rsid w:val="006F6CA9"/>
    <w:rsid w:val="006F6F7B"/>
    <w:rsid w:val="006F73D6"/>
    <w:rsid w:val="006F74E7"/>
    <w:rsid w:val="006F780C"/>
    <w:rsid w:val="006F7991"/>
    <w:rsid w:val="006F7B2D"/>
    <w:rsid w:val="006F7EDE"/>
    <w:rsid w:val="00700309"/>
    <w:rsid w:val="00700CC1"/>
    <w:rsid w:val="00700D67"/>
    <w:rsid w:val="00700E50"/>
    <w:rsid w:val="00700E7F"/>
    <w:rsid w:val="00700F5C"/>
    <w:rsid w:val="007011C8"/>
    <w:rsid w:val="0070139B"/>
    <w:rsid w:val="00701780"/>
    <w:rsid w:val="00701CFD"/>
    <w:rsid w:val="00701E00"/>
    <w:rsid w:val="007022A5"/>
    <w:rsid w:val="0070252D"/>
    <w:rsid w:val="007025F5"/>
    <w:rsid w:val="00702689"/>
    <w:rsid w:val="00702769"/>
    <w:rsid w:val="0070283C"/>
    <w:rsid w:val="007029B2"/>
    <w:rsid w:val="00702D9E"/>
    <w:rsid w:val="00702DEB"/>
    <w:rsid w:val="00703015"/>
    <w:rsid w:val="007030B6"/>
    <w:rsid w:val="00703237"/>
    <w:rsid w:val="007034FC"/>
    <w:rsid w:val="00703C77"/>
    <w:rsid w:val="00703E1B"/>
    <w:rsid w:val="00703ECD"/>
    <w:rsid w:val="00703F78"/>
    <w:rsid w:val="0070420D"/>
    <w:rsid w:val="00704655"/>
    <w:rsid w:val="007046C1"/>
    <w:rsid w:val="00704A69"/>
    <w:rsid w:val="00704D31"/>
    <w:rsid w:val="00704D34"/>
    <w:rsid w:val="00704E34"/>
    <w:rsid w:val="00705166"/>
    <w:rsid w:val="007055D5"/>
    <w:rsid w:val="007056FE"/>
    <w:rsid w:val="00705971"/>
    <w:rsid w:val="00705D93"/>
    <w:rsid w:val="00705DDF"/>
    <w:rsid w:val="00705F74"/>
    <w:rsid w:val="00706200"/>
    <w:rsid w:val="007068C8"/>
    <w:rsid w:val="00706C64"/>
    <w:rsid w:val="00706DE5"/>
    <w:rsid w:val="00706F73"/>
    <w:rsid w:val="007071FE"/>
    <w:rsid w:val="007073E1"/>
    <w:rsid w:val="00707756"/>
    <w:rsid w:val="007079F2"/>
    <w:rsid w:val="007079FF"/>
    <w:rsid w:val="00707AD9"/>
    <w:rsid w:val="00707B43"/>
    <w:rsid w:val="00707BDE"/>
    <w:rsid w:val="00707C8D"/>
    <w:rsid w:val="00707EE1"/>
    <w:rsid w:val="00707F2C"/>
    <w:rsid w:val="007103D5"/>
    <w:rsid w:val="00710668"/>
    <w:rsid w:val="0071069B"/>
    <w:rsid w:val="00710A65"/>
    <w:rsid w:val="00710FD7"/>
    <w:rsid w:val="007113F7"/>
    <w:rsid w:val="00711771"/>
    <w:rsid w:val="00711792"/>
    <w:rsid w:val="007118B3"/>
    <w:rsid w:val="00711C80"/>
    <w:rsid w:val="00711D32"/>
    <w:rsid w:val="00711FF3"/>
    <w:rsid w:val="007124F9"/>
    <w:rsid w:val="0071266A"/>
    <w:rsid w:val="007126CE"/>
    <w:rsid w:val="007128D9"/>
    <w:rsid w:val="00712949"/>
    <w:rsid w:val="007129C9"/>
    <w:rsid w:val="00712B45"/>
    <w:rsid w:val="00712C3B"/>
    <w:rsid w:val="00713168"/>
    <w:rsid w:val="0071316F"/>
    <w:rsid w:val="0071325A"/>
    <w:rsid w:val="00713BAC"/>
    <w:rsid w:val="00713BF8"/>
    <w:rsid w:val="00713BFC"/>
    <w:rsid w:val="00713CD2"/>
    <w:rsid w:val="00713DF8"/>
    <w:rsid w:val="00713EF6"/>
    <w:rsid w:val="00714212"/>
    <w:rsid w:val="00714444"/>
    <w:rsid w:val="0071468E"/>
    <w:rsid w:val="00714739"/>
    <w:rsid w:val="00714765"/>
    <w:rsid w:val="007147A9"/>
    <w:rsid w:val="00714A4E"/>
    <w:rsid w:val="00714B6F"/>
    <w:rsid w:val="00714C5E"/>
    <w:rsid w:val="00714C8D"/>
    <w:rsid w:val="00714D13"/>
    <w:rsid w:val="00714D2B"/>
    <w:rsid w:val="00714D52"/>
    <w:rsid w:val="007151D0"/>
    <w:rsid w:val="0071549D"/>
    <w:rsid w:val="00715653"/>
    <w:rsid w:val="007156D1"/>
    <w:rsid w:val="00715775"/>
    <w:rsid w:val="00715B32"/>
    <w:rsid w:val="00715B4B"/>
    <w:rsid w:val="00715D30"/>
    <w:rsid w:val="00715E51"/>
    <w:rsid w:val="00716286"/>
    <w:rsid w:val="007162D5"/>
    <w:rsid w:val="007164DD"/>
    <w:rsid w:val="007168DE"/>
    <w:rsid w:val="00716C0A"/>
    <w:rsid w:val="00716D06"/>
    <w:rsid w:val="0071709B"/>
    <w:rsid w:val="007174BD"/>
    <w:rsid w:val="007174D8"/>
    <w:rsid w:val="00717588"/>
    <w:rsid w:val="00717C8C"/>
    <w:rsid w:val="00717E0E"/>
    <w:rsid w:val="00717E45"/>
    <w:rsid w:val="007201A2"/>
    <w:rsid w:val="0072051C"/>
    <w:rsid w:val="0072098C"/>
    <w:rsid w:val="007209BB"/>
    <w:rsid w:val="0072122C"/>
    <w:rsid w:val="00721339"/>
    <w:rsid w:val="00721400"/>
    <w:rsid w:val="0072155B"/>
    <w:rsid w:val="007215E2"/>
    <w:rsid w:val="00721618"/>
    <w:rsid w:val="007216CC"/>
    <w:rsid w:val="007216EA"/>
    <w:rsid w:val="007217BF"/>
    <w:rsid w:val="007219FF"/>
    <w:rsid w:val="00721C12"/>
    <w:rsid w:val="00721C50"/>
    <w:rsid w:val="00721D0F"/>
    <w:rsid w:val="00721F7D"/>
    <w:rsid w:val="00721FE0"/>
    <w:rsid w:val="007220E5"/>
    <w:rsid w:val="0072210B"/>
    <w:rsid w:val="0072213F"/>
    <w:rsid w:val="0072249A"/>
    <w:rsid w:val="007224BE"/>
    <w:rsid w:val="00722512"/>
    <w:rsid w:val="0072284F"/>
    <w:rsid w:val="007229AC"/>
    <w:rsid w:val="00722D6E"/>
    <w:rsid w:val="00722DB3"/>
    <w:rsid w:val="00722FC7"/>
    <w:rsid w:val="0072306E"/>
    <w:rsid w:val="0072315F"/>
    <w:rsid w:val="007231C7"/>
    <w:rsid w:val="00723515"/>
    <w:rsid w:val="00723637"/>
    <w:rsid w:val="007237D8"/>
    <w:rsid w:val="007237DE"/>
    <w:rsid w:val="0072381C"/>
    <w:rsid w:val="007239BB"/>
    <w:rsid w:val="00723B60"/>
    <w:rsid w:val="00723FD1"/>
    <w:rsid w:val="00724239"/>
    <w:rsid w:val="00724299"/>
    <w:rsid w:val="007243DD"/>
    <w:rsid w:val="00724508"/>
    <w:rsid w:val="00724813"/>
    <w:rsid w:val="0072496B"/>
    <w:rsid w:val="00724DDC"/>
    <w:rsid w:val="0072517D"/>
    <w:rsid w:val="00725208"/>
    <w:rsid w:val="00725357"/>
    <w:rsid w:val="00725879"/>
    <w:rsid w:val="007260BE"/>
    <w:rsid w:val="007260E2"/>
    <w:rsid w:val="00726187"/>
    <w:rsid w:val="0072620A"/>
    <w:rsid w:val="0072643B"/>
    <w:rsid w:val="0072653E"/>
    <w:rsid w:val="00726607"/>
    <w:rsid w:val="00726A2F"/>
    <w:rsid w:val="00726B03"/>
    <w:rsid w:val="00726F0D"/>
    <w:rsid w:val="00727041"/>
    <w:rsid w:val="007271C4"/>
    <w:rsid w:val="007271DD"/>
    <w:rsid w:val="007275E5"/>
    <w:rsid w:val="0072769D"/>
    <w:rsid w:val="00727868"/>
    <w:rsid w:val="007278B2"/>
    <w:rsid w:val="00727A22"/>
    <w:rsid w:val="00727AD5"/>
    <w:rsid w:val="00727EF8"/>
    <w:rsid w:val="007304FB"/>
    <w:rsid w:val="007305CC"/>
    <w:rsid w:val="00730851"/>
    <w:rsid w:val="0073093C"/>
    <w:rsid w:val="00730BCF"/>
    <w:rsid w:val="00730C69"/>
    <w:rsid w:val="00730DD3"/>
    <w:rsid w:val="00730DD9"/>
    <w:rsid w:val="00730F0E"/>
    <w:rsid w:val="0073173D"/>
    <w:rsid w:val="007317DE"/>
    <w:rsid w:val="00731C54"/>
    <w:rsid w:val="00732083"/>
    <w:rsid w:val="007320AD"/>
    <w:rsid w:val="007322B0"/>
    <w:rsid w:val="007324F1"/>
    <w:rsid w:val="00732984"/>
    <w:rsid w:val="00732ADF"/>
    <w:rsid w:val="00732D47"/>
    <w:rsid w:val="007331A4"/>
    <w:rsid w:val="007331CD"/>
    <w:rsid w:val="0073320E"/>
    <w:rsid w:val="00733386"/>
    <w:rsid w:val="007335C7"/>
    <w:rsid w:val="00733950"/>
    <w:rsid w:val="00733E30"/>
    <w:rsid w:val="00733EB0"/>
    <w:rsid w:val="00734157"/>
    <w:rsid w:val="007342E2"/>
    <w:rsid w:val="007346AC"/>
    <w:rsid w:val="007347F7"/>
    <w:rsid w:val="00734AF0"/>
    <w:rsid w:val="0073546A"/>
    <w:rsid w:val="007359FA"/>
    <w:rsid w:val="00735BA2"/>
    <w:rsid w:val="00735D0E"/>
    <w:rsid w:val="00735E4E"/>
    <w:rsid w:val="00735E7E"/>
    <w:rsid w:val="00735EC6"/>
    <w:rsid w:val="0073600D"/>
    <w:rsid w:val="00736137"/>
    <w:rsid w:val="007361BF"/>
    <w:rsid w:val="0073634C"/>
    <w:rsid w:val="007363D7"/>
    <w:rsid w:val="00736591"/>
    <w:rsid w:val="007366BB"/>
    <w:rsid w:val="0073673B"/>
    <w:rsid w:val="00736CB1"/>
    <w:rsid w:val="00736CEC"/>
    <w:rsid w:val="00736F65"/>
    <w:rsid w:val="007372E4"/>
    <w:rsid w:val="0073732E"/>
    <w:rsid w:val="0073740F"/>
    <w:rsid w:val="0073746C"/>
    <w:rsid w:val="007375B4"/>
    <w:rsid w:val="00737679"/>
    <w:rsid w:val="00737BA9"/>
    <w:rsid w:val="00737BDB"/>
    <w:rsid w:val="00737F63"/>
    <w:rsid w:val="0074002E"/>
    <w:rsid w:val="007400D5"/>
    <w:rsid w:val="00740242"/>
    <w:rsid w:val="00740748"/>
    <w:rsid w:val="007409EB"/>
    <w:rsid w:val="00740A03"/>
    <w:rsid w:val="00740ACE"/>
    <w:rsid w:val="00740F50"/>
    <w:rsid w:val="00740FDC"/>
    <w:rsid w:val="0074127E"/>
    <w:rsid w:val="007412DB"/>
    <w:rsid w:val="007416C2"/>
    <w:rsid w:val="007417B4"/>
    <w:rsid w:val="00741810"/>
    <w:rsid w:val="00741894"/>
    <w:rsid w:val="007418B8"/>
    <w:rsid w:val="00741C34"/>
    <w:rsid w:val="00741CE9"/>
    <w:rsid w:val="007425D0"/>
    <w:rsid w:val="00742C0A"/>
    <w:rsid w:val="007431E7"/>
    <w:rsid w:val="0074340D"/>
    <w:rsid w:val="007438D2"/>
    <w:rsid w:val="00743D4B"/>
    <w:rsid w:val="00743F05"/>
    <w:rsid w:val="00744223"/>
    <w:rsid w:val="007446A7"/>
    <w:rsid w:val="007449E8"/>
    <w:rsid w:val="00744B2F"/>
    <w:rsid w:val="00744C54"/>
    <w:rsid w:val="00744CAE"/>
    <w:rsid w:val="0074507E"/>
    <w:rsid w:val="00745281"/>
    <w:rsid w:val="007453EC"/>
    <w:rsid w:val="0074566A"/>
    <w:rsid w:val="00745BBA"/>
    <w:rsid w:val="00745D33"/>
    <w:rsid w:val="00745FD5"/>
    <w:rsid w:val="00746181"/>
    <w:rsid w:val="00746186"/>
    <w:rsid w:val="007461C3"/>
    <w:rsid w:val="00746344"/>
    <w:rsid w:val="0074634B"/>
    <w:rsid w:val="00746367"/>
    <w:rsid w:val="0074642A"/>
    <w:rsid w:val="00746AAF"/>
    <w:rsid w:val="00746C4B"/>
    <w:rsid w:val="00746D5E"/>
    <w:rsid w:val="007471F0"/>
    <w:rsid w:val="007477C9"/>
    <w:rsid w:val="0074786D"/>
    <w:rsid w:val="00747924"/>
    <w:rsid w:val="0074792F"/>
    <w:rsid w:val="00750320"/>
    <w:rsid w:val="007505BC"/>
    <w:rsid w:val="00750850"/>
    <w:rsid w:val="00750888"/>
    <w:rsid w:val="00750A95"/>
    <w:rsid w:val="00750B8B"/>
    <w:rsid w:val="00750BDD"/>
    <w:rsid w:val="00750C4E"/>
    <w:rsid w:val="00751304"/>
    <w:rsid w:val="00751330"/>
    <w:rsid w:val="007513DF"/>
    <w:rsid w:val="00751405"/>
    <w:rsid w:val="007518D8"/>
    <w:rsid w:val="00751A2F"/>
    <w:rsid w:val="00751B14"/>
    <w:rsid w:val="00751BC4"/>
    <w:rsid w:val="00751C00"/>
    <w:rsid w:val="00751C05"/>
    <w:rsid w:val="00751D39"/>
    <w:rsid w:val="00751F3E"/>
    <w:rsid w:val="0075254E"/>
    <w:rsid w:val="0075266A"/>
    <w:rsid w:val="007526BE"/>
    <w:rsid w:val="007529D2"/>
    <w:rsid w:val="00753137"/>
    <w:rsid w:val="007532CE"/>
    <w:rsid w:val="00753502"/>
    <w:rsid w:val="00753AC5"/>
    <w:rsid w:val="00753B3D"/>
    <w:rsid w:val="00753C9F"/>
    <w:rsid w:val="00753D2C"/>
    <w:rsid w:val="0075470F"/>
    <w:rsid w:val="007547A1"/>
    <w:rsid w:val="00754906"/>
    <w:rsid w:val="0075494A"/>
    <w:rsid w:val="00754A99"/>
    <w:rsid w:val="00754B07"/>
    <w:rsid w:val="00754B8E"/>
    <w:rsid w:val="00754C16"/>
    <w:rsid w:val="00754E6B"/>
    <w:rsid w:val="00754ED2"/>
    <w:rsid w:val="00754F67"/>
    <w:rsid w:val="00755039"/>
    <w:rsid w:val="0075516B"/>
    <w:rsid w:val="007551D7"/>
    <w:rsid w:val="007552CE"/>
    <w:rsid w:val="00755507"/>
    <w:rsid w:val="0075552B"/>
    <w:rsid w:val="00755626"/>
    <w:rsid w:val="007556C8"/>
    <w:rsid w:val="0075584E"/>
    <w:rsid w:val="00755A95"/>
    <w:rsid w:val="00755AED"/>
    <w:rsid w:val="00755B0D"/>
    <w:rsid w:val="00755C74"/>
    <w:rsid w:val="00755EEE"/>
    <w:rsid w:val="007560B1"/>
    <w:rsid w:val="00756184"/>
    <w:rsid w:val="007562CE"/>
    <w:rsid w:val="007563DD"/>
    <w:rsid w:val="0075646E"/>
    <w:rsid w:val="007565DE"/>
    <w:rsid w:val="0075665A"/>
    <w:rsid w:val="0075675A"/>
    <w:rsid w:val="00756AFC"/>
    <w:rsid w:val="00756E74"/>
    <w:rsid w:val="0075730C"/>
    <w:rsid w:val="00757346"/>
    <w:rsid w:val="007574CC"/>
    <w:rsid w:val="007576DF"/>
    <w:rsid w:val="007576FA"/>
    <w:rsid w:val="007577F7"/>
    <w:rsid w:val="007579A2"/>
    <w:rsid w:val="007579C6"/>
    <w:rsid w:val="00757AE5"/>
    <w:rsid w:val="00757DBE"/>
    <w:rsid w:val="0076021B"/>
    <w:rsid w:val="007602C1"/>
    <w:rsid w:val="00760303"/>
    <w:rsid w:val="00760453"/>
    <w:rsid w:val="00760698"/>
    <w:rsid w:val="007606FB"/>
    <w:rsid w:val="00760751"/>
    <w:rsid w:val="007607EF"/>
    <w:rsid w:val="007608C5"/>
    <w:rsid w:val="007609D0"/>
    <w:rsid w:val="00760A09"/>
    <w:rsid w:val="00760A50"/>
    <w:rsid w:val="00760C1B"/>
    <w:rsid w:val="00760CEF"/>
    <w:rsid w:val="00760E9A"/>
    <w:rsid w:val="00760FAC"/>
    <w:rsid w:val="0076113A"/>
    <w:rsid w:val="0076151E"/>
    <w:rsid w:val="00761CB4"/>
    <w:rsid w:val="00761FDD"/>
    <w:rsid w:val="00762118"/>
    <w:rsid w:val="00762286"/>
    <w:rsid w:val="0076235C"/>
    <w:rsid w:val="00762517"/>
    <w:rsid w:val="007626B4"/>
    <w:rsid w:val="00762C6B"/>
    <w:rsid w:val="00762FA2"/>
    <w:rsid w:val="00763049"/>
    <w:rsid w:val="0076319E"/>
    <w:rsid w:val="0076329B"/>
    <w:rsid w:val="0076377E"/>
    <w:rsid w:val="00763A84"/>
    <w:rsid w:val="00763B5A"/>
    <w:rsid w:val="00763BDE"/>
    <w:rsid w:val="00763CAA"/>
    <w:rsid w:val="00763D41"/>
    <w:rsid w:val="00763E7D"/>
    <w:rsid w:val="00764017"/>
    <w:rsid w:val="0076411F"/>
    <w:rsid w:val="007643AD"/>
    <w:rsid w:val="0076447D"/>
    <w:rsid w:val="0076450D"/>
    <w:rsid w:val="007645CD"/>
    <w:rsid w:val="0076479C"/>
    <w:rsid w:val="00764812"/>
    <w:rsid w:val="0076526C"/>
    <w:rsid w:val="0076528E"/>
    <w:rsid w:val="0076567C"/>
    <w:rsid w:val="007656CF"/>
    <w:rsid w:val="00765869"/>
    <w:rsid w:val="0076596F"/>
    <w:rsid w:val="00765B10"/>
    <w:rsid w:val="00765C01"/>
    <w:rsid w:val="00765CA4"/>
    <w:rsid w:val="00765CEB"/>
    <w:rsid w:val="00765D2C"/>
    <w:rsid w:val="00765F5A"/>
    <w:rsid w:val="00765FF9"/>
    <w:rsid w:val="0076603E"/>
    <w:rsid w:val="0076604E"/>
    <w:rsid w:val="007660E0"/>
    <w:rsid w:val="007664BD"/>
    <w:rsid w:val="007665C8"/>
    <w:rsid w:val="00766B6B"/>
    <w:rsid w:val="00766FE8"/>
    <w:rsid w:val="00766FF1"/>
    <w:rsid w:val="007673E8"/>
    <w:rsid w:val="00767588"/>
    <w:rsid w:val="00767A7A"/>
    <w:rsid w:val="00767AE8"/>
    <w:rsid w:val="00767B59"/>
    <w:rsid w:val="00767EE8"/>
    <w:rsid w:val="00767F54"/>
    <w:rsid w:val="00770287"/>
    <w:rsid w:val="00770356"/>
    <w:rsid w:val="007704D2"/>
    <w:rsid w:val="00770A7D"/>
    <w:rsid w:val="00770B33"/>
    <w:rsid w:val="00770C2F"/>
    <w:rsid w:val="00770F62"/>
    <w:rsid w:val="00771081"/>
    <w:rsid w:val="007710B1"/>
    <w:rsid w:val="0077149E"/>
    <w:rsid w:val="007716AF"/>
    <w:rsid w:val="007719FD"/>
    <w:rsid w:val="00771C24"/>
    <w:rsid w:val="00771F4A"/>
    <w:rsid w:val="007720BD"/>
    <w:rsid w:val="00772234"/>
    <w:rsid w:val="0077234A"/>
    <w:rsid w:val="00772426"/>
    <w:rsid w:val="00772A72"/>
    <w:rsid w:val="00772CB7"/>
    <w:rsid w:val="00773337"/>
    <w:rsid w:val="00773729"/>
    <w:rsid w:val="00773997"/>
    <w:rsid w:val="00773A9B"/>
    <w:rsid w:val="00773D64"/>
    <w:rsid w:val="00773E2F"/>
    <w:rsid w:val="00773FF5"/>
    <w:rsid w:val="0077463F"/>
    <w:rsid w:val="00774877"/>
    <w:rsid w:val="007748BF"/>
    <w:rsid w:val="00774E08"/>
    <w:rsid w:val="00774E9E"/>
    <w:rsid w:val="00774FE6"/>
    <w:rsid w:val="007750A1"/>
    <w:rsid w:val="0077543C"/>
    <w:rsid w:val="0077544A"/>
    <w:rsid w:val="007755D8"/>
    <w:rsid w:val="007756E3"/>
    <w:rsid w:val="00775813"/>
    <w:rsid w:val="007758D5"/>
    <w:rsid w:val="00775906"/>
    <w:rsid w:val="00775BB6"/>
    <w:rsid w:val="00775D00"/>
    <w:rsid w:val="00775E65"/>
    <w:rsid w:val="00776470"/>
    <w:rsid w:val="007766EE"/>
    <w:rsid w:val="00776A30"/>
    <w:rsid w:val="00776AA4"/>
    <w:rsid w:val="00776CE7"/>
    <w:rsid w:val="00776D1F"/>
    <w:rsid w:val="0077724D"/>
    <w:rsid w:val="0077763D"/>
    <w:rsid w:val="0077764C"/>
    <w:rsid w:val="007776E9"/>
    <w:rsid w:val="007777E8"/>
    <w:rsid w:val="0077786D"/>
    <w:rsid w:val="007779FD"/>
    <w:rsid w:val="00777B8D"/>
    <w:rsid w:val="00780209"/>
    <w:rsid w:val="00780277"/>
    <w:rsid w:val="0078031E"/>
    <w:rsid w:val="0078059D"/>
    <w:rsid w:val="007806D0"/>
    <w:rsid w:val="007806D9"/>
    <w:rsid w:val="00780720"/>
    <w:rsid w:val="00780977"/>
    <w:rsid w:val="00780BAF"/>
    <w:rsid w:val="00780F7D"/>
    <w:rsid w:val="007810FB"/>
    <w:rsid w:val="007811D7"/>
    <w:rsid w:val="007813D9"/>
    <w:rsid w:val="007814DF"/>
    <w:rsid w:val="00781615"/>
    <w:rsid w:val="0078181C"/>
    <w:rsid w:val="00781BB5"/>
    <w:rsid w:val="0078219C"/>
    <w:rsid w:val="007821DA"/>
    <w:rsid w:val="0078247F"/>
    <w:rsid w:val="00782554"/>
    <w:rsid w:val="007828C4"/>
    <w:rsid w:val="00782B5B"/>
    <w:rsid w:val="00782C1E"/>
    <w:rsid w:val="00783201"/>
    <w:rsid w:val="007834F0"/>
    <w:rsid w:val="007836D6"/>
    <w:rsid w:val="00783B1A"/>
    <w:rsid w:val="00784005"/>
    <w:rsid w:val="00784CB1"/>
    <w:rsid w:val="00785204"/>
    <w:rsid w:val="0078532A"/>
    <w:rsid w:val="00785809"/>
    <w:rsid w:val="00785B8C"/>
    <w:rsid w:val="00785D0A"/>
    <w:rsid w:val="0078606E"/>
    <w:rsid w:val="0078614C"/>
    <w:rsid w:val="0078668E"/>
    <w:rsid w:val="007866F1"/>
    <w:rsid w:val="0078690B"/>
    <w:rsid w:val="007869CD"/>
    <w:rsid w:val="00786B5D"/>
    <w:rsid w:val="0078729A"/>
    <w:rsid w:val="007874DA"/>
    <w:rsid w:val="00787AC5"/>
    <w:rsid w:val="00787F76"/>
    <w:rsid w:val="007905C6"/>
    <w:rsid w:val="0079067F"/>
    <w:rsid w:val="0079079A"/>
    <w:rsid w:val="007909F2"/>
    <w:rsid w:val="00791120"/>
    <w:rsid w:val="00791645"/>
    <w:rsid w:val="00791797"/>
    <w:rsid w:val="0079179F"/>
    <w:rsid w:val="007917AF"/>
    <w:rsid w:val="007917E3"/>
    <w:rsid w:val="00791E80"/>
    <w:rsid w:val="007920B8"/>
    <w:rsid w:val="007924A7"/>
    <w:rsid w:val="00792A03"/>
    <w:rsid w:val="00792C92"/>
    <w:rsid w:val="00792CAB"/>
    <w:rsid w:val="0079320D"/>
    <w:rsid w:val="00793422"/>
    <w:rsid w:val="007934D6"/>
    <w:rsid w:val="0079350A"/>
    <w:rsid w:val="007937D7"/>
    <w:rsid w:val="007938A8"/>
    <w:rsid w:val="00793A08"/>
    <w:rsid w:val="00793A19"/>
    <w:rsid w:val="00793C9E"/>
    <w:rsid w:val="0079415F"/>
    <w:rsid w:val="007941D0"/>
    <w:rsid w:val="007942D1"/>
    <w:rsid w:val="0079437F"/>
    <w:rsid w:val="0079458B"/>
    <w:rsid w:val="007947D7"/>
    <w:rsid w:val="007947F4"/>
    <w:rsid w:val="00794CB6"/>
    <w:rsid w:val="00794D6A"/>
    <w:rsid w:val="00794D8E"/>
    <w:rsid w:val="00794D9C"/>
    <w:rsid w:val="00794F40"/>
    <w:rsid w:val="00795435"/>
    <w:rsid w:val="007955EB"/>
    <w:rsid w:val="00795631"/>
    <w:rsid w:val="0079568F"/>
    <w:rsid w:val="0079589F"/>
    <w:rsid w:val="00795A78"/>
    <w:rsid w:val="00795ABB"/>
    <w:rsid w:val="00795EE6"/>
    <w:rsid w:val="007963CC"/>
    <w:rsid w:val="007968E4"/>
    <w:rsid w:val="007969E6"/>
    <w:rsid w:val="00796A0C"/>
    <w:rsid w:val="00796D13"/>
    <w:rsid w:val="007970C1"/>
    <w:rsid w:val="00797381"/>
    <w:rsid w:val="00797543"/>
    <w:rsid w:val="00797793"/>
    <w:rsid w:val="00797AE7"/>
    <w:rsid w:val="00797C8A"/>
    <w:rsid w:val="00797CA2"/>
    <w:rsid w:val="00797D1C"/>
    <w:rsid w:val="00797EC5"/>
    <w:rsid w:val="007A017E"/>
    <w:rsid w:val="007A0431"/>
    <w:rsid w:val="007A04E0"/>
    <w:rsid w:val="007A08D4"/>
    <w:rsid w:val="007A09E5"/>
    <w:rsid w:val="007A0A59"/>
    <w:rsid w:val="007A0A97"/>
    <w:rsid w:val="007A0B16"/>
    <w:rsid w:val="007A0C43"/>
    <w:rsid w:val="007A0ECE"/>
    <w:rsid w:val="007A103D"/>
    <w:rsid w:val="007A1180"/>
    <w:rsid w:val="007A1291"/>
    <w:rsid w:val="007A15AB"/>
    <w:rsid w:val="007A1838"/>
    <w:rsid w:val="007A189D"/>
    <w:rsid w:val="007A19D6"/>
    <w:rsid w:val="007A1A07"/>
    <w:rsid w:val="007A1AFE"/>
    <w:rsid w:val="007A1B4F"/>
    <w:rsid w:val="007A1CDD"/>
    <w:rsid w:val="007A1F7B"/>
    <w:rsid w:val="007A2046"/>
    <w:rsid w:val="007A22A9"/>
    <w:rsid w:val="007A25A6"/>
    <w:rsid w:val="007A2651"/>
    <w:rsid w:val="007A2A10"/>
    <w:rsid w:val="007A2F17"/>
    <w:rsid w:val="007A3272"/>
    <w:rsid w:val="007A3292"/>
    <w:rsid w:val="007A32F4"/>
    <w:rsid w:val="007A34AB"/>
    <w:rsid w:val="007A36B1"/>
    <w:rsid w:val="007A38FD"/>
    <w:rsid w:val="007A3958"/>
    <w:rsid w:val="007A3AD5"/>
    <w:rsid w:val="007A3AE9"/>
    <w:rsid w:val="007A3B4D"/>
    <w:rsid w:val="007A3DCD"/>
    <w:rsid w:val="007A45CB"/>
    <w:rsid w:val="007A48C6"/>
    <w:rsid w:val="007A4910"/>
    <w:rsid w:val="007A4944"/>
    <w:rsid w:val="007A4957"/>
    <w:rsid w:val="007A4A80"/>
    <w:rsid w:val="007A524C"/>
    <w:rsid w:val="007A52D5"/>
    <w:rsid w:val="007A5392"/>
    <w:rsid w:val="007A5417"/>
    <w:rsid w:val="007A5FD6"/>
    <w:rsid w:val="007A622F"/>
    <w:rsid w:val="007A63BF"/>
    <w:rsid w:val="007A676C"/>
    <w:rsid w:val="007A6B48"/>
    <w:rsid w:val="007A6CA2"/>
    <w:rsid w:val="007A6D36"/>
    <w:rsid w:val="007A6E44"/>
    <w:rsid w:val="007A701D"/>
    <w:rsid w:val="007A748F"/>
    <w:rsid w:val="007A749E"/>
    <w:rsid w:val="007A78AF"/>
    <w:rsid w:val="007A7970"/>
    <w:rsid w:val="007A7978"/>
    <w:rsid w:val="007A7986"/>
    <w:rsid w:val="007A7E04"/>
    <w:rsid w:val="007A7F17"/>
    <w:rsid w:val="007A7F63"/>
    <w:rsid w:val="007B011C"/>
    <w:rsid w:val="007B019F"/>
    <w:rsid w:val="007B03D5"/>
    <w:rsid w:val="007B043A"/>
    <w:rsid w:val="007B066C"/>
    <w:rsid w:val="007B0AB9"/>
    <w:rsid w:val="007B0B3B"/>
    <w:rsid w:val="007B0D7B"/>
    <w:rsid w:val="007B0F3A"/>
    <w:rsid w:val="007B0FAE"/>
    <w:rsid w:val="007B11C7"/>
    <w:rsid w:val="007B1226"/>
    <w:rsid w:val="007B1228"/>
    <w:rsid w:val="007B1316"/>
    <w:rsid w:val="007B156E"/>
    <w:rsid w:val="007B16BE"/>
    <w:rsid w:val="007B17B8"/>
    <w:rsid w:val="007B19BF"/>
    <w:rsid w:val="007B1A45"/>
    <w:rsid w:val="007B2518"/>
    <w:rsid w:val="007B263B"/>
    <w:rsid w:val="007B26A1"/>
    <w:rsid w:val="007B2707"/>
    <w:rsid w:val="007B29A8"/>
    <w:rsid w:val="007B2AAF"/>
    <w:rsid w:val="007B2C06"/>
    <w:rsid w:val="007B2C91"/>
    <w:rsid w:val="007B2DD1"/>
    <w:rsid w:val="007B2E82"/>
    <w:rsid w:val="007B2E97"/>
    <w:rsid w:val="007B3040"/>
    <w:rsid w:val="007B30D3"/>
    <w:rsid w:val="007B331A"/>
    <w:rsid w:val="007B3745"/>
    <w:rsid w:val="007B3926"/>
    <w:rsid w:val="007B3937"/>
    <w:rsid w:val="007B3BD0"/>
    <w:rsid w:val="007B41C0"/>
    <w:rsid w:val="007B43B9"/>
    <w:rsid w:val="007B46CF"/>
    <w:rsid w:val="007B479A"/>
    <w:rsid w:val="007B48DC"/>
    <w:rsid w:val="007B4997"/>
    <w:rsid w:val="007B4F18"/>
    <w:rsid w:val="007B4F7D"/>
    <w:rsid w:val="007B50D8"/>
    <w:rsid w:val="007B50F5"/>
    <w:rsid w:val="007B56FA"/>
    <w:rsid w:val="007B5B21"/>
    <w:rsid w:val="007B5B96"/>
    <w:rsid w:val="007B5CFA"/>
    <w:rsid w:val="007B6529"/>
    <w:rsid w:val="007B69BB"/>
    <w:rsid w:val="007B6A15"/>
    <w:rsid w:val="007B6B6A"/>
    <w:rsid w:val="007B6D0B"/>
    <w:rsid w:val="007B6ED6"/>
    <w:rsid w:val="007B6F8A"/>
    <w:rsid w:val="007B73AB"/>
    <w:rsid w:val="007B73BD"/>
    <w:rsid w:val="007B770E"/>
    <w:rsid w:val="007B776D"/>
    <w:rsid w:val="007B7A76"/>
    <w:rsid w:val="007B7BCD"/>
    <w:rsid w:val="007C00E4"/>
    <w:rsid w:val="007C0167"/>
    <w:rsid w:val="007C01EC"/>
    <w:rsid w:val="007C02BD"/>
    <w:rsid w:val="007C04BD"/>
    <w:rsid w:val="007C092E"/>
    <w:rsid w:val="007C0B4C"/>
    <w:rsid w:val="007C0BDF"/>
    <w:rsid w:val="007C0FDF"/>
    <w:rsid w:val="007C1377"/>
    <w:rsid w:val="007C1518"/>
    <w:rsid w:val="007C16A7"/>
    <w:rsid w:val="007C1711"/>
    <w:rsid w:val="007C19AD"/>
    <w:rsid w:val="007C1FC0"/>
    <w:rsid w:val="007C21AE"/>
    <w:rsid w:val="007C21D8"/>
    <w:rsid w:val="007C2461"/>
    <w:rsid w:val="007C2577"/>
    <w:rsid w:val="007C2651"/>
    <w:rsid w:val="007C27A6"/>
    <w:rsid w:val="007C2D77"/>
    <w:rsid w:val="007C2D8A"/>
    <w:rsid w:val="007C3017"/>
    <w:rsid w:val="007C3388"/>
    <w:rsid w:val="007C3478"/>
    <w:rsid w:val="007C3B01"/>
    <w:rsid w:val="007C3CC1"/>
    <w:rsid w:val="007C3D64"/>
    <w:rsid w:val="007C3EB7"/>
    <w:rsid w:val="007C3FAF"/>
    <w:rsid w:val="007C4026"/>
    <w:rsid w:val="007C438A"/>
    <w:rsid w:val="007C43D4"/>
    <w:rsid w:val="007C4560"/>
    <w:rsid w:val="007C4690"/>
    <w:rsid w:val="007C46C4"/>
    <w:rsid w:val="007C4959"/>
    <w:rsid w:val="007C4B33"/>
    <w:rsid w:val="007C4F41"/>
    <w:rsid w:val="007C50E9"/>
    <w:rsid w:val="007C51D5"/>
    <w:rsid w:val="007C52AF"/>
    <w:rsid w:val="007C5C1E"/>
    <w:rsid w:val="007C5C89"/>
    <w:rsid w:val="007C5F2F"/>
    <w:rsid w:val="007C5F90"/>
    <w:rsid w:val="007C6247"/>
    <w:rsid w:val="007C63CB"/>
    <w:rsid w:val="007C64E1"/>
    <w:rsid w:val="007C665A"/>
    <w:rsid w:val="007C677D"/>
    <w:rsid w:val="007C67C1"/>
    <w:rsid w:val="007C68D0"/>
    <w:rsid w:val="007C6A56"/>
    <w:rsid w:val="007C6D6D"/>
    <w:rsid w:val="007C6D8F"/>
    <w:rsid w:val="007C7165"/>
    <w:rsid w:val="007C7B58"/>
    <w:rsid w:val="007C7B90"/>
    <w:rsid w:val="007C7D15"/>
    <w:rsid w:val="007C7DA8"/>
    <w:rsid w:val="007C7F90"/>
    <w:rsid w:val="007C7FA9"/>
    <w:rsid w:val="007D009D"/>
    <w:rsid w:val="007D0192"/>
    <w:rsid w:val="007D0414"/>
    <w:rsid w:val="007D042A"/>
    <w:rsid w:val="007D0496"/>
    <w:rsid w:val="007D053C"/>
    <w:rsid w:val="007D0723"/>
    <w:rsid w:val="007D08FD"/>
    <w:rsid w:val="007D093E"/>
    <w:rsid w:val="007D0ACC"/>
    <w:rsid w:val="007D0F2B"/>
    <w:rsid w:val="007D10FF"/>
    <w:rsid w:val="007D13C7"/>
    <w:rsid w:val="007D13C9"/>
    <w:rsid w:val="007D14A1"/>
    <w:rsid w:val="007D1503"/>
    <w:rsid w:val="007D17C6"/>
    <w:rsid w:val="007D184D"/>
    <w:rsid w:val="007D1D4C"/>
    <w:rsid w:val="007D2013"/>
    <w:rsid w:val="007D2260"/>
    <w:rsid w:val="007D22AB"/>
    <w:rsid w:val="007D2312"/>
    <w:rsid w:val="007D24B1"/>
    <w:rsid w:val="007D251F"/>
    <w:rsid w:val="007D25DC"/>
    <w:rsid w:val="007D287C"/>
    <w:rsid w:val="007D2BA4"/>
    <w:rsid w:val="007D2C3A"/>
    <w:rsid w:val="007D2C61"/>
    <w:rsid w:val="007D2EC8"/>
    <w:rsid w:val="007D2F80"/>
    <w:rsid w:val="007D3111"/>
    <w:rsid w:val="007D3273"/>
    <w:rsid w:val="007D34C6"/>
    <w:rsid w:val="007D3664"/>
    <w:rsid w:val="007D375A"/>
    <w:rsid w:val="007D3774"/>
    <w:rsid w:val="007D3CFD"/>
    <w:rsid w:val="007D3DD6"/>
    <w:rsid w:val="007D3FE4"/>
    <w:rsid w:val="007D432F"/>
    <w:rsid w:val="007D481E"/>
    <w:rsid w:val="007D48A0"/>
    <w:rsid w:val="007D4B4D"/>
    <w:rsid w:val="007D4D82"/>
    <w:rsid w:val="007D50CC"/>
    <w:rsid w:val="007D51B1"/>
    <w:rsid w:val="007D5334"/>
    <w:rsid w:val="007D549E"/>
    <w:rsid w:val="007D5590"/>
    <w:rsid w:val="007D56F6"/>
    <w:rsid w:val="007D5718"/>
    <w:rsid w:val="007D583C"/>
    <w:rsid w:val="007D58EC"/>
    <w:rsid w:val="007D598B"/>
    <w:rsid w:val="007D5AA4"/>
    <w:rsid w:val="007D5CA0"/>
    <w:rsid w:val="007D67EE"/>
    <w:rsid w:val="007D6818"/>
    <w:rsid w:val="007D6D2A"/>
    <w:rsid w:val="007D7120"/>
    <w:rsid w:val="007D717A"/>
    <w:rsid w:val="007D717C"/>
    <w:rsid w:val="007D74F0"/>
    <w:rsid w:val="007D77CD"/>
    <w:rsid w:val="007D7B9A"/>
    <w:rsid w:val="007D7EC9"/>
    <w:rsid w:val="007D7EF0"/>
    <w:rsid w:val="007E0555"/>
    <w:rsid w:val="007E0724"/>
    <w:rsid w:val="007E0808"/>
    <w:rsid w:val="007E0A0C"/>
    <w:rsid w:val="007E0B34"/>
    <w:rsid w:val="007E0C0B"/>
    <w:rsid w:val="007E0CE5"/>
    <w:rsid w:val="007E0E2A"/>
    <w:rsid w:val="007E0F0F"/>
    <w:rsid w:val="007E111E"/>
    <w:rsid w:val="007E1616"/>
    <w:rsid w:val="007E1623"/>
    <w:rsid w:val="007E191C"/>
    <w:rsid w:val="007E1B28"/>
    <w:rsid w:val="007E1C9A"/>
    <w:rsid w:val="007E1EF0"/>
    <w:rsid w:val="007E1F06"/>
    <w:rsid w:val="007E2202"/>
    <w:rsid w:val="007E22F8"/>
    <w:rsid w:val="007E27A6"/>
    <w:rsid w:val="007E2A86"/>
    <w:rsid w:val="007E2AF8"/>
    <w:rsid w:val="007E2B29"/>
    <w:rsid w:val="007E2E37"/>
    <w:rsid w:val="007E2F2C"/>
    <w:rsid w:val="007E2F76"/>
    <w:rsid w:val="007E33D9"/>
    <w:rsid w:val="007E3447"/>
    <w:rsid w:val="007E3671"/>
    <w:rsid w:val="007E36D4"/>
    <w:rsid w:val="007E3783"/>
    <w:rsid w:val="007E381E"/>
    <w:rsid w:val="007E3AA3"/>
    <w:rsid w:val="007E3AED"/>
    <w:rsid w:val="007E3D2B"/>
    <w:rsid w:val="007E40FB"/>
    <w:rsid w:val="007E43A2"/>
    <w:rsid w:val="007E4497"/>
    <w:rsid w:val="007E48A1"/>
    <w:rsid w:val="007E49DE"/>
    <w:rsid w:val="007E4B12"/>
    <w:rsid w:val="007E56EB"/>
    <w:rsid w:val="007E57E3"/>
    <w:rsid w:val="007E5911"/>
    <w:rsid w:val="007E5EF1"/>
    <w:rsid w:val="007E6089"/>
    <w:rsid w:val="007E60D1"/>
    <w:rsid w:val="007E6120"/>
    <w:rsid w:val="007E627E"/>
    <w:rsid w:val="007E65C1"/>
    <w:rsid w:val="007E6ADA"/>
    <w:rsid w:val="007E6B30"/>
    <w:rsid w:val="007E6B70"/>
    <w:rsid w:val="007E6CE7"/>
    <w:rsid w:val="007E6F70"/>
    <w:rsid w:val="007E6FA0"/>
    <w:rsid w:val="007E7106"/>
    <w:rsid w:val="007E723D"/>
    <w:rsid w:val="007E7249"/>
    <w:rsid w:val="007E746D"/>
    <w:rsid w:val="007E74B2"/>
    <w:rsid w:val="007E75DA"/>
    <w:rsid w:val="007E75E4"/>
    <w:rsid w:val="007E78FD"/>
    <w:rsid w:val="007E7B37"/>
    <w:rsid w:val="007E7F93"/>
    <w:rsid w:val="007F0601"/>
    <w:rsid w:val="007F0763"/>
    <w:rsid w:val="007F0D7E"/>
    <w:rsid w:val="007F0FF0"/>
    <w:rsid w:val="007F12B1"/>
    <w:rsid w:val="007F12BC"/>
    <w:rsid w:val="007F17E8"/>
    <w:rsid w:val="007F18D1"/>
    <w:rsid w:val="007F190F"/>
    <w:rsid w:val="007F1A45"/>
    <w:rsid w:val="007F1AA8"/>
    <w:rsid w:val="007F1BC3"/>
    <w:rsid w:val="007F1CB9"/>
    <w:rsid w:val="007F203C"/>
    <w:rsid w:val="007F23A0"/>
    <w:rsid w:val="007F2538"/>
    <w:rsid w:val="007F26F3"/>
    <w:rsid w:val="007F2872"/>
    <w:rsid w:val="007F28F6"/>
    <w:rsid w:val="007F2A0E"/>
    <w:rsid w:val="007F2B6D"/>
    <w:rsid w:val="007F2D5D"/>
    <w:rsid w:val="007F2EE9"/>
    <w:rsid w:val="007F2F09"/>
    <w:rsid w:val="007F2F21"/>
    <w:rsid w:val="007F3129"/>
    <w:rsid w:val="007F351C"/>
    <w:rsid w:val="007F3829"/>
    <w:rsid w:val="007F3A8D"/>
    <w:rsid w:val="007F3C49"/>
    <w:rsid w:val="007F3CAE"/>
    <w:rsid w:val="007F41F0"/>
    <w:rsid w:val="007F482D"/>
    <w:rsid w:val="007F4B8A"/>
    <w:rsid w:val="007F4C8A"/>
    <w:rsid w:val="007F548F"/>
    <w:rsid w:val="007F569D"/>
    <w:rsid w:val="007F57DA"/>
    <w:rsid w:val="007F5983"/>
    <w:rsid w:val="007F5A95"/>
    <w:rsid w:val="007F5AD4"/>
    <w:rsid w:val="007F5F90"/>
    <w:rsid w:val="007F6126"/>
    <w:rsid w:val="007F664E"/>
    <w:rsid w:val="007F6788"/>
    <w:rsid w:val="007F67EE"/>
    <w:rsid w:val="007F68EF"/>
    <w:rsid w:val="007F6BEB"/>
    <w:rsid w:val="007F6D02"/>
    <w:rsid w:val="007F743B"/>
    <w:rsid w:val="007F763F"/>
    <w:rsid w:val="007F7F7D"/>
    <w:rsid w:val="008000B7"/>
    <w:rsid w:val="008000C7"/>
    <w:rsid w:val="00800127"/>
    <w:rsid w:val="0080013F"/>
    <w:rsid w:val="00800153"/>
    <w:rsid w:val="0080038A"/>
    <w:rsid w:val="0080072D"/>
    <w:rsid w:val="00800A48"/>
    <w:rsid w:val="00800CD1"/>
    <w:rsid w:val="00800D6E"/>
    <w:rsid w:val="00800F2B"/>
    <w:rsid w:val="00800F43"/>
    <w:rsid w:val="00801108"/>
    <w:rsid w:val="0080141F"/>
    <w:rsid w:val="008014A0"/>
    <w:rsid w:val="0080155C"/>
    <w:rsid w:val="008015E8"/>
    <w:rsid w:val="008016C3"/>
    <w:rsid w:val="00801C69"/>
    <w:rsid w:val="00801CC1"/>
    <w:rsid w:val="00801D2D"/>
    <w:rsid w:val="0080201A"/>
    <w:rsid w:val="00802136"/>
    <w:rsid w:val="00802143"/>
    <w:rsid w:val="008021D7"/>
    <w:rsid w:val="00802614"/>
    <w:rsid w:val="00802A32"/>
    <w:rsid w:val="00802AAA"/>
    <w:rsid w:val="00802B6A"/>
    <w:rsid w:val="00802B7A"/>
    <w:rsid w:val="00802F77"/>
    <w:rsid w:val="00802F88"/>
    <w:rsid w:val="008030C2"/>
    <w:rsid w:val="00803309"/>
    <w:rsid w:val="00803482"/>
    <w:rsid w:val="008039E7"/>
    <w:rsid w:val="00803B11"/>
    <w:rsid w:val="00803D23"/>
    <w:rsid w:val="00803E89"/>
    <w:rsid w:val="00804028"/>
    <w:rsid w:val="00804098"/>
    <w:rsid w:val="008041B7"/>
    <w:rsid w:val="00804B6C"/>
    <w:rsid w:val="008051BE"/>
    <w:rsid w:val="00805423"/>
    <w:rsid w:val="008056D9"/>
    <w:rsid w:val="008059CA"/>
    <w:rsid w:val="00805D7F"/>
    <w:rsid w:val="00805E99"/>
    <w:rsid w:val="00805FB1"/>
    <w:rsid w:val="00806129"/>
    <w:rsid w:val="00806161"/>
    <w:rsid w:val="0080617F"/>
    <w:rsid w:val="008061B6"/>
    <w:rsid w:val="0080656B"/>
    <w:rsid w:val="00806640"/>
    <w:rsid w:val="0080696A"/>
    <w:rsid w:val="008069C7"/>
    <w:rsid w:val="00806BC9"/>
    <w:rsid w:val="00806C81"/>
    <w:rsid w:val="00806ED0"/>
    <w:rsid w:val="00806F08"/>
    <w:rsid w:val="008074FE"/>
    <w:rsid w:val="0080763E"/>
    <w:rsid w:val="00807850"/>
    <w:rsid w:val="00807A45"/>
    <w:rsid w:val="00807CD7"/>
    <w:rsid w:val="00807CF4"/>
    <w:rsid w:val="00807DF8"/>
    <w:rsid w:val="00807EAD"/>
    <w:rsid w:val="00807FDE"/>
    <w:rsid w:val="00810252"/>
    <w:rsid w:val="00810501"/>
    <w:rsid w:val="008107FA"/>
    <w:rsid w:val="00810BFE"/>
    <w:rsid w:val="00810DF1"/>
    <w:rsid w:val="008111C6"/>
    <w:rsid w:val="0081145B"/>
    <w:rsid w:val="00811AB2"/>
    <w:rsid w:val="00811B40"/>
    <w:rsid w:val="00811B72"/>
    <w:rsid w:val="00811BF8"/>
    <w:rsid w:val="00811C2D"/>
    <w:rsid w:val="00811E11"/>
    <w:rsid w:val="0081240A"/>
    <w:rsid w:val="008124E0"/>
    <w:rsid w:val="00812724"/>
    <w:rsid w:val="00812997"/>
    <w:rsid w:val="00812B3B"/>
    <w:rsid w:val="00812DAF"/>
    <w:rsid w:val="00812ED9"/>
    <w:rsid w:val="00813115"/>
    <w:rsid w:val="008133C2"/>
    <w:rsid w:val="008134DE"/>
    <w:rsid w:val="008135EA"/>
    <w:rsid w:val="00813A2F"/>
    <w:rsid w:val="00813E36"/>
    <w:rsid w:val="00813E69"/>
    <w:rsid w:val="0081403C"/>
    <w:rsid w:val="00814054"/>
    <w:rsid w:val="008140CA"/>
    <w:rsid w:val="0081429B"/>
    <w:rsid w:val="0081446E"/>
    <w:rsid w:val="00814A4D"/>
    <w:rsid w:val="00814B85"/>
    <w:rsid w:val="00814EF2"/>
    <w:rsid w:val="00815091"/>
    <w:rsid w:val="008154A3"/>
    <w:rsid w:val="0081550D"/>
    <w:rsid w:val="008156A6"/>
    <w:rsid w:val="008157B8"/>
    <w:rsid w:val="008157FB"/>
    <w:rsid w:val="00815A6E"/>
    <w:rsid w:val="00815A92"/>
    <w:rsid w:val="00815BB0"/>
    <w:rsid w:val="00815BE3"/>
    <w:rsid w:val="00815CB2"/>
    <w:rsid w:val="00815E3B"/>
    <w:rsid w:val="0081616F"/>
    <w:rsid w:val="008161FF"/>
    <w:rsid w:val="008163FA"/>
    <w:rsid w:val="00816438"/>
    <w:rsid w:val="008166A1"/>
    <w:rsid w:val="00816715"/>
    <w:rsid w:val="0081680E"/>
    <w:rsid w:val="008169B9"/>
    <w:rsid w:val="00816BEF"/>
    <w:rsid w:val="00816F02"/>
    <w:rsid w:val="0081765B"/>
    <w:rsid w:val="0081769E"/>
    <w:rsid w:val="0081781A"/>
    <w:rsid w:val="008179F4"/>
    <w:rsid w:val="00817A45"/>
    <w:rsid w:val="00817D57"/>
    <w:rsid w:val="00817F93"/>
    <w:rsid w:val="0082026E"/>
    <w:rsid w:val="00820644"/>
    <w:rsid w:val="0082097F"/>
    <w:rsid w:val="008209BC"/>
    <w:rsid w:val="00820A64"/>
    <w:rsid w:val="00820A67"/>
    <w:rsid w:val="00820D44"/>
    <w:rsid w:val="00820E6B"/>
    <w:rsid w:val="00820EF5"/>
    <w:rsid w:val="00820FDE"/>
    <w:rsid w:val="008212A7"/>
    <w:rsid w:val="00821567"/>
    <w:rsid w:val="008219C3"/>
    <w:rsid w:val="00821A10"/>
    <w:rsid w:val="00821D0D"/>
    <w:rsid w:val="00821FFB"/>
    <w:rsid w:val="00822035"/>
    <w:rsid w:val="00822597"/>
    <w:rsid w:val="00823176"/>
    <w:rsid w:val="008233D0"/>
    <w:rsid w:val="008234DC"/>
    <w:rsid w:val="008236E7"/>
    <w:rsid w:val="00823700"/>
    <w:rsid w:val="008238C6"/>
    <w:rsid w:val="00823B99"/>
    <w:rsid w:val="00823D35"/>
    <w:rsid w:val="008244B5"/>
    <w:rsid w:val="00824731"/>
    <w:rsid w:val="00824753"/>
    <w:rsid w:val="00824935"/>
    <w:rsid w:val="00824977"/>
    <w:rsid w:val="008249AF"/>
    <w:rsid w:val="00824AC1"/>
    <w:rsid w:val="00824C17"/>
    <w:rsid w:val="00824F78"/>
    <w:rsid w:val="0082556A"/>
    <w:rsid w:val="0082572D"/>
    <w:rsid w:val="008257A2"/>
    <w:rsid w:val="00825B3B"/>
    <w:rsid w:val="00825B3F"/>
    <w:rsid w:val="00826416"/>
    <w:rsid w:val="00826620"/>
    <w:rsid w:val="00826EBE"/>
    <w:rsid w:val="00827082"/>
    <w:rsid w:val="008272A7"/>
    <w:rsid w:val="00827752"/>
    <w:rsid w:val="0082793B"/>
    <w:rsid w:val="00827F53"/>
    <w:rsid w:val="0083019B"/>
    <w:rsid w:val="00830451"/>
    <w:rsid w:val="00830546"/>
    <w:rsid w:val="00830B93"/>
    <w:rsid w:val="00830BB2"/>
    <w:rsid w:val="00830BC0"/>
    <w:rsid w:val="00830CA7"/>
    <w:rsid w:val="008312AF"/>
    <w:rsid w:val="008316EB"/>
    <w:rsid w:val="00831759"/>
    <w:rsid w:val="00831D37"/>
    <w:rsid w:val="00831DB5"/>
    <w:rsid w:val="00831E57"/>
    <w:rsid w:val="0083270B"/>
    <w:rsid w:val="008328F7"/>
    <w:rsid w:val="0083297A"/>
    <w:rsid w:val="00832A39"/>
    <w:rsid w:val="00832EF3"/>
    <w:rsid w:val="00832FA4"/>
    <w:rsid w:val="00832FAB"/>
    <w:rsid w:val="00832FC1"/>
    <w:rsid w:val="0083326A"/>
    <w:rsid w:val="0083327F"/>
    <w:rsid w:val="008334F8"/>
    <w:rsid w:val="008335CA"/>
    <w:rsid w:val="008340CE"/>
    <w:rsid w:val="008341F6"/>
    <w:rsid w:val="00834465"/>
    <w:rsid w:val="0083451C"/>
    <w:rsid w:val="008346CC"/>
    <w:rsid w:val="008348F4"/>
    <w:rsid w:val="00834C9A"/>
    <w:rsid w:val="00834E4E"/>
    <w:rsid w:val="008350D4"/>
    <w:rsid w:val="008351AF"/>
    <w:rsid w:val="00835224"/>
    <w:rsid w:val="008352E7"/>
    <w:rsid w:val="00835465"/>
    <w:rsid w:val="008354C4"/>
    <w:rsid w:val="008355A9"/>
    <w:rsid w:val="00835708"/>
    <w:rsid w:val="00835794"/>
    <w:rsid w:val="00835818"/>
    <w:rsid w:val="0083585E"/>
    <w:rsid w:val="008358C5"/>
    <w:rsid w:val="00835AFC"/>
    <w:rsid w:val="00835E52"/>
    <w:rsid w:val="00836273"/>
    <w:rsid w:val="00836324"/>
    <w:rsid w:val="008367F1"/>
    <w:rsid w:val="00836E80"/>
    <w:rsid w:val="00836EBC"/>
    <w:rsid w:val="00836FDD"/>
    <w:rsid w:val="008374D9"/>
    <w:rsid w:val="008376D6"/>
    <w:rsid w:val="008376F5"/>
    <w:rsid w:val="00837772"/>
    <w:rsid w:val="00837904"/>
    <w:rsid w:val="00837C9F"/>
    <w:rsid w:val="00837D7F"/>
    <w:rsid w:val="00837E13"/>
    <w:rsid w:val="00840214"/>
    <w:rsid w:val="00840219"/>
    <w:rsid w:val="00840524"/>
    <w:rsid w:val="008409A5"/>
    <w:rsid w:val="00840AF2"/>
    <w:rsid w:val="00840D02"/>
    <w:rsid w:val="00840D8A"/>
    <w:rsid w:val="00840E8B"/>
    <w:rsid w:val="00841212"/>
    <w:rsid w:val="008413C8"/>
    <w:rsid w:val="008415C0"/>
    <w:rsid w:val="00841656"/>
    <w:rsid w:val="0084199D"/>
    <w:rsid w:val="00841C12"/>
    <w:rsid w:val="00841DAB"/>
    <w:rsid w:val="00841E3F"/>
    <w:rsid w:val="00841F52"/>
    <w:rsid w:val="00842008"/>
    <w:rsid w:val="00842152"/>
    <w:rsid w:val="008421DB"/>
    <w:rsid w:val="00842243"/>
    <w:rsid w:val="00842426"/>
    <w:rsid w:val="00842947"/>
    <w:rsid w:val="00842AAB"/>
    <w:rsid w:val="00842F50"/>
    <w:rsid w:val="00842FAC"/>
    <w:rsid w:val="008438A7"/>
    <w:rsid w:val="00843CC0"/>
    <w:rsid w:val="0084404F"/>
    <w:rsid w:val="008444F7"/>
    <w:rsid w:val="008446B9"/>
    <w:rsid w:val="00844795"/>
    <w:rsid w:val="0084480D"/>
    <w:rsid w:val="008448AC"/>
    <w:rsid w:val="00844908"/>
    <w:rsid w:val="00844A8B"/>
    <w:rsid w:val="00844ADA"/>
    <w:rsid w:val="00844BA4"/>
    <w:rsid w:val="00844E89"/>
    <w:rsid w:val="00844F0C"/>
    <w:rsid w:val="00844FB8"/>
    <w:rsid w:val="0084517D"/>
    <w:rsid w:val="00845657"/>
    <w:rsid w:val="008457D9"/>
    <w:rsid w:val="008457FB"/>
    <w:rsid w:val="00845831"/>
    <w:rsid w:val="008458EF"/>
    <w:rsid w:val="0084599F"/>
    <w:rsid w:val="008459E6"/>
    <w:rsid w:val="00845E90"/>
    <w:rsid w:val="00845F04"/>
    <w:rsid w:val="00846163"/>
    <w:rsid w:val="008461AB"/>
    <w:rsid w:val="00846522"/>
    <w:rsid w:val="00846B23"/>
    <w:rsid w:val="00847157"/>
    <w:rsid w:val="00847285"/>
    <w:rsid w:val="00847294"/>
    <w:rsid w:val="00847432"/>
    <w:rsid w:val="0084780B"/>
    <w:rsid w:val="008479DB"/>
    <w:rsid w:val="00847C71"/>
    <w:rsid w:val="00847CA5"/>
    <w:rsid w:val="00847D93"/>
    <w:rsid w:val="00847F8D"/>
    <w:rsid w:val="0085014F"/>
    <w:rsid w:val="00850159"/>
    <w:rsid w:val="00850236"/>
    <w:rsid w:val="008508F3"/>
    <w:rsid w:val="0085097A"/>
    <w:rsid w:val="00850AA1"/>
    <w:rsid w:val="00850BB3"/>
    <w:rsid w:val="00850BE8"/>
    <w:rsid w:val="00850F30"/>
    <w:rsid w:val="008511D9"/>
    <w:rsid w:val="00851217"/>
    <w:rsid w:val="00851269"/>
    <w:rsid w:val="008512CB"/>
    <w:rsid w:val="00851308"/>
    <w:rsid w:val="00851572"/>
    <w:rsid w:val="00851710"/>
    <w:rsid w:val="008517E3"/>
    <w:rsid w:val="008518C7"/>
    <w:rsid w:val="00851F84"/>
    <w:rsid w:val="00851FA1"/>
    <w:rsid w:val="008520D4"/>
    <w:rsid w:val="008523DD"/>
    <w:rsid w:val="0085252A"/>
    <w:rsid w:val="00852543"/>
    <w:rsid w:val="008527C5"/>
    <w:rsid w:val="008527CD"/>
    <w:rsid w:val="0085287C"/>
    <w:rsid w:val="008528A8"/>
    <w:rsid w:val="00852C6E"/>
    <w:rsid w:val="00853226"/>
    <w:rsid w:val="008534C6"/>
    <w:rsid w:val="008534FC"/>
    <w:rsid w:val="008536E9"/>
    <w:rsid w:val="008538B0"/>
    <w:rsid w:val="008540B8"/>
    <w:rsid w:val="008544B4"/>
    <w:rsid w:val="0085454E"/>
    <w:rsid w:val="00854667"/>
    <w:rsid w:val="00854C21"/>
    <w:rsid w:val="00854CB0"/>
    <w:rsid w:val="00854CD7"/>
    <w:rsid w:val="00854EAD"/>
    <w:rsid w:val="00854EEF"/>
    <w:rsid w:val="00854FC1"/>
    <w:rsid w:val="0085500D"/>
    <w:rsid w:val="00855096"/>
    <w:rsid w:val="008550E0"/>
    <w:rsid w:val="008555E4"/>
    <w:rsid w:val="008556D6"/>
    <w:rsid w:val="0085589E"/>
    <w:rsid w:val="00855B5B"/>
    <w:rsid w:val="00855CF9"/>
    <w:rsid w:val="00855E64"/>
    <w:rsid w:val="00856014"/>
    <w:rsid w:val="008563B8"/>
    <w:rsid w:val="00856658"/>
    <w:rsid w:val="00856676"/>
    <w:rsid w:val="0085670E"/>
    <w:rsid w:val="00856877"/>
    <w:rsid w:val="00856A07"/>
    <w:rsid w:val="00856B56"/>
    <w:rsid w:val="00856EAA"/>
    <w:rsid w:val="00857749"/>
    <w:rsid w:val="0085774D"/>
    <w:rsid w:val="00857BBD"/>
    <w:rsid w:val="00857F15"/>
    <w:rsid w:val="00860474"/>
    <w:rsid w:val="00860534"/>
    <w:rsid w:val="0086059C"/>
    <w:rsid w:val="008605E4"/>
    <w:rsid w:val="008607B1"/>
    <w:rsid w:val="008609CD"/>
    <w:rsid w:val="00860C4B"/>
    <w:rsid w:val="00860E7A"/>
    <w:rsid w:val="00860FDC"/>
    <w:rsid w:val="00861166"/>
    <w:rsid w:val="008615C6"/>
    <w:rsid w:val="0086183E"/>
    <w:rsid w:val="0086189D"/>
    <w:rsid w:val="00861AFA"/>
    <w:rsid w:val="00861B5E"/>
    <w:rsid w:val="00861BA1"/>
    <w:rsid w:val="00861C1C"/>
    <w:rsid w:val="00861E34"/>
    <w:rsid w:val="00861F16"/>
    <w:rsid w:val="00861FFB"/>
    <w:rsid w:val="00862134"/>
    <w:rsid w:val="00862161"/>
    <w:rsid w:val="0086222C"/>
    <w:rsid w:val="00862257"/>
    <w:rsid w:val="00862314"/>
    <w:rsid w:val="008625C4"/>
    <w:rsid w:val="008627F6"/>
    <w:rsid w:val="0086295E"/>
    <w:rsid w:val="00862980"/>
    <w:rsid w:val="00862C57"/>
    <w:rsid w:val="00862E7E"/>
    <w:rsid w:val="00862EBC"/>
    <w:rsid w:val="00862F3C"/>
    <w:rsid w:val="00862FD1"/>
    <w:rsid w:val="00863060"/>
    <w:rsid w:val="00863217"/>
    <w:rsid w:val="00863468"/>
    <w:rsid w:val="00863470"/>
    <w:rsid w:val="00863916"/>
    <w:rsid w:val="00863CFB"/>
    <w:rsid w:val="00863EFA"/>
    <w:rsid w:val="00863F91"/>
    <w:rsid w:val="00864065"/>
    <w:rsid w:val="00864093"/>
    <w:rsid w:val="0086411F"/>
    <w:rsid w:val="00864386"/>
    <w:rsid w:val="008643A9"/>
    <w:rsid w:val="008649A5"/>
    <w:rsid w:val="00864A53"/>
    <w:rsid w:val="00864AF8"/>
    <w:rsid w:val="00864B2F"/>
    <w:rsid w:val="00864F94"/>
    <w:rsid w:val="00865183"/>
    <w:rsid w:val="008652E9"/>
    <w:rsid w:val="00865311"/>
    <w:rsid w:val="00865323"/>
    <w:rsid w:val="008653BE"/>
    <w:rsid w:val="008654D5"/>
    <w:rsid w:val="00865603"/>
    <w:rsid w:val="0086564D"/>
    <w:rsid w:val="0086571B"/>
    <w:rsid w:val="00865A62"/>
    <w:rsid w:val="00865C49"/>
    <w:rsid w:val="00865C75"/>
    <w:rsid w:val="00865D11"/>
    <w:rsid w:val="00865DE3"/>
    <w:rsid w:val="00866263"/>
    <w:rsid w:val="008663AA"/>
    <w:rsid w:val="008664CC"/>
    <w:rsid w:val="00866546"/>
    <w:rsid w:val="00866765"/>
    <w:rsid w:val="008668C5"/>
    <w:rsid w:val="008669A3"/>
    <w:rsid w:val="00866A2A"/>
    <w:rsid w:val="00866D07"/>
    <w:rsid w:val="00866DF7"/>
    <w:rsid w:val="00866E05"/>
    <w:rsid w:val="00866E08"/>
    <w:rsid w:val="00866E14"/>
    <w:rsid w:val="0086701C"/>
    <w:rsid w:val="0086702C"/>
    <w:rsid w:val="008673ED"/>
    <w:rsid w:val="0086742F"/>
    <w:rsid w:val="00867771"/>
    <w:rsid w:val="008679CF"/>
    <w:rsid w:val="00870063"/>
    <w:rsid w:val="008700C8"/>
    <w:rsid w:val="008701BD"/>
    <w:rsid w:val="008702F1"/>
    <w:rsid w:val="00870534"/>
    <w:rsid w:val="0087055E"/>
    <w:rsid w:val="00870641"/>
    <w:rsid w:val="00870764"/>
    <w:rsid w:val="0087081E"/>
    <w:rsid w:val="00870D98"/>
    <w:rsid w:val="00870F2D"/>
    <w:rsid w:val="00871266"/>
    <w:rsid w:val="00871638"/>
    <w:rsid w:val="008717E9"/>
    <w:rsid w:val="00871881"/>
    <w:rsid w:val="00871A76"/>
    <w:rsid w:val="00871A7D"/>
    <w:rsid w:val="00871BEF"/>
    <w:rsid w:val="00871C35"/>
    <w:rsid w:val="00871C84"/>
    <w:rsid w:val="00871E6C"/>
    <w:rsid w:val="008723E0"/>
    <w:rsid w:val="00872577"/>
    <w:rsid w:val="00872778"/>
    <w:rsid w:val="008729F4"/>
    <w:rsid w:val="00872BEC"/>
    <w:rsid w:val="00872BF9"/>
    <w:rsid w:val="00872D2E"/>
    <w:rsid w:val="00872DE4"/>
    <w:rsid w:val="00872E15"/>
    <w:rsid w:val="00872EA1"/>
    <w:rsid w:val="00872FEC"/>
    <w:rsid w:val="0087338B"/>
    <w:rsid w:val="008736DD"/>
    <w:rsid w:val="00873C8E"/>
    <w:rsid w:val="00873F87"/>
    <w:rsid w:val="0087407E"/>
    <w:rsid w:val="00874117"/>
    <w:rsid w:val="00874169"/>
    <w:rsid w:val="0087418F"/>
    <w:rsid w:val="008746A9"/>
    <w:rsid w:val="008747D5"/>
    <w:rsid w:val="00874A6B"/>
    <w:rsid w:val="00874CE7"/>
    <w:rsid w:val="00874D1C"/>
    <w:rsid w:val="00874DBB"/>
    <w:rsid w:val="00874FBF"/>
    <w:rsid w:val="00875517"/>
    <w:rsid w:val="00875A1E"/>
    <w:rsid w:val="00875B4A"/>
    <w:rsid w:val="00875ED6"/>
    <w:rsid w:val="0087651C"/>
    <w:rsid w:val="008765BA"/>
    <w:rsid w:val="00876731"/>
    <w:rsid w:val="00876837"/>
    <w:rsid w:val="00876A83"/>
    <w:rsid w:val="00876E0C"/>
    <w:rsid w:val="00876EC0"/>
    <w:rsid w:val="00877527"/>
    <w:rsid w:val="00877831"/>
    <w:rsid w:val="0087793B"/>
    <w:rsid w:val="008806AE"/>
    <w:rsid w:val="008807F8"/>
    <w:rsid w:val="00880986"/>
    <w:rsid w:val="00880D8A"/>
    <w:rsid w:val="00880E38"/>
    <w:rsid w:val="00880FD1"/>
    <w:rsid w:val="0088103C"/>
    <w:rsid w:val="008813FC"/>
    <w:rsid w:val="00881615"/>
    <w:rsid w:val="008817D4"/>
    <w:rsid w:val="00881819"/>
    <w:rsid w:val="0088189B"/>
    <w:rsid w:val="00881B40"/>
    <w:rsid w:val="00881D88"/>
    <w:rsid w:val="00881EE0"/>
    <w:rsid w:val="00882126"/>
    <w:rsid w:val="0088244D"/>
    <w:rsid w:val="0088257D"/>
    <w:rsid w:val="00882615"/>
    <w:rsid w:val="00882646"/>
    <w:rsid w:val="00882D54"/>
    <w:rsid w:val="00882D9C"/>
    <w:rsid w:val="00883770"/>
    <w:rsid w:val="00883861"/>
    <w:rsid w:val="00883E62"/>
    <w:rsid w:val="008843E3"/>
    <w:rsid w:val="0088477B"/>
    <w:rsid w:val="0088489F"/>
    <w:rsid w:val="00884964"/>
    <w:rsid w:val="00885593"/>
    <w:rsid w:val="0088588B"/>
    <w:rsid w:val="00885BBD"/>
    <w:rsid w:val="00886241"/>
    <w:rsid w:val="008865E5"/>
    <w:rsid w:val="0088661A"/>
    <w:rsid w:val="00886B29"/>
    <w:rsid w:val="00886CB6"/>
    <w:rsid w:val="0088729A"/>
    <w:rsid w:val="008876BB"/>
    <w:rsid w:val="00887875"/>
    <w:rsid w:val="0089078C"/>
    <w:rsid w:val="0089082E"/>
    <w:rsid w:val="0089102C"/>
    <w:rsid w:val="008910DD"/>
    <w:rsid w:val="00891421"/>
    <w:rsid w:val="008916C4"/>
    <w:rsid w:val="00891755"/>
    <w:rsid w:val="0089180E"/>
    <w:rsid w:val="008918E7"/>
    <w:rsid w:val="0089193C"/>
    <w:rsid w:val="008919B2"/>
    <w:rsid w:val="008919CF"/>
    <w:rsid w:val="00891B0F"/>
    <w:rsid w:val="00891B6A"/>
    <w:rsid w:val="00891C3C"/>
    <w:rsid w:val="00891DAB"/>
    <w:rsid w:val="00891DC2"/>
    <w:rsid w:val="00891E98"/>
    <w:rsid w:val="00892134"/>
    <w:rsid w:val="0089254C"/>
    <w:rsid w:val="008926E1"/>
    <w:rsid w:val="00892A4C"/>
    <w:rsid w:val="00892AE3"/>
    <w:rsid w:val="00892BE5"/>
    <w:rsid w:val="0089313B"/>
    <w:rsid w:val="00893260"/>
    <w:rsid w:val="008935A6"/>
    <w:rsid w:val="0089383B"/>
    <w:rsid w:val="008939D2"/>
    <w:rsid w:val="00893A81"/>
    <w:rsid w:val="00893BE2"/>
    <w:rsid w:val="00893BE4"/>
    <w:rsid w:val="00893CA8"/>
    <w:rsid w:val="00893FFB"/>
    <w:rsid w:val="00894088"/>
    <w:rsid w:val="0089437F"/>
    <w:rsid w:val="00894647"/>
    <w:rsid w:val="008947C3"/>
    <w:rsid w:val="00894CD5"/>
    <w:rsid w:val="00894D6A"/>
    <w:rsid w:val="00894EDC"/>
    <w:rsid w:val="008950D1"/>
    <w:rsid w:val="0089518A"/>
    <w:rsid w:val="00895264"/>
    <w:rsid w:val="00895354"/>
    <w:rsid w:val="00895538"/>
    <w:rsid w:val="0089588B"/>
    <w:rsid w:val="0089594A"/>
    <w:rsid w:val="00895950"/>
    <w:rsid w:val="00895976"/>
    <w:rsid w:val="00895E69"/>
    <w:rsid w:val="00895EA6"/>
    <w:rsid w:val="0089615F"/>
    <w:rsid w:val="008962C0"/>
    <w:rsid w:val="00896324"/>
    <w:rsid w:val="0089637A"/>
    <w:rsid w:val="008965E5"/>
    <w:rsid w:val="0089660C"/>
    <w:rsid w:val="008966BF"/>
    <w:rsid w:val="00896701"/>
    <w:rsid w:val="00896840"/>
    <w:rsid w:val="00896AF9"/>
    <w:rsid w:val="00896B03"/>
    <w:rsid w:val="00896BD9"/>
    <w:rsid w:val="00896CB1"/>
    <w:rsid w:val="00896ECF"/>
    <w:rsid w:val="008972D8"/>
    <w:rsid w:val="00897361"/>
    <w:rsid w:val="0089765B"/>
    <w:rsid w:val="00897759"/>
    <w:rsid w:val="00897B92"/>
    <w:rsid w:val="00897D95"/>
    <w:rsid w:val="00897E70"/>
    <w:rsid w:val="00897E85"/>
    <w:rsid w:val="008A006A"/>
    <w:rsid w:val="008A02B4"/>
    <w:rsid w:val="008A09CA"/>
    <w:rsid w:val="008A0AA3"/>
    <w:rsid w:val="008A0C05"/>
    <w:rsid w:val="008A0E7F"/>
    <w:rsid w:val="008A0FD6"/>
    <w:rsid w:val="008A1102"/>
    <w:rsid w:val="008A11AC"/>
    <w:rsid w:val="008A1306"/>
    <w:rsid w:val="008A15F5"/>
    <w:rsid w:val="008A16C5"/>
    <w:rsid w:val="008A1943"/>
    <w:rsid w:val="008A1A57"/>
    <w:rsid w:val="008A1C8D"/>
    <w:rsid w:val="008A1DE1"/>
    <w:rsid w:val="008A1F6A"/>
    <w:rsid w:val="008A227F"/>
    <w:rsid w:val="008A22FF"/>
    <w:rsid w:val="008A234E"/>
    <w:rsid w:val="008A2686"/>
    <w:rsid w:val="008A28FF"/>
    <w:rsid w:val="008A2BA5"/>
    <w:rsid w:val="008A2C75"/>
    <w:rsid w:val="008A2E6F"/>
    <w:rsid w:val="008A2F4E"/>
    <w:rsid w:val="008A321B"/>
    <w:rsid w:val="008A32BA"/>
    <w:rsid w:val="008A35D9"/>
    <w:rsid w:val="008A3988"/>
    <w:rsid w:val="008A39CB"/>
    <w:rsid w:val="008A3AD1"/>
    <w:rsid w:val="008A3B40"/>
    <w:rsid w:val="008A3C60"/>
    <w:rsid w:val="008A3D8A"/>
    <w:rsid w:val="008A3F0C"/>
    <w:rsid w:val="008A4533"/>
    <w:rsid w:val="008A4928"/>
    <w:rsid w:val="008A4994"/>
    <w:rsid w:val="008A4CDB"/>
    <w:rsid w:val="008A4D92"/>
    <w:rsid w:val="008A4E5B"/>
    <w:rsid w:val="008A501C"/>
    <w:rsid w:val="008A51BE"/>
    <w:rsid w:val="008A5535"/>
    <w:rsid w:val="008A5546"/>
    <w:rsid w:val="008A5802"/>
    <w:rsid w:val="008A5BBB"/>
    <w:rsid w:val="008A5CC7"/>
    <w:rsid w:val="008A5E7A"/>
    <w:rsid w:val="008A5ED1"/>
    <w:rsid w:val="008A6019"/>
    <w:rsid w:val="008A611B"/>
    <w:rsid w:val="008A6A14"/>
    <w:rsid w:val="008A6EC0"/>
    <w:rsid w:val="008A7141"/>
    <w:rsid w:val="008A717F"/>
    <w:rsid w:val="008A774A"/>
    <w:rsid w:val="008A77B2"/>
    <w:rsid w:val="008A7A22"/>
    <w:rsid w:val="008A7B0A"/>
    <w:rsid w:val="008A7C3E"/>
    <w:rsid w:val="008B0028"/>
    <w:rsid w:val="008B0127"/>
    <w:rsid w:val="008B0389"/>
    <w:rsid w:val="008B048E"/>
    <w:rsid w:val="008B057C"/>
    <w:rsid w:val="008B0808"/>
    <w:rsid w:val="008B0BFC"/>
    <w:rsid w:val="008B0EEB"/>
    <w:rsid w:val="008B1140"/>
    <w:rsid w:val="008B1232"/>
    <w:rsid w:val="008B1471"/>
    <w:rsid w:val="008B149A"/>
    <w:rsid w:val="008B1852"/>
    <w:rsid w:val="008B18FC"/>
    <w:rsid w:val="008B1989"/>
    <w:rsid w:val="008B2031"/>
    <w:rsid w:val="008B2299"/>
    <w:rsid w:val="008B23EA"/>
    <w:rsid w:val="008B2780"/>
    <w:rsid w:val="008B2CDC"/>
    <w:rsid w:val="008B2D40"/>
    <w:rsid w:val="008B2E8C"/>
    <w:rsid w:val="008B2FDD"/>
    <w:rsid w:val="008B3082"/>
    <w:rsid w:val="008B3251"/>
    <w:rsid w:val="008B32BF"/>
    <w:rsid w:val="008B3350"/>
    <w:rsid w:val="008B3384"/>
    <w:rsid w:val="008B339F"/>
    <w:rsid w:val="008B3714"/>
    <w:rsid w:val="008B39B2"/>
    <w:rsid w:val="008B3BD8"/>
    <w:rsid w:val="008B4067"/>
    <w:rsid w:val="008B40FE"/>
    <w:rsid w:val="008B43D8"/>
    <w:rsid w:val="008B44B1"/>
    <w:rsid w:val="008B468E"/>
    <w:rsid w:val="008B4865"/>
    <w:rsid w:val="008B4889"/>
    <w:rsid w:val="008B4A27"/>
    <w:rsid w:val="008B4A5B"/>
    <w:rsid w:val="008B4C88"/>
    <w:rsid w:val="008B4E49"/>
    <w:rsid w:val="008B5066"/>
    <w:rsid w:val="008B51EE"/>
    <w:rsid w:val="008B59AE"/>
    <w:rsid w:val="008B5E61"/>
    <w:rsid w:val="008B6343"/>
    <w:rsid w:val="008B6407"/>
    <w:rsid w:val="008B6489"/>
    <w:rsid w:val="008B6717"/>
    <w:rsid w:val="008B6C2A"/>
    <w:rsid w:val="008B70AE"/>
    <w:rsid w:val="008B7164"/>
    <w:rsid w:val="008B72F2"/>
    <w:rsid w:val="008B7358"/>
    <w:rsid w:val="008B7378"/>
    <w:rsid w:val="008B7879"/>
    <w:rsid w:val="008B79B0"/>
    <w:rsid w:val="008B7AF6"/>
    <w:rsid w:val="008B7C08"/>
    <w:rsid w:val="008B7D67"/>
    <w:rsid w:val="008B7EFD"/>
    <w:rsid w:val="008C005B"/>
    <w:rsid w:val="008C01B2"/>
    <w:rsid w:val="008C030B"/>
    <w:rsid w:val="008C06DE"/>
    <w:rsid w:val="008C07F6"/>
    <w:rsid w:val="008C0C0F"/>
    <w:rsid w:val="008C0D01"/>
    <w:rsid w:val="008C0D92"/>
    <w:rsid w:val="008C0EAF"/>
    <w:rsid w:val="008C1190"/>
    <w:rsid w:val="008C122B"/>
    <w:rsid w:val="008C1299"/>
    <w:rsid w:val="008C1429"/>
    <w:rsid w:val="008C1528"/>
    <w:rsid w:val="008C15D6"/>
    <w:rsid w:val="008C1876"/>
    <w:rsid w:val="008C1910"/>
    <w:rsid w:val="008C1AEE"/>
    <w:rsid w:val="008C1F1E"/>
    <w:rsid w:val="008C2002"/>
    <w:rsid w:val="008C2366"/>
    <w:rsid w:val="008C2410"/>
    <w:rsid w:val="008C28EE"/>
    <w:rsid w:val="008C2A3C"/>
    <w:rsid w:val="008C2B1E"/>
    <w:rsid w:val="008C2C42"/>
    <w:rsid w:val="008C3172"/>
    <w:rsid w:val="008C3231"/>
    <w:rsid w:val="008C32E5"/>
    <w:rsid w:val="008C339F"/>
    <w:rsid w:val="008C3709"/>
    <w:rsid w:val="008C3A9C"/>
    <w:rsid w:val="008C3C40"/>
    <w:rsid w:val="008C3E1F"/>
    <w:rsid w:val="008C3EC6"/>
    <w:rsid w:val="008C3F84"/>
    <w:rsid w:val="008C4120"/>
    <w:rsid w:val="008C43B4"/>
    <w:rsid w:val="008C44B9"/>
    <w:rsid w:val="008C466E"/>
    <w:rsid w:val="008C477D"/>
    <w:rsid w:val="008C4862"/>
    <w:rsid w:val="008C49C2"/>
    <w:rsid w:val="008C4BA8"/>
    <w:rsid w:val="008C4BE7"/>
    <w:rsid w:val="008C583D"/>
    <w:rsid w:val="008C5B8A"/>
    <w:rsid w:val="008C5BBF"/>
    <w:rsid w:val="008C608F"/>
    <w:rsid w:val="008C60F0"/>
    <w:rsid w:val="008C635F"/>
    <w:rsid w:val="008C63F8"/>
    <w:rsid w:val="008C6709"/>
    <w:rsid w:val="008C676D"/>
    <w:rsid w:val="008C6792"/>
    <w:rsid w:val="008C6914"/>
    <w:rsid w:val="008C6CC4"/>
    <w:rsid w:val="008C6E7A"/>
    <w:rsid w:val="008C6E8F"/>
    <w:rsid w:val="008C73A4"/>
    <w:rsid w:val="008C7600"/>
    <w:rsid w:val="008C7760"/>
    <w:rsid w:val="008C7909"/>
    <w:rsid w:val="008C79A6"/>
    <w:rsid w:val="008C7B11"/>
    <w:rsid w:val="008C7CE9"/>
    <w:rsid w:val="008C7D8B"/>
    <w:rsid w:val="008C7E3F"/>
    <w:rsid w:val="008D008E"/>
    <w:rsid w:val="008D016F"/>
    <w:rsid w:val="008D0193"/>
    <w:rsid w:val="008D05CE"/>
    <w:rsid w:val="008D07A8"/>
    <w:rsid w:val="008D07BC"/>
    <w:rsid w:val="008D07CA"/>
    <w:rsid w:val="008D07E4"/>
    <w:rsid w:val="008D07E9"/>
    <w:rsid w:val="008D09A8"/>
    <w:rsid w:val="008D0F1F"/>
    <w:rsid w:val="008D0FA6"/>
    <w:rsid w:val="008D10E2"/>
    <w:rsid w:val="008D1328"/>
    <w:rsid w:val="008D145C"/>
    <w:rsid w:val="008D15EC"/>
    <w:rsid w:val="008D180F"/>
    <w:rsid w:val="008D1AD4"/>
    <w:rsid w:val="008D1E2B"/>
    <w:rsid w:val="008D21D9"/>
    <w:rsid w:val="008D2306"/>
    <w:rsid w:val="008D27E3"/>
    <w:rsid w:val="008D29CF"/>
    <w:rsid w:val="008D2B59"/>
    <w:rsid w:val="008D2C04"/>
    <w:rsid w:val="008D2DF4"/>
    <w:rsid w:val="008D2F6B"/>
    <w:rsid w:val="008D3112"/>
    <w:rsid w:val="008D31B3"/>
    <w:rsid w:val="008D31E7"/>
    <w:rsid w:val="008D35B9"/>
    <w:rsid w:val="008D3622"/>
    <w:rsid w:val="008D3722"/>
    <w:rsid w:val="008D3B79"/>
    <w:rsid w:val="008D3DC2"/>
    <w:rsid w:val="008D3DEE"/>
    <w:rsid w:val="008D4010"/>
    <w:rsid w:val="008D4061"/>
    <w:rsid w:val="008D40B9"/>
    <w:rsid w:val="008D40E5"/>
    <w:rsid w:val="008D423C"/>
    <w:rsid w:val="008D4454"/>
    <w:rsid w:val="008D474B"/>
    <w:rsid w:val="008D4933"/>
    <w:rsid w:val="008D553C"/>
    <w:rsid w:val="008D5726"/>
    <w:rsid w:val="008D5803"/>
    <w:rsid w:val="008D5E74"/>
    <w:rsid w:val="008D61C0"/>
    <w:rsid w:val="008D61EF"/>
    <w:rsid w:val="008D62A1"/>
    <w:rsid w:val="008D6336"/>
    <w:rsid w:val="008D6500"/>
    <w:rsid w:val="008D65F8"/>
    <w:rsid w:val="008D6673"/>
    <w:rsid w:val="008D693B"/>
    <w:rsid w:val="008D69E6"/>
    <w:rsid w:val="008D6BB4"/>
    <w:rsid w:val="008D6D96"/>
    <w:rsid w:val="008D6E3B"/>
    <w:rsid w:val="008D73D9"/>
    <w:rsid w:val="008D74D9"/>
    <w:rsid w:val="008D759F"/>
    <w:rsid w:val="008D7AF3"/>
    <w:rsid w:val="008D7B2C"/>
    <w:rsid w:val="008D7DFB"/>
    <w:rsid w:val="008D7E05"/>
    <w:rsid w:val="008E02F9"/>
    <w:rsid w:val="008E0309"/>
    <w:rsid w:val="008E03D6"/>
    <w:rsid w:val="008E050D"/>
    <w:rsid w:val="008E08C7"/>
    <w:rsid w:val="008E0B1E"/>
    <w:rsid w:val="008E1353"/>
    <w:rsid w:val="008E13B9"/>
    <w:rsid w:val="008E14D3"/>
    <w:rsid w:val="008E16BF"/>
    <w:rsid w:val="008E1760"/>
    <w:rsid w:val="008E17CC"/>
    <w:rsid w:val="008E1A4B"/>
    <w:rsid w:val="008E1FAC"/>
    <w:rsid w:val="008E22C9"/>
    <w:rsid w:val="008E24AB"/>
    <w:rsid w:val="008E2684"/>
    <w:rsid w:val="008E2763"/>
    <w:rsid w:val="008E28FA"/>
    <w:rsid w:val="008E2916"/>
    <w:rsid w:val="008E2AF0"/>
    <w:rsid w:val="008E2BF2"/>
    <w:rsid w:val="008E2F80"/>
    <w:rsid w:val="008E2FAD"/>
    <w:rsid w:val="008E2FDE"/>
    <w:rsid w:val="008E330D"/>
    <w:rsid w:val="008E341A"/>
    <w:rsid w:val="008E3B5B"/>
    <w:rsid w:val="008E3C6D"/>
    <w:rsid w:val="008E3F3B"/>
    <w:rsid w:val="008E4100"/>
    <w:rsid w:val="008E426C"/>
    <w:rsid w:val="008E46D4"/>
    <w:rsid w:val="008E4A13"/>
    <w:rsid w:val="008E4B78"/>
    <w:rsid w:val="008E4F40"/>
    <w:rsid w:val="008E4F9E"/>
    <w:rsid w:val="008E4FDC"/>
    <w:rsid w:val="008E52C8"/>
    <w:rsid w:val="008E53CC"/>
    <w:rsid w:val="008E5426"/>
    <w:rsid w:val="008E546E"/>
    <w:rsid w:val="008E562F"/>
    <w:rsid w:val="008E56D1"/>
    <w:rsid w:val="008E57FC"/>
    <w:rsid w:val="008E5B08"/>
    <w:rsid w:val="008E5DF5"/>
    <w:rsid w:val="008E5E13"/>
    <w:rsid w:val="008E62DB"/>
    <w:rsid w:val="008E65E2"/>
    <w:rsid w:val="008E6641"/>
    <w:rsid w:val="008E6816"/>
    <w:rsid w:val="008E6C5D"/>
    <w:rsid w:val="008E6D7B"/>
    <w:rsid w:val="008E7036"/>
    <w:rsid w:val="008E703C"/>
    <w:rsid w:val="008E7190"/>
    <w:rsid w:val="008E72D1"/>
    <w:rsid w:val="008E75B9"/>
    <w:rsid w:val="008E7A97"/>
    <w:rsid w:val="008E7EA6"/>
    <w:rsid w:val="008F0060"/>
    <w:rsid w:val="008F06D5"/>
    <w:rsid w:val="008F0766"/>
    <w:rsid w:val="008F0857"/>
    <w:rsid w:val="008F0E11"/>
    <w:rsid w:val="008F1405"/>
    <w:rsid w:val="008F1533"/>
    <w:rsid w:val="008F15A4"/>
    <w:rsid w:val="008F167E"/>
    <w:rsid w:val="008F17BE"/>
    <w:rsid w:val="008F17C4"/>
    <w:rsid w:val="008F1814"/>
    <w:rsid w:val="008F1969"/>
    <w:rsid w:val="008F1A3E"/>
    <w:rsid w:val="008F1F03"/>
    <w:rsid w:val="008F1FB6"/>
    <w:rsid w:val="008F2132"/>
    <w:rsid w:val="008F2189"/>
    <w:rsid w:val="008F25AE"/>
    <w:rsid w:val="008F2656"/>
    <w:rsid w:val="008F26F8"/>
    <w:rsid w:val="008F2BFA"/>
    <w:rsid w:val="008F2F34"/>
    <w:rsid w:val="008F3470"/>
    <w:rsid w:val="008F381A"/>
    <w:rsid w:val="008F3945"/>
    <w:rsid w:val="008F3A14"/>
    <w:rsid w:val="008F3B46"/>
    <w:rsid w:val="008F40F3"/>
    <w:rsid w:val="008F420A"/>
    <w:rsid w:val="008F4533"/>
    <w:rsid w:val="008F4B9E"/>
    <w:rsid w:val="008F4CD1"/>
    <w:rsid w:val="008F4EA7"/>
    <w:rsid w:val="008F5013"/>
    <w:rsid w:val="008F50DD"/>
    <w:rsid w:val="008F54C1"/>
    <w:rsid w:val="008F5502"/>
    <w:rsid w:val="008F566C"/>
    <w:rsid w:val="008F5C8F"/>
    <w:rsid w:val="008F5ED9"/>
    <w:rsid w:val="008F6542"/>
    <w:rsid w:val="008F6936"/>
    <w:rsid w:val="008F69B5"/>
    <w:rsid w:val="008F6A6A"/>
    <w:rsid w:val="008F6EAB"/>
    <w:rsid w:val="008F7431"/>
    <w:rsid w:val="008F7592"/>
    <w:rsid w:val="008F78E3"/>
    <w:rsid w:val="008F7AA7"/>
    <w:rsid w:val="008F7AF4"/>
    <w:rsid w:val="008F7F1D"/>
    <w:rsid w:val="00900357"/>
    <w:rsid w:val="009005D4"/>
    <w:rsid w:val="009008ED"/>
    <w:rsid w:val="00900A0B"/>
    <w:rsid w:val="00900C2A"/>
    <w:rsid w:val="00900C75"/>
    <w:rsid w:val="00900E75"/>
    <w:rsid w:val="00900FA5"/>
    <w:rsid w:val="0090105F"/>
    <w:rsid w:val="00901A60"/>
    <w:rsid w:val="00901B17"/>
    <w:rsid w:val="00901E2D"/>
    <w:rsid w:val="00902480"/>
    <w:rsid w:val="009028C3"/>
    <w:rsid w:val="00902C00"/>
    <w:rsid w:val="00902CE4"/>
    <w:rsid w:val="00902E90"/>
    <w:rsid w:val="00903131"/>
    <w:rsid w:val="00903239"/>
    <w:rsid w:val="0090324C"/>
    <w:rsid w:val="0090345E"/>
    <w:rsid w:val="0090373D"/>
    <w:rsid w:val="00903784"/>
    <w:rsid w:val="00903DEE"/>
    <w:rsid w:val="00903F34"/>
    <w:rsid w:val="0090454B"/>
    <w:rsid w:val="00904981"/>
    <w:rsid w:val="00904AC3"/>
    <w:rsid w:val="00904F35"/>
    <w:rsid w:val="00904FB3"/>
    <w:rsid w:val="009052B5"/>
    <w:rsid w:val="0090542B"/>
    <w:rsid w:val="0090571B"/>
    <w:rsid w:val="00905D33"/>
    <w:rsid w:val="00905DBD"/>
    <w:rsid w:val="00905E32"/>
    <w:rsid w:val="0090614B"/>
    <w:rsid w:val="0090632A"/>
    <w:rsid w:val="00906742"/>
    <w:rsid w:val="0090674E"/>
    <w:rsid w:val="00906858"/>
    <w:rsid w:val="00906A29"/>
    <w:rsid w:val="00906C4C"/>
    <w:rsid w:val="00906CBE"/>
    <w:rsid w:val="00907276"/>
    <w:rsid w:val="009072E3"/>
    <w:rsid w:val="009073A6"/>
    <w:rsid w:val="009075A0"/>
    <w:rsid w:val="009076D6"/>
    <w:rsid w:val="00907907"/>
    <w:rsid w:val="00907A2E"/>
    <w:rsid w:val="00910046"/>
    <w:rsid w:val="009100E6"/>
    <w:rsid w:val="00910303"/>
    <w:rsid w:val="00910339"/>
    <w:rsid w:val="00910961"/>
    <w:rsid w:val="00910CB6"/>
    <w:rsid w:val="00910FCD"/>
    <w:rsid w:val="00911064"/>
    <w:rsid w:val="009113A1"/>
    <w:rsid w:val="00911660"/>
    <w:rsid w:val="0091188C"/>
    <w:rsid w:val="00911BD5"/>
    <w:rsid w:val="00911E2B"/>
    <w:rsid w:val="0091274E"/>
    <w:rsid w:val="00912957"/>
    <w:rsid w:val="00912B0C"/>
    <w:rsid w:val="00912CCF"/>
    <w:rsid w:val="00912CF9"/>
    <w:rsid w:val="00912D96"/>
    <w:rsid w:val="009131FE"/>
    <w:rsid w:val="00913424"/>
    <w:rsid w:val="009135E5"/>
    <w:rsid w:val="00913A81"/>
    <w:rsid w:val="00913E19"/>
    <w:rsid w:val="0091407E"/>
    <w:rsid w:val="0091425D"/>
    <w:rsid w:val="00914686"/>
    <w:rsid w:val="00914AD5"/>
    <w:rsid w:val="00914D31"/>
    <w:rsid w:val="009151B9"/>
    <w:rsid w:val="00915252"/>
    <w:rsid w:val="00915647"/>
    <w:rsid w:val="009157A8"/>
    <w:rsid w:val="009159CF"/>
    <w:rsid w:val="00915F2A"/>
    <w:rsid w:val="00916035"/>
    <w:rsid w:val="009161A0"/>
    <w:rsid w:val="009162B9"/>
    <w:rsid w:val="009162DA"/>
    <w:rsid w:val="009166D0"/>
    <w:rsid w:val="009168CE"/>
    <w:rsid w:val="009168F0"/>
    <w:rsid w:val="00916959"/>
    <w:rsid w:val="009169EA"/>
    <w:rsid w:val="00916ED3"/>
    <w:rsid w:val="009170AA"/>
    <w:rsid w:val="009173B9"/>
    <w:rsid w:val="00917462"/>
    <w:rsid w:val="00917620"/>
    <w:rsid w:val="009179E0"/>
    <w:rsid w:val="00920019"/>
    <w:rsid w:val="00920121"/>
    <w:rsid w:val="00920233"/>
    <w:rsid w:val="009202CB"/>
    <w:rsid w:val="00920609"/>
    <w:rsid w:val="00920652"/>
    <w:rsid w:val="00920A77"/>
    <w:rsid w:val="00920BC2"/>
    <w:rsid w:val="00920DF5"/>
    <w:rsid w:val="009213FC"/>
    <w:rsid w:val="009215F7"/>
    <w:rsid w:val="0092193F"/>
    <w:rsid w:val="00921A15"/>
    <w:rsid w:val="00921A87"/>
    <w:rsid w:val="00921B19"/>
    <w:rsid w:val="00921C04"/>
    <w:rsid w:val="00921C82"/>
    <w:rsid w:val="00921E39"/>
    <w:rsid w:val="00921ECB"/>
    <w:rsid w:val="00921EDA"/>
    <w:rsid w:val="00921FD6"/>
    <w:rsid w:val="00922066"/>
    <w:rsid w:val="009220B0"/>
    <w:rsid w:val="0092213B"/>
    <w:rsid w:val="00922145"/>
    <w:rsid w:val="00922643"/>
    <w:rsid w:val="00922D1D"/>
    <w:rsid w:val="00922E01"/>
    <w:rsid w:val="009230D8"/>
    <w:rsid w:val="00923378"/>
    <w:rsid w:val="009233AE"/>
    <w:rsid w:val="009234D4"/>
    <w:rsid w:val="0092353D"/>
    <w:rsid w:val="009235F1"/>
    <w:rsid w:val="00923685"/>
    <w:rsid w:val="00923E27"/>
    <w:rsid w:val="00923E76"/>
    <w:rsid w:val="009243FB"/>
    <w:rsid w:val="009245B6"/>
    <w:rsid w:val="00924811"/>
    <w:rsid w:val="00924D0A"/>
    <w:rsid w:val="00924F5B"/>
    <w:rsid w:val="009258E3"/>
    <w:rsid w:val="00925BA5"/>
    <w:rsid w:val="00925BF0"/>
    <w:rsid w:val="00926345"/>
    <w:rsid w:val="009266C9"/>
    <w:rsid w:val="009267DA"/>
    <w:rsid w:val="00926F9E"/>
    <w:rsid w:val="0092747D"/>
    <w:rsid w:val="00927973"/>
    <w:rsid w:val="009279B6"/>
    <w:rsid w:val="00927C52"/>
    <w:rsid w:val="00927D11"/>
    <w:rsid w:val="00927EB3"/>
    <w:rsid w:val="00927F3C"/>
    <w:rsid w:val="00930043"/>
    <w:rsid w:val="009301CC"/>
    <w:rsid w:val="00930690"/>
    <w:rsid w:val="009306A8"/>
    <w:rsid w:val="00930DBB"/>
    <w:rsid w:val="00930E22"/>
    <w:rsid w:val="00930F13"/>
    <w:rsid w:val="009310B8"/>
    <w:rsid w:val="00931260"/>
    <w:rsid w:val="00931357"/>
    <w:rsid w:val="00931518"/>
    <w:rsid w:val="00931B3A"/>
    <w:rsid w:val="00931B4D"/>
    <w:rsid w:val="00931BA0"/>
    <w:rsid w:val="00931BFA"/>
    <w:rsid w:val="00931E54"/>
    <w:rsid w:val="0093228A"/>
    <w:rsid w:val="009322F8"/>
    <w:rsid w:val="00932407"/>
    <w:rsid w:val="009324F4"/>
    <w:rsid w:val="009324FE"/>
    <w:rsid w:val="00932642"/>
    <w:rsid w:val="009327E3"/>
    <w:rsid w:val="009328AC"/>
    <w:rsid w:val="00932B45"/>
    <w:rsid w:val="00932F5F"/>
    <w:rsid w:val="009330D7"/>
    <w:rsid w:val="009330F1"/>
    <w:rsid w:val="009336EB"/>
    <w:rsid w:val="009337E7"/>
    <w:rsid w:val="00933926"/>
    <w:rsid w:val="00933CB5"/>
    <w:rsid w:val="00933DCE"/>
    <w:rsid w:val="00933EE1"/>
    <w:rsid w:val="0093411A"/>
    <w:rsid w:val="00934861"/>
    <w:rsid w:val="00934AB1"/>
    <w:rsid w:val="00934C6E"/>
    <w:rsid w:val="00934C8A"/>
    <w:rsid w:val="009353E6"/>
    <w:rsid w:val="00935413"/>
    <w:rsid w:val="0093552B"/>
    <w:rsid w:val="00935581"/>
    <w:rsid w:val="0093566F"/>
    <w:rsid w:val="009356A1"/>
    <w:rsid w:val="00935733"/>
    <w:rsid w:val="00935A03"/>
    <w:rsid w:val="00935A49"/>
    <w:rsid w:val="00935D96"/>
    <w:rsid w:val="00935E13"/>
    <w:rsid w:val="00935E77"/>
    <w:rsid w:val="00935FEE"/>
    <w:rsid w:val="00936165"/>
    <w:rsid w:val="009363BA"/>
    <w:rsid w:val="009369DB"/>
    <w:rsid w:val="00936A94"/>
    <w:rsid w:val="00936BB6"/>
    <w:rsid w:val="00937213"/>
    <w:rsid w:val="0093792D"/>
    <w:rsid w:val="00937A0C"/>
    <w:rsid w:val="00937F7F"/>
    <w:rsid w:val="00940114"/>
    <w:rsid w:val="00940128"/>
    <w:rsid w:val="009402DE"/>
    <w:rsid w:val="0094044E"/>
    <w:rsid w:val="009405F3"/>
    <w:rsid w:val="00940692"/>
    <w:rsid w:val="009406E1"/>
    <w:rsid w:val="009408E8"/>
    <w:rsid w:val="00940A9C"/>
    <w:rsid w:val="00940C4F"/>
    <w:rsid w:val="00940CE8"/>
    <w:rsid w:val="00941105"/>
    <w:rsid w:val="00941195"/>
    <w:rsid w:val="009411E9"/>
    <w:rsid w:val="00941685"/>
    <w:rsid w:val="0094190A"/>
    <w:rsid w:val="00941AD1"/>
    <w:rsid w:val="00941B01"/>
    <w:rsid w:val="00941C31"/>
    <w:rsid w:val="00942281"/>
    <w:rsid w:val="009425D0"/>
    <w:rsid w:val="009425F8"/>
    <w:rsid w:val="00942627"/>
    <w:rsid w:val="00942A64"/>
    <w:rsid w:val="00942A99"/>
    <w:rsid w:val="00942B20"/>
    <w:rsid w:val="00942D56"/>
    <w:rsid w:val="00943219"/>
    <w:rsid w:val="0094339B"/>
    <w:rsid w:val="00943864"/>
    <w:rsid w:val="00943EE1"/>
    <w:rsid w:val="00943F6C"/>
    <w:rsid w:val="00943F9F"/>
    <w:rsid w:val="009443CD"/>
    <w:rsid w:val="0094446A"/>
    <w:rsid w:val="00944562"/>
    <w:rsid w:val="00944AC5"/>
    <w:rsid w:val="00944AE3"/>
    <w:rsid w:val="00944F8E"/>
    <w:rsid w:val="00945309"/>
    <w:rsid w:val="009454D6"/>
    <w:rsid w:val="009455EC"/>
    <w:rsid w:val="00945828"/>
    <w:rsid w:val="00945922"/>
    <w:rsid w:val="009459F0"/>
    <w:rsid w:val="009459FB"/>
    <w:rsid w:val="00945BAA"/>
    <w:rsid w:val="00945C5D"/>
    <w:rsid w:val="00945E47"/>
    <w:rsid w:val="00946195"/>
    <w:rsid w:val="009462C4"/>
    <w:rsid w:val="009462F6"/>
    <w:rsid w:val="00946474"/>
    <w:rsid w:val="00946559"/>
    <w:rsid w:val="009469C5"/>
    <w:rsid w:val="009469D2"/>
    <w:rsid w:val="00946C72"/>
    <w:rsid w:val="00946E5A"/>
    <w:rsid w:val="009475B0"/>
    <w:rsid w:val="009475D1"/>
    <w:rsid w:val="00950387"/>
    <w:rsid w:val="0095067A"/>
    <w:rsid w:val="00950760"/>
    <w:rsid w:val="009508D7"/>
    <w:rsid w:val="00950CCC"/>
    <w:rsid w:val="00950D19"/>
    <w:rsid w:val="00950F3E"/>
    <w:rsid w:val="0095121B"/>
    <w:rsid w:val="00951600"/>
    <w:rsid w:val="0095165C"/>
    <w:rsid w:val="009516B5"/>
    <w:rsid w:val="009517F7"/>
    <w:rsid w:val="00951997"/>
    <w:rsid w:val="00951DA8"/>
    <w:rsid w:val="00951FDE"/>
    <w:rsid w:val="0095238A"/>
    <w:rsid w:val="0095238B"/>
    <w:rsid w:val="00952466"/>
    <w:rsid w:val="009524F6"/>
    <w:rsid w:val="00952713"/>
    <w:rsid w:val="00952778"/>
    <w:rsid w:val="009529A4"/>
    <w:rsid w:val="009529B9"/>
    <w:rsid w:val="00952AF9"/>
    <w:rsid w:val="00952C23"/>
    <w:rsid w:val="00953560"/>
    <w:rsid w:val="009537C5"/>
    <w:rsid w:val="00953CD2"/>
    <w:rsid w:val="00953DB2"/>
    <w:rsid w:val="00953DDD"/>
    <w:rsid w:val="00953E81"/>
    <w:rsid w:val="009540BE"/>
    <w:rsid w:val="009540FF"/>
    <w:rsid w:val="00954107"/>
    <w:rsid w:val="00954137"/>
    <w:rsid w:val="00954227"/>
    <w:rsid w:val="00954363"/>
    <w:rsid w:val="00954D9B"/>
    <w:rsid w:val="00954DCD"/>
    <w:rsid w:val="00954F77"/>
    <w:rsid w:val="00955017"/>
    <w:rsid w:val="009551EF"/>
    <w:rsid w:val="009552A3"/>
    <w:rsid w:val="009552AB"/>
    <w:rsid w:val="009553AB"/>
    <w:rsid w:val="009553DC"/>
    <w:rsid w:val="009559CF"/>
    <w:rsid w:val="00955F0B"/>
    <w:rsid w:val="00955F17"/>
    <w:rsid w:val="009563CE"/>
    <w:rsid w:val="00956597"/>
    <w:rsid w:val="009566B9"/>
    <w:rsid w:val="00956C6F"/>
    <w:rsid w:val="00957038"/>
    <w:rsid w:val="00957124"/>
    <w:rsid w:val="009571B9"/>
    <w:rsid w:val="009571E1"/>
    <w:rsid w:val="009574C4"/>
    <w:rsid w:val="00957A4C"/>
    <w:rsid w:val="00957C59"/>
    <w:rsid w:val="00957E2E"/>
    <w:rsid w:val="00957F3F"/>
    <w:rsid w:val="009601DB"/>
    <w:rsid w:val="00960218"/>
    <w:rsid w:val="0096035D"/>
    <w:rsid w:val="00960710"/>
    <w:rsid w:val="0096086C"/>
    <w:rsid w:val="00960C33"/>
    <w:rsid w:val="00960D94"/>
    <w:rsid w:val="00960E76"/>
    <w:rsid w:val="009610D1"/>
    <w:rsid w:val="009612B8"/>
    <w:rsid w:val="00961359"/>
    <w:rsid w:val="009613BB"/>
    <w:rsid w:val="00961558"/>
    <w:rsid w:val="009618B7"/>
    <w:rsid w:val="00961DA9"/>
    <w:rsid w:val="00961E30"/>
    <w:rsid w:val="00961F2D"/>
    <w:rsid w:val="00961FB5"/>
    <w:rsid w:val="00962333"/>
    <w:rsid w:val="009623AC"/>
    <w:rsid w:val="009624C4"/>
    <w:rsid w:val="009626A8"/>
    <w:rsid w:val="00962987"/>
    <w:rsid w:val="00962B4B"/>
    <w:rsid w:val="00962ED3"/>
    <w:rsid w:val="00962ED5"/>
    <w:rsid w:val="0096322A"/>
    <w:rsid w:val="00963516"/>
    <w:rsid w:val="009636D5"/>
    <w:rsid w:val="009637FF"/>
    <w:rsid w:val="0096380A"/>
    <w:rsid w:val="00963ACF"/>
    <w:rsid w:val="00963D53"/>
    <w:rsid w:val="00963D6F"/>
    <w:rsid w:val="00963FA0"/>
    <w:rsid w:val="00964204"/>
    <w:rsid w:val="0096442D"/>
    <w:rsid w:val="00964437"/>
    <w:rsid w:val="00964552"/>
    <w:rsid w:val="009648A9"/>
    <w:rsid w:val="00964BCD"/>
    <w:rsid w:val="00964C60"/>
    <w:rsid w:val="00964FE8"/>
    <w:rsid w:val="0096533B"/>
    <w:rsid w:val="00965349"/>
    <w:rsid w:val="009653B8"/>
    <w:rsid w:val="009655EA"/>
    <w:rsid w:val="009656C9"/>
    <w:rsid w:val="00965992"/>
    <w:rsid w:val="00965A9F"/>
    <w:rsid w:val="00965C9E"/>
    <w:rsid w:val="00965D1A"/>
    <w:rsid w:val="00965FFB"/>
    <w:rsid w:val="00966300"/>
    <w:rsid w:val="009664AA"/>
    <w:rsid w:val="00966641"/>
    <w:rsid w:val="0096676B"/>
    <w:rsid w:val="00966901"/>
    <w:rsid w:val="00966E73"/>
    <w:rsid w:val="00966EA6"/>
    <w:rsid w:val="00967372"/>
    <w:rsid w:val="009676DF"/>
    <w:rsid w:val="00967746"/>
    <w:rsid w:val="00967819"/>
    <w:rsid w:val="00967933"/>
    <w:rsid w:val="00967A75"/>
    <w:rsid w:val="00967FF5"/>
    <w:rsid w:val="0097007D"/>
    <w:rsid w:val="00970190"/>
    <w:rsid w:val="00970543"/>
    <w:rsid w:val="00970C23"/>
    <w:rsid w:val="00970D03"/>
    <w:rsid w:val="00970ED4"/>
    <w:rsid w:val="0097198C"/>
    <w:rsid w:val="009719F5"/>
    <w:rsid w:val="00971AC9"/>
    <w:rsid w:val="00971ACF"/>
    <w:rsid w:val="00971BDE"/>
    <w:rsid w:val="00971E65"/>
    <w:rsid w:val="00971F71"/>
    <w:rsid w:val="00971FF6"/>
    <w:rsid w:val="00972344"/>
    <w:rsid w:val="0097240E"/>
    <w:rsid w:val="009725A6"/>
    <w:rsid w:val="009726DA"/>
    <w:rsid w:val="00972736"/>
    <w:rsid w:val="0097281C"/>
    <w:rsid w:val="009729A7"/>
    <w:rsid w:val="00972D6D"/>
    <w:rsid w:val="00972E61"/>
    <w:rsid w:val="00972EBD"/>
    <w:rsid w:val="00972F36"/>
    <w:rsid w:val="00973476"/>
    <w:rsid w:val="0097348E"/>
    <w:rsid w:val="0097359C"/>
    <w:rsid w:val="009737B5"/>
    <w:rsid w:val="00973ACE"/>
    <w:rsid w:val="00973F19"/>
    <w:rsid w:val="00973F2A"/>
    <w:rsid w:val="00973F2E"/>
    <w:rsid w:val="009742CB"/>
    <w:rsid w:val="009743DE"/>
    <w:rsid w:val="00974403"/>
    <w:rsid w:val="0097483F"/>
    <w:rsid w:val="00974907"/>
    <w:rsid w:val="00974C2A"/>
    <w:rsid w:val="00974F17"/>
    <w:rsid w:val="00975099"/>
    <w:rsid w:val="0097534E"/>
    <w:rsid w:val="009754C5"/>
    <w:rsid w:val="009754F5"/>
    <w:rsid w:val="00975C65"/>
    <w:rsid w:val="00975F02"/>
    <w:rsid w:val="009760C4"/>
    <w:rsid w:val="0097643A"/>
    <w:rsid w:val="009764AF"/>
    <w:rsid w:val="009764DF"/>
    <w:rsid w:val="00976509"/>
    <w:rsid w:val="00976704"/>
    <w:rsid w:val="00976B1C"/>
    <w:rsid w:val="00976E6C"/>
    <w:rsid w:val="009776FC"/>
    <w:rsid w:val="00977801"/>
    <w:rsid w:val="00977ACA"/>
    <w:rsid w:val="00977C85"/>
    <w:rsid w:val="00977D86"/>
    <w:rsid w:val="00977DDC"/>
    <w:rsid w:val="00980018"/>
    <w:rsid w:val="009801DF"/>
    <w:rsid w:val="00980277"/>
    <w:rsid w:val="009804B5"/>
    <w:rsid w:val="00980525"/>
    <w:rsid w:val="009808C1"/>
    <w:rsid w:val="009809EF"/>
    <w:rsid w:val="00980E81"/>
    <w:rsid w:val="0098103E"/>
    <w:rsid w:val="009810D3"/>
    <w:rsid w:val="009810FE"/>
    <w:rsid w:val="00981449"/>
    <w:rsid w:val="009814FF"/>
    <w:rsid w:val="0098181E"/>
    <w:rsid w:val="0098193A"/>
    <w:rsid w:val="009819D7"/>
    <w:rsid w:val="00981D5B"/>
    <w:rsid w:val="00982393"/>
    <w:rsid w:val="00982666"/>
    <w:rsid w:val="009826E7"/>
    <w:rsid w:val="009828F0"/>
    <w:rsid w:val="00982B41"/>
    <w:rsid w:val="00982BFB"/>
    <w:rsid w:val="00982C18"/>
    <w:rsid w:val="00982D57"/>
    <w:rsid w:val="00982E28"/>
    <w:rsid w:val="00983791"/>
    <w:rsid w:val="00983A95"/>
    <w:rsid w:val="00983D57"/>
    <w:rsid w:val="0098421E"/>
    <w:rsid w:val="00984335"/>
    <w:rsid w:val="00984362"/>
    <w:rsid w:val="0098446F"/>
    <w:rsid w:val="0098472E"/>
    <w:rsid w:val="009847B2"/>
    <w:rsid w:val="00984895"/>
    <w:rsid w:val="009849A2"/>
    <w:rsid w:val="00984D42"/>
    <w:rsid w:val="00984D4D"/>
    <w:rsid w:val="00984E54"/>
    <w:rsid w:val="00984FB1"/>
    <w:rsid w:val="0098524A"/>
    <w:rsid w:val="009855F9"/>
    <w:rsid w:val="00985794"/>
    <w:rsid w:val="00985928"/>
    <w:rsid w:val="0098599D"/>
    <w:rsid w:val="00985BF6"/>
    <w:rsid w:val="00985CA0"/>
    <w:rsid w:val="00986050"/>
    <w:rsid w:val="009860AD"/>
    <w:rsid w:val="009862DB"/>
    <w:rsid w:val="00986532"/>
    <w:rsid w:val="0098669C"/>
    <w:rsid w:val="009866A3"/>
    <w:rsid w:val="009867E8"/>
    <w:rsid w:val="009867F4"/>
    <w:rsid w:val="009868AB"/>
    <w:rsid w:val="009868DB"/>
    <w:rsid w:val="0098693A"/>
    <w:rsid w:val="00986F51"/>
    <w:rsid w:val="0098747F"/>
    <w:rsid w:val="00987678"/>
    <w:rsid w:val="00987CE0"/>
    <w:rsid w:val="00987D41"/>
    <w:rsid w:val="00987F9B"/>
    <w:rsid w:val="00987FFE"/>
    <w:rsid w:val="00990003"/>
    <w:rsid w:val="00990133"/>
    <w:rsid w:val="009904CA"/>
    <w:rsid w:val="0099066E"/>
    <w:rsid w:val="00990739"/>
    <w:rsid w:val="00990844"/>
    <w:rsid w:val="00990847"/>
    <w:rsid w:val="00990E82"/>
    <w:rsid w:val="00990EF2"/>
    <w:rsid w:val="00990F1C"/>
    <w:rsid w:val="009911C6"/>
    <w:rsid w:val="0099186C"/>
    <w:rsid w:val="00991930"/>
    <w:rsid w:val="009919F5"/>
    <w:rsid w:val="0099202A"/>
    <w:rsid w:val="0099202E"/>
    <w:rsid w:val="009922CF"/>
    <w:rsid w:val="009923BD"/>
    <w:rsid w:val="0099253C"/>
    <w:rsid w:val="00992572"/>
    <w:rsid w:val="009926A3"/>
    <w:rsid w:val="0099284D"/>
    <w:rsid w:val="00992984"/>
    <w:rsid w:val="00992C15"/>
    <w:rsid w:val="00992CB7"/>
    <w:rsid w:val="0099305F"/>
    <w:rsid w:val="00993089"/>
    <w:rsid w:val="009930A3"/>
    <w:rsid w:val="00993151"/>
    <w:rsid w:val="00993341"/>
    <w:rsid w:val="00993345"/>
    <w:rsid w:val="009933D0"/>
    <w:rsid w:val="00993423"/>
    <w:rsid w:val="00993A8C"/>
    <w:rsid w:val="00993DE6"/>
    <w:rsid w:val="00993F54"/>
    <w:rsid w:val="0099424E"/>
    <w:rsid w:val="009945CF"/>
    <w:rsid w:val="00994733"/>
    <w:rsid w:val="0099483A"/>
    <w:rsid w:val="00994B17"/>
    <w:rsid w:val="00994D72"/>
    <w:rsid w:val="00995469"/>
    <w:rsid w:val="0099568D"/>
    <w:rsid w:val="009956E7"/>
    <w:rsid w:val="00995730"/>
    <w:rsid w:val="0099579B"/>
    <w:rsid w:val="00995A36"/>
    <w:rsid w:val="00995C1D"/>
    <w:rsid w:val="00995DE1"/>
    <w:rsid w:val="00995F73"/>
    <w:rsid w:val="009960E0"/>
    <w:rsid w:val="009963E2"/>
    <w:rsid w:val="0099654E"/>
    <w:rsid w:val="009968E2"/>
    <w:rsid w:val="00996B41"/>
    <w:rsid w:val="00996B5E"/>
    <w:rsid w:val="00996BCE"/>
    <w:rsid w:val="00996C69"/>
    <w:rsid w:val="00996E2F"/>
    <w:rsid w:val="00997024"/>
    <w:rsid w:val="00997271"/>
    <w:rsid w:val="0099760C"/>
    <w:rsid w:val="00997687"/>
    <w:rsid w:val="00997826"/>
    <w:rsid w:val="009979D6"/>
    <w:rsid w:val="00997DA6"/>
    <w:rsid w:val="00997FC3"/>
    <w:rsid w:val="009A0028"/>
    <w:rsid w:val="009A01E7"/>
    <w:rsid w:val="009A0705"/>
    <w:rsid w:val="009A082B"/>
    <w:rsid w:val="009A0B65"/>
    <w:rsid w:val="009A0DE0"/>
    <w:rsid w:val="009A0E45"/>
    <w:rsid w:val="009A1139"/>
    <w:rsid w:val="009A121B"/>
    <w:rsid w:val="009A15C8"/>
    <w:rsid w:val="009A181C"/>
    <w:rsid w:val="009A181D"/>
    <w:rsid w:val="009A1854"/>
    <w:rsid w:val="009A1BF4"/>
    <w:rsid w:val="009A2096"/>
    <w:rsid w:val="009A21A9"/>
    <w:rsid w:val="009A2482"/>
    <w:rsid w:val="009A2588"/>
    <w:rsid w:val="009A26C3"/>
    <w:rsid w:val="009A2A16"/>
    <w:rsid w:val="009A31DB"/>
    <w:rsid w:val="009A3401"/>
    <w:rsid w:val="009A345B"/>
    <w:rsid w:val="009A38A8"/>
    <w:rsid w:val="009A38EE"/>
    <w:rsid w:val="009A39B2"/>
    <w:rsid w:val="009A3B7B"/>
    <w:rsid w:val="009A3DF9"/>
    <w:rsid w:val="009A42C5"/>
    <w:rsid w:val="009A444A"/>
    <w:rsid w:val="009A4499"/>
    <w:rsid w:val="009A4684"/>
    <w:rsid w:val="009A48CD"/>
    <w:rsid w:val="009A497A"/>
    <w:rsid w:val="009A49BD"/>
    <w:rsid w:val="009A4A6C"/>
    <w:rsid w:val="009A4ACA"/>
    <w:rsid w:val="009A4B54"/>
    <w:rsid w:val="009A4C2E"/>
    <w:rsid w:val="009A4D70"/>
    <w:rsid w:val="009A4EC7"/>
    <w:rsid w:val="009A4FA9"/>
    <w:rsid w:val="009A50C4"/>
    <w:rsid w:val="009A5C8A"/>
    <w:rsid w:val="009A61D1"/>
    <w:rsid w:val="009A6284"/>
    <w:rsid w:val="009A6310"/>
    <w:rsid w:val="009A63CF"/>
    <w:rsid w:val="009A6443"/>
    <w:rsid w:val="009A64CE"/>
    <w:rsid w:val="009A67E5"/>
    <w:rsid w:val="009A6A1C"/>
    <w:rsid w:val="009A6ACE"/>
    <w:rsid w:val="009A6D27"/>
    <w:rsid w:val="009A6F15"/>
    <w:rsid w:val="009A70F8"/>
    <w:rsid w:val="009A72B2"/>
    <w:rsid w:val="009A7355"/>
    <w:rsid w:val="009A7364"/>
    <w:rsid w:val="009A754F"/>
    <w:rsid w:val="009A7998"/>
    <w:rsid w:val="009A7AA2"/>
    <w:rsid w:val="009A7B77"/>
    <w:rsid w:val="009A7C6E"/>
    <w:rsid w:val="009A7D05"/>
    <w:rsid w:val="009A7F44"/>
    <w:rsid w:val="009B00AC"/>
    <w:rsid w:val="009B03D4"/>
    <w:rsid w:val="009B053B"/>
    <w:rsid w:val="009B07A8"/>
    <w:rsid w:val="009B0D9A"/>
    <w:rsid w:val="009B0DF0"/>
    <w:rsid w:val="009B0E03"/>
    <w:rsid w:val="009B1257"/>
    <w:rsid w:val="009B1528"/>
    <w:rsid w:val="009B15DA"/>
    <w:rsid w:val="009B1B00"/>
    <w:rsid w:val="009B1C21"/>
    <w:rsid w:val="009B1FE8"/>
    <w:rsid w:val="009B227E"/>
    <w:rsid w:val="009B2333"/>
    <w:rsid w:val="009B25A7"/>
    <w:rsid w:val="009B26A9"/>
    <w:rsid w:val="009B26F8"/>
    <w:rsid w:val="009B2701"/>
    <w:rsid w:val="009B2709"/>
    <w:rsid w:val="009B2763"/>
    <w:rsid w:val="009B292F"/>
    <w:rsid w:val="009B2AED"/>
    <w:rsid w:val="009B2BBF"/>
    <w:rsid w:val="009B307B"/>
    <w:rsid w:val="009B31DC"/>
    <w:rsid w:val="009B3585"/>
    <w:rsid w:val="009B380A"/>
    <w:rsid w:val="009B381B"/>
    <w:rsid w:val="009B3951"/>
    <w:rsid w:val="009B3B39"/>
    <w:rsid w:val="009B3B96"/>
    <w:rsid w:val="009B3C8D"/>
    <w:rsid w:val="009B40A3"/>
    <w:rsid w:val="009B41A9"/>
    <w:rsid w:val="009B46DE"/>
    <w:rsid w:val="009B4949"/>
    <w:rsid w:val="009B49D6"/>
    <w:rsid w:val="009B4B10"/>
    <w:rsid w:val="009B4EDF"/>
    <w:rsid w:val="009B512A"/>
    <w:rsid w:val="009B51EE"/>
    <w:rsid w:val="009B51F4"/>
    <w:rsid w:val="009B5201"/>
    <w:rsid w:val="009B5437"/>
    <w:rsid w:val="009B559E"/>
    <w:rsid w:val="009B5A6E"/>
    <w:rsid w:val="009B5E32"/>
    <w:rsid w:val="009B602D"/>
    <w:rsid w:val="009B6288"/>
    <w:rsid w:val="009B628A"/>
    <w:rsid w:val="009B6798"/>
    <w:rsid w:val="009B68F8"/>
    <w:rsid w:val="009B6C5F"/>
    <w:rsid w:val="009B6CD5"/>
    <w:rsid w:val="009B6D26"/>
    <w:rsid w:val="009B6D61"/>
    <w:rsid w:val="009B6DA6"/>
    <w:rsid w:val="009B70C6"/>
    <w:rsid w:val="009B71BE"/>
    <w:rsid w:val="009B7369"/>
    <w:rsid w:val="009B799D"/>
    <w:rsid w:val="009B7A20"/>
    <w:rsid w:val="009B7F36"/>
    <w:rsid w:val="009C0056"/>
    <w:rsid w:val="009C01D4"/>
    <w:rsid w:val="009C0253"/>
    <w:rsid w:val="009C02A0"/>
    <w:rsid w:val="009C02C2"/>
    <w:rsid w:val="009C05FE"/>
    <w:rsid w:val="009C0AC3"/>
    <w:rsid w:val="009C0F82"/>
    <w:rsid w:val="009C1162"/>
    <w:rsid w:val="009C15B8"/>
    <w:rsid w:val="009C172A"/>
    <w:rsid w:val="009C179E"/>
    <w:rsid w:val="009C1889"/>
    <w:rsid w:val="009C189F"/>
    <w:rsid w:val="009C1AA5"/>
    <w:rsid w:val="009C1AB7"/>
    <w:rsid w:val="009C1D13"/>
    <w:rsid w:val="009C1DB7"/>
    <w:rsid w:val="009C1F30"/>
    <w:rsid w:val="009C20A0"/>
    <w:rsid w:val="009C2502"/>
    <w:rsid w:val="009C26CB"/>
    <w:rsid w:val="009C2BE7"/>
    <w:rsid w:val="009C2E92"/>
    <w:rsid w:val="009C3316"/>
    <w:rsid w:val="009C34C0"/>
    <w:rsid w:val="009C3D38"/>
    <w:rsid w:val="009C3D54"/>
    <w:rsid w:val="009C3EBD"/>
    <w:rsid w:val="009C4102"/>
    <w:rsid w:val="009C4422"/>
    <w:rsid w:val="009C4946"/>
    <w:rsid w:val="009C4FB3"/>
    <w:rsid w:val="009C4FC0"/>
    <w:rsid w:val="009C5035"/>
    <w:rsid w:val="009C50F7"/>
    <w:rsid w:val="009C5206"/>
    <w:rsid w:val="009C52C9"/>
    <w:rsid w:val="009C5616"/>
    <w:rsid w:val="009C58CE"/>
    <w:rsid w:val="009C5B12"/>
    <w:rsid w:val="009C5C5B"/>
    <w:rsid w:val="009C5D51"/>
    <w:rsid w:val="009C6119"/>
    <w:rsid w:val="009C6652"/>
    <w:rsid w:val="009C6805"/>
    <w:rsid w:val="009C6B39"/>
    <w:rsid w:val="009C7009"/>
    <w:rsid w:val="009C704C"/>
    <w:rsid w:val="009C712E"/>
    <w:rsid w:val="009C72A8"/>
    <w:rsid w:val="009C72FA"/>
    <w:rsid w:val="009C754B"/>
    <w:rsid w:val="009C762C"/>
    <w:rsid w:val="009C767C"/>
    <w:rsid w:val="009C76E1"/>
    <w:rsid w:val="009C782D"/>
    <w:rsid w:val="009C78D9"/>
    <w:rsid w:val="009C7C28"/>
    <w:rsid w:val="009C7CF5"/>
    <w:rsid w:val="009C7D3C"/>
    <w:rsid w:val="009D01EC"/>
    <w:rsid w:val="009D0876"/>
    <w:rsid w:val="009D0ABE"/>
    <w:rsid w:val="009D0CAD"/>
    <w:rsid w:val="009D0DEF"/>
    <w:rsid w:val="009D10E8"/>
    <w:rsid w:val="009D113C"/>
    <w:rsid w:val="009D1451"/>
    <w:rsid w:val="009D14AA"/>
    <w:rsid w:val="009D151D"/>
    <w:rsid w:val="009D1606"/>
    <w:rsid w:val="009D1F61"/>
    <w:rsid w:val="009D2167"/>
    <w:rsid w:val="009D23A8"/>
    <w:rsid w:val="009D2661"/>
    <w:rsid w:val="009D27DB"/>
    <w:rsid w:val="009D2855"/>
    <w:rsid w:val="009D28AF"/>
    <w:rsid w:val="009D28D5"/>
    <w:rsid w:val="009D2B84"/>
    <w:rsid w:val="009D2CB4"/>
    <w:rsid w:val="009D2DF9"/>
    <w:rsid w:val="009D304F"/>
    <w:rsid w:val="009D3528"/>
    <w:rsid w:val="009D3A7F"/>
    <w:rsid w:val="009D3B1C"/>
    <w:rsid w:val="009D3C6B"/>
    <w:rsid w:val="009D3C70"/>
    <w:rsid w:val="009D3E4F"/>
    <w:rsid w:val="009D4217"/>
    <w:rsid w:val="009D4630"/>
    <w:rsid w:val="009D47A7"/>
    <w:rsid w:val="009D48CD"/>
    <w:rsid w:val="009D4DB5"/>
    <w:rsid w:val="009D4E45"/>
    <w:rsid w:val="009D4FC9"/>
    <w:rsid w:val="009D54E7"/>
    <w:rsid w:val="009D5632"/>
    <w:rsid w:val="009D5AE7"/>
    <w:rsid w:val="009D5AEE"/>
    <w:rsid w:val="009D5F8E"/>
    <w:rsid w:val="009D6193"/>
    <w:rsid w:val="009D6683"/>
    <w:rsid w:val="009D68C7"/>
    <w:rsid w:val="009D6D07"/>
    <w:rsid w:val="009D6D60"/>
    <w:rsid w:val="009D704B"/>
    <w:rsid w:val="009D71A5"/>
    <w:rsid w:val="009D77D9"/>
    <w:rsid w:val="009D7810"/>
    <w:rsid w:val="009D7817"/>
    <w:rsid w:val="009D7852"/>
    <w:rsid w:val="009D7881"/>
    <w:rsid w:val="009D79D8"/>
    <w:rsid w:val="009D7B9F"/>
    <w:rsid w:val="009E0018"/>
    <w:rsid w:val="009E00E3"/>
    <w:rsid w:val="009E01C7"/>
    <w:rsid w:val="009E04FA"/>
    <w:rsid w:val="009E0511"/>
    <w:rsid w:val="009E0644"/>
    <w:rsid w:val="009E076F"/>
    <w:rsid w:val="009E07EB"/>
    <w:rsid w:val="009E091A"/>
    <w:rsid w:val="009E0AAA"/>
    <w:rsid w:val="009E0B76"/>
    <w:rsid w:val="009E0BB7"/>
    <w:rsid w:val="009E1342"/>
    <w:rsid w:val="009E15C7"/>
    <w:rsid w:val="009E15F2"/>
    <w:rsid w:val="009E16D9"/>
    <w:rsid w:val="009E177B"/>
    <w:rsid w:val="009E1B91"/>
    <w:rsid w:val="009E1BD4"/>
    <w:rsid w:val="009E1C6A"/>
    <w:rsid w:val="009E1CB0"/>
    <w:rsid w:val="009E1E8A"/>
    <w:rsid w:val="009E20DE"/>
    <w:rsid w:val="009E2496"/>
    <w:rsid w:val="009E256D"/>
    <w:rsid w:val="009E2791"/>
    <w:rsid w:val="009E295C"/>
    <w:rsid w:val="009E29DA"/>
    <w:rsid w:val="009E2EBD"/>
    <w:rsid w:val="009E2F7D"/>
    <w:rsid w:val="009E31AB"/>
    <w:rsid w:val="009E3502"/>
    <w:rsid w:val="009E38CC"/>
    <w:rsid w:val="009E3A5A"/>
    <w:rsid w:val="009E3A91"/>
    <w:rsid w:val="009E3C5E"/>
    <w:rsid w:val="009E3D17"/>
    <w:rsid w:val="009E3F68"/>
    <w:rsid w:val="009E40A3"/>
    <w:rsid w:val="009E41A3"/>
    <w:rsid w:val="009E4266"/>
    <w:rsid w:val="009E46B5"/>
    <w:rsid w:val="009E514A"/>
    <w:rsid w:val="009E52A4"/>
    <w:rsid w:val="009E54A5"/>
    <w:rsid w:val="009E5573"/>
    <w:rsid w:val="009E5694"/>
    <w:rsid w:val="009E574C"/>
    <w:rsid w:val="009E57BC"/>
    <w:rsid w:val="009E583E"/>
    <w:rsid w:val="009E5C85"/>
    <w:rsid w:val="009E5D14"/>
    <w:rsid w:val="009E6503"/>
    <w:rsid w:val="009E674E"/>
    <w:rsid w:val="009E67F8"/>
    <w:rsid w:val="009E69F0"/>
    <w:rsid w:val="009E6D56"/>
    <w:rsid w:val="009E6DBC"/>
    <w:rsid w:val="009E70BE"/>
    <w:rsid w:val="009E756B"/>
    <w:rsid w:val="009E77C8"/>
    <w:rsid w:val="009E77F8"/>
    <w:rsid w:val="009E783D"/>
    <w:rsid w:val="009E79C7"/>
    <w:rsid w:val="009E79F5"/>
    <w:rsid w:val="009E7C3B"/>
    <w:rsid w:val="009E7C83"/>
    <w:rsid w:val="009E7EE0"/>
    <w:rsid w:val="009E7EFF"/>
    <w:rsid w:val="009E7F8E"/>
    <w:rsid w:val="009F0416"/>
    <w:rsid w:val="009F0586"/>
    <w:rsid w:val="009F060E"/>
    <w:rsid w:val="009F0740"/>
    <w:rsid w:val="009F0C19"/>
    <w:rsid w:val="009F0CBB"/>
    <w:rsid w:val="009F0E43"/>
    <w:rsid w:val="009F0E5E"/>
    <w:rsid w:val="009F0F5C"/>
    <w:rsid w:val="009F0FC5"/>
    <w:rsid w:val="009F10DD"/>
    <w:rsid w:val="009F1182"/>
    <w:rsid w:val="009F13B9"/>
    <w:rsid w:val="009F144F"/>
    <w:rsid w:val="009F14E8"/>
    <w:rsid w:val="009F157C"/>
    <w:rsid w:val="009F1A3C"/>
    <w:rsid w:val="009F1AE8"/>
    <w:rsid w:val="009F1B8B"/>
    <w:rsid w:val="009F1C02"/>
    <w:rsid w:val="009F1C74"/>
    <w:rsid w:val="009F1D3A"/>
    <w:rsid w:val="009F1FB3"/>
    <w:rsid w:val="009F225E"/>
    <w:rsid w:val="009F2405"/>
    <w:rsid w:val="009F262A"/>
    <w:rsid w:val="009F26B2"/>
    <w:rsid w:val="009F2888"/>
    <w:rsid w:val="009F2930"/>
    <w:rsid w:val="009F2981"/>
    <w:rsid w:val="009F2AE1"/>
    <w:rsid w:val="009F2F69"/>
    <w:rsid w:val="009F2FFE"/>
    <w:rsid w:val="009F31A0"/>
    <w:rsid w:val="009F3584"/>
    <w:rsid w:val="009F3802"/>
    <w:rsid w:val="009F3E99"/>
    <w:rsid w:val="009F415C"/>
    <w:rsid w:val="009F416B"/>
    <w:rsid w:val="009F42F1"/>
    <w:rsid w:val="009F439A"/>
    <w:rsid w:val="009F43B9"/>
    <w:rsid w:val="009F4411"/>
    <w:rsid w:val="009F4424"/>
    <w:rsid w:val="009F4436"/>
    <w:rsid w:val="009F444C"/>
    <w:rsid w:val="009F461C"/>
    <w:rsid w:val="009F46F3"/>
    <w:rsid w:val="009F47DF"/>
    <w:rsid w:val="009F49DF"/>
    <w:rsid w:val="009F4ED8"/>
    <w:rsid w:val="009F4F22"/>
    <w:rsid w:val="009F541F"/>
    <w:rsid w:val="009F5632"/>
    <w:rsid w:val="009F5EF8"/>
    <w:rsid w:val="009F6020"/>
    <w:rsid w:val="009F65DB"/>
    <w:rsid w:val="009F6CA5"/>
    <w:rsid w:val="009F6E5F"/>
    <w:rsid w:val="009F6E63"/>
    <w:rsid w:val="009F7028"/>
    <w:rsid w:val="009F71B3"/>
    <w:rsid w:val="009F71B5"/>
    <w:rsid w:val="009F7261"/>
    <w:rsid w:val="009F7315"/>
    <w:rsid w:val="009F740F"/>
    <w:rsid w:val="009F7724"/>
    <w:rsid w:val="009F79B1"/>
    <w:rsid w:val="009F7B8E"/>
    <w:rsid w:val="00A000B9"/>
    <w:rsid w:val="00A0011D"/>
    <w:rsid w:val="00A00518"/>
    <w:rsid w:val="00A006EF"/>
    <w:rsid w:val="00A00973"/>
    <w:rsid w:val="00A00B4A"/>
    <w:rsid w:val="00A00BE9"/>
    <w:rsid w:val="00A00D72"/>
    <w:rsid w:val="00A010F6"/>
    <w:rsid w:val="00A0129A"/>
    <w:rsid w:val="00A01380"/>
    <w:rsid w:val="00A0141F"/>
    <w:rsid w:val="00A0184E"/>
    <w:rsid w:val="00A01B57"/>
    <w:rsid w:val="00A01CBB"/>
    <w:rsid w:val="00A01EA0"/>
    <w:rsid w:val="00A02209"/>
    <w:rsid w:val="00A02879"/>
    <w:rsid w:val="00A02918"/>
    <w:rsid w:val="00A02962"/>
    <w:rsid w:val="00A02FF4"/>
    <w:rsid w:val="00A031C9"/>
    <w:rsid w:val="00A0352C"/>
    <w:rsid w:val="00A0366A"/>
    <w:rsid w:val="00A0367B"/>
    <w:rsid w:val="00A03786"/>
    <w:rsid w:val="00A03CD7"/>
    <w:rsid w:val="00A03D2F"/>
    <w:rsid w:val="00A03FCD"/>
    <w:rsid w:val="00A04279"/>
    <w:rsid w:val="00A04453"/>
    <w:rsid w:val="00A0459F"/>
    <w:rsid w:val="00A0499F"/>
    <w:rsid w:val="00A04A33"/>
    <w:rsid w:val="00A04D05"/>
    <w:rsid w:val="00A04F20"/>
    <w:rsid w:val="00A05044"/>
    <w:rsid w:val="00A05127"/>
    <w:rsid w:val="00A051AF"/>
    <w:rsid w:val="00A05285"/>
    <w:rsid w:val="00A05708"/>
    <w:rsid w:val="00A05B1E"/>
    <w:rsid w:val="00A05C38"/>
    <w:rsid w:val="00A05CE9"/>
    <w:rsid w:val="00A05F30"/>
    <w:rsid w:val="00A05FF7"/>
    <w:rsid w:val="00A06323"/>
    <w:rsid w:val="00A067D0"/>
    <w:rsid w:val="00A06857"/>
    <w:rsid w:val="00A06861"/>
    <w:rsid w:val="00A06A41"/>
    <w:rsid w:val="00A06CCF"/>
    <w:rsid w:val="00A06ED1"/>
    <w:rsid w:val="00A0711D"/>
    <w:rsid w:val="00A071EF"/>
    <w:rsid w:val="00A076B2"/>
    <w:rsid w:val="00A07B2C"/>
    <w:rsid w:val="00A07D39"/>
    <w:rsid w:val="00A07D3A"/>
    <w:rsid w:val="00A07D9E"/>
    <w:rsid w:val="00A07EEC"/>
    <w:rsid w:val="00A1013C"/>
    <w:rsid w:val="00A10213"/>
    <w:rsid w:val="00A1030F"/>
    <w:rsid w:val="00A104F7"/>
    <w:rsid w:val="00A106A4"/>
    <w:rsid w:val="00A10815"/>
    <w:rsid w:val="00A10C2E"/>
    <w:rsid w:val="00A10CBA"/>
    <w:rsid w:val="00A10E69"/>
    <w:rsid w:val="00A10F6C"/>
    <w:rsid w:val="00A11039"/>
    <w:rsid w:val="00A11652"/>
    <w:rsid w:val="00A117AF"/>
    <w:rsid w:val="00A11800"/>
    <w:rsid w:val="00A11AC5"/>
    <w:rsid w:val="00A11D0E"/>
    <w:rsid w:val="00A11D3F"/>
    <w:rsid w:val="00A11E31"/>
    <w:rsid w:val="00A1229F"/>
    <w:rsid w:val="00A122FF"/>
    <w:rsid w:val="00A12452"/>
    <w:rsid w:val="00A125B2"/>
    <w:rsid w:val="00A1275F"/>
    <w:rsid w:val="00A12A41"/>
    <w:rsid w:val="00A12ADB"/>
    <w:rsid w:val="00A12CC0"/>
    <w:rsid w:val="00A12E94"/>
    <w:rsid w:val="00A133D6"/>
    <w:rsid w:val="00A13499"/>
    <w:rsid w:val="00A13538"/>
    <w:rsid w:val="00A13711"/>
    <w:rsid w:val="00A13A33"/>
    <w:rsid w:val="00A13F85"/>
    <w:rsid w:val="00A144B7"/>
    <w:rsid w:val="00A1495A"/>
    <w:rsid w:val="00A14AE6"/>
    <w:rsid w:val="00A14E93"/>
    <w:rsid w:val="00A151D3"/>
    <w:rsid w:val="00A15383"/>
    <w:rsid w:val="00A156A3"/>
    <w:rsid w:val="00A15BBD"/>
    <w:rsid w:val="00A15D38"/>
    <w:rsid w:val="00A16285"/>
    <w:rsid w:val="00A168B1"/>
    <w:rsid w:val="00A16A71"/>
    <w:rsid w:val="00A16B4C"/>
    <w:rsid w:val="00A16CFB"/>
    <w:rsid w:val="00A16F6E"/>
    <w:rsid w:val="00A17B5A"/>
    <w:rsid w:val="00A17B63"/>
    <w:rsid w:val="00A2014B"/>
    <w:rsid w:val="00A201EE"/>
    <w:rsid w:val="00A20686"/>
    <w:rsid w:val="00A20A75"/>
    <w:rsid w:val="00A20D33"/>
    <w:rsid w:val="00A2100C"/>
    <w:rsid w:val="00A212D8"/>
    <w:rsid w:val="00A21300"/>
    <w:rsid w:val="00A2137B"/>
    <w:rsid w:val="00A2152F"/>
    <w:rsid w:val="00A215DD"/>
    <w:rsid w:val="00A2161E"/>
    <w:rsid w:val="00A21901"/>
    <w:rsid w:val="00A219F8"/>
    <w:rsid w:val="00A21A1C"/>
    <w:rsid w:val="00A21B34"/>
    <w:rsid w:val="00A22208"/>
    <w:rsid w:val="00A22438"/>
    <w:rsid w:val="00A22520"/>
    <w:rsid w:val="00A22688"/>
    <w:rsid w:val="00A22BF8"/>
    <w:rsid w:val="00A22C79"/>
    <w:rsid w:val="00A2307D"/>
    <w:rsid w:val="00A230F1"/>
    <w:rsid w:val="00A2323D"/>
    <w:rsid w:val="00A2335E"/>
    <w:rsid w:val="00A233F0"/>
    <w:rsid w:val="00A246D5"/>
    <w:rsid w:val="00A248C3"/>
    <w:rsid w:val="00A24A89"/>
    <w:rsid w:val="00A24E64"/>
    <w:rsid w:val="00A24F08"/>
    <w:rsid w:val="00A2507F"/>
    <w:rsid w:val="00A25251"/>
    <w:rsid w:val="00A252E0"/>
    <w:rsid w:val="00A25643"/>
    <w:rsid w:val="00A25652"/>
    <w:rsid w:val="00A2582B"/>
    <w:rsid w:val="00A263A5"/>
    <w:rsid w:val="00A265D5"/>
    <w:rsid w:val="00A266B1"/>
    <w:rsid w:val="00A26836"/>
    <w:rsid w:val="00A269EE"/>
    <w:rsid w:val="00A26B33"/>
    <w:rsid w:val="00A26B63"/>
    <w:rsid w:val="00A26D98"/>
    <w:rsid w:val="00A273F2"/>
    <w:rsid w:val="00A27498"/>
    <w:rsid w:val="00A27AC2"/>
    <w:rsid w:val="00A27C6A"/>
    <w:rsid w:val="00A27D2D"/>
    <w:rsid w:val="00A30398"/>
    <w:rsid w:val="00A30409"/>
    <w:rsid w:val="00A3082D"/>
    <w:rsid w:val="00A3083B"/>
    <w:rsid w:val="00A30AA0"/>
    <w:rsid w:val="00A30FC1"/>
    <w:rsid w:val="00A310D4"/>
    <w:rsid w:val="00A3137D"/>
    <w:rsid w:val="00A316CF"/>
    <w:rsid w:val="00A317AA"/>
    <w:rsid w:val="00A3191F"/>
    <w:rsid w:val="00A31CEA"/>
    <w:rsid w:val="00A31D1B"/>
    <w:rsid w:val="00A31DD8"/>
    <w:rsid w:val="00A322F6"/>
    <w:rsid w:val="00A32300"/>
    <w:rsid w:val="00A324B4"/>
    <w:rsid w:val="00A32585"/>
    <w:rsid w:val="00A3284C"/>
    <w:rsid w:val="00A32DF7"/>
    <w:rsid w:val="00A32EAC"/>
    <w:rsid w:val="00A32FB8"/>
    <w:rsid w:val="00A3304E"/>
    <w:rsid w:val="00A335AF"/>
    <w:rsid w:val="00A33959"/>
    <w:rsid w:val="00A33A5E"/>
    <w:rsid w:val="00A33CF9"/>
    <w:rsid w:val="00A33E2C"/>
    <w:rsid w:val="00A33F2B"/>
    <w:rsid w:val="00A33FC8"/>
    <w:rsid w:val="00A3437D"/>
    <w:rsid w:val="00A346CF"/>
    <w:rsid w:val="00A3470A"/>
    <w:rsid w:val="00A349B2"/>
    <w:rsid w:val="00A34DAB"/>
    <w:rsid w:val="00A34F5C"/>
    <w:rsid w:val="00A350E8"/>
    <w:rsid w:val="00A3514B"/>
    <w:rsid w:val="00A3541B"/>
    <w:rsid w:val="00A35A4C"/>
    <w:rsid w:val="00A35A50"/>
    <w:rsid w:val="00A35A63"/>
    <w:rsid w:val="00A35EE8"/>
    <w:rsid w:val="00A36267"/>
    <w:rsid w:val="00A366A3"/>
    <w:rsid w:val="00A36A98"/>
    <w:rsid w:val="00A36B28"/>
    <w:rsid w:val="00A36C7E"/>
    <w:rsid w:val="00A36E55"/>
    <w:rsid w:val="00A37054"/>
    <w:rsid w:val="00A37447"/>
    <w:rsid w:val="00A377B0"/>
    <w:rsid w:val="00A37B64"/>
    <w:rsid w:val="00A37EDD"/>
    <w:rsid w:val="00A401C3"/>
    <w:rsid w:val="00A401D2"/>
    <w:rsid w:val="00A40BAD"/>
    <w:rsid w:val="00A40C3C"/>
    <w:rsid w:val="00A40CB0"/>
    <w:rsid w:val="00A40F1B"/>
    <w:rsid w:val="00A41018"/>
    <w:rsid w:val="00A41212"/>
    <w:rsid w:val="00A41441"/>
    <w:rsid w:val="00A418B6"/>
    <w:rsid w:val="00A41AFF"/>
    <w:rsid w:val="00A41BB8"/>
    <w:rsid w:val="00A4217C"/>
    <w:rsid w:val="00A42745"/>
    <w:rsid w:val="00A4287F"/>
    <w:rsid w:val="00A42BC2"/>
    <w:rsid w:val="00A42E6B"/>
    <w:rsid w:val="00A430E0"/>
    <w:rsid w:val="00A433F8"/>
    <w:rsid w:val="00A434AF"/>
    <w:rsid w:val="00A43763"/>
    <w:rsid w:val="00A43CC1"/>
    <w:rsid w:val="00A43CD8"/>
    <w:rsid w:val="00A43DAF"/>
    <w:rsid w:val="00A43EC0"/>
    <w:rsid w:val="00A4428D"/>
    <w:rsid w:val="00A445FD"/>
    <w:rsid w:val="00A44655"/>
    <w:rsid w:val="00A44A25"/>
    <w:rsid w:val="00A44A83"/>
    <w:rsid w:val="00A44C2F"/>
    <w:rsid w:val="00A44CBE"/>
    <w:rsid w:val="00A44E36"/>
    <w:rsid w:val="00A450AF"/>
    <w:rsid w:val="00A461F5"/>
    <w:rsid w:val="00A463C3"/>
    <w:rsid w:val="00A4646A"/>
    <w:rsid w:val="00A4666A"/>
    <w:rsid w:val="00A46694"/>
    <w:rsid w:val="00A4682F"/>
    <w:rsid w:val="00A46994"/>
    <w:rsid w:val="00A46B06"/>
    <w:rsid w:val="00A47095"/>
    <w:rsid w:val="00A47464"/>
    <w:rsid w:val="00A4756D"/>
    <w:rsid w:val="00A475C0"/>
    <w:rsid w:val="00A502EC"/>
    <w:rsid w:val="00A503EF"/>
    <w:rsid w:val="00A50565"/>
    <w:rsid w:val="00A505CA"/>
    <w:rsid w:val="00A5089D"/>
    <w:rsid w:val="00A508D2"/>
    <w:rsid w:val="00A508E7"/>
    <w:rsid w:val="00A5097B"/>
    <w:rsid w:val="00A50AB8"/>
    <w:rsid w:val="00A50AE4"/>
    <w:rsid w:val="00A50FE6"/>
    <w:rsid w:val="00A51642"/>
    <w:rsid w:val="00A51818"/>
    <w:rsid w:val="00A519AE"/>
    <w:rsid w:val="00A51A99"/>
    <w:rsid w:val="00A51E42"/>
    <w:rsid w:val="00A52267"/>
    <w:rsid w:val="00A523F2"/>
    <w:rsid w:val="00A524A1"/>
    <w:rsid w:val="00A52520"/>
    <w:rsid w:val="00A52651"/>
    <w:rsid w:val="00A52D15"/>
    <w:rsid w:val="00A52E50"/>
    <w:rsid w:val="00A52FBC"/>
    <w:rsid w:val="00A5351E"/>
    <w:rsid w:val="00A5351F"/>
    <w:rsid w:val="00A53738"/>
    <w:rsid w:val="00A537E7"/>
    <w:rsid w:val="00A53A30"/>
    <w:rsid w:val="00A53C56"/>
    <w:rsid w:val="00A53E7A"/>
    <w:rsid w:val="00A53F58"/>
    <w:rsid w:val="00A53FB7"/>
    <w:rsid w:val="00A540E3"/>
    <w:rsid w:val="00A543C2"/>
    <w:rsid w:val="00A54419"/>
    <w:rsid w:val="00A54621"/>
    <w:rsid w:val="00A547B5"/>
    <w:rsid w:val="00A54887"/>
    <w:rsid w:val="00A54AB6"/>
    <w:rsid w:val="00A54B8C"/>
    <w:rsid w:val="00A55F04"/>
    <w:rsid w:val="00A55F05"/>
    <w:rsid w:val="00A55F48"/>
    <w:rsid w:val="00A56F6E"/>
    <w:rsid w:val="00A5704D"/>
    <w:rsid w:val="00A57219"/>
    <w:rsid w:val="00A5741C"/>
    <w:rsid w:val="00A57484"/>
    <w:rsid w:val="00A5756D"/>
    <w:rsid w:val="00A57649"/>
    <w:rsid w:val="00A57896"/>
    <w:rsid w:val="00A5792C"/>
    <w:rsid w:val="00A57A02"/>
    <w:rsid w:val="00A57AE8"/>
    <w:rsid w:val="00A57CAC"/>
    <w:rsid w:val="00A57D0B"/>
    <w:rsid w:val="00A57D14"/>
    <w:rsid w:val="00A57DCC"/>
    <w:rsid w:val="00A57FE5"/>
    <w:rsid w:val="00A608B0"/>
    <w:rsid w:val="00A6112B"/>
    <w:rsid w:val="00A61224"/>
    <w:rsid w:val="00A613F8"/>
    <w:rsid w:val="00A615C3"/>
    <w:rsid w:val="00A61D9E"/>
    <w:rsid w:val="00A61E72"/>
    <w:rsid w:val="00A61ED8"/>
    <w:rsid w:val="00A62145"/>
    <w:rsid w:val="00A6220B"/>
    <w:rsid w:val="00A6233C"/>
    <w:rsid w:val="00A6233F"/>
    <w:rsid w:val="00A623F0"/>
    <w:rsid w:val="00A62443"/>
    <w:rsid w:val="00A62528"/>
    <w:rsid w:val="00A628BF"/>
    <w:rsid w:val="00A6293E"/>
    <w:rsid w:val="00A62964"/>
    <w:rsid w:val="00A6298C"/>
    <w:rsid w:val="00A6298F"/>
    <w:rsid w:val="00A62ED1"/>
    <w:rsid w:val="00A62F71"/>
    <w:rsid w:val="00A633A2"/>
    <w:rsid w:val="00A633D9"/>
    <w:rsid w:val="00A638DC"/>
    <w:rsid w:val="00A639C9"/>
    <w:rsid w:val="00A63BFE"/>
    <w:rsid w:val="00A63D58"/>
    <w:rsid w:val="00A64477"/>
    <w:rsid w:val="00A64593"/>
    <w:rsid w:val="00A645AB"/>
    <w:rsid w:val="00A646A0"/>
    <w:rsid w:val="00A6473C"/>
    <w:rsid w:val="00A64AFD"/>
    <w:rsid w:val="00A64CCB"/>
    <w:rsid w:val="00A64FED"/>
    <w:rsid w:val="00A6502A"/>
    <w:rsid w:val="00A654CF"/>
    <w:rsid w:val="00A65826"/>
    <w:rsid w:val="00A65927"/>
    <w:rsid w:val="00A65999"/>
    <w:rsid w:val="00A65A65"/>
    <w:rsid w:val="00A65CEB"/>
    <w:rsid w:val="00A65CED"/>
    <w:rsid w:val="00A65DFB"/>
    <w:rsid w:val="00A6624D"/>
    <w:rsid w:val="00A66537"/>
    <w:rsid w:val="00A66870"/>
    <w:rsid w:val="00A668C1"/>
    <w:rsid w:val="00A66ADF"/>
    <w:rsid w:val="00A66CF6"/>
    <w:rsid w:val="00A66DD3"/>
    <w:rsid w:val="00A6701B"/>
    <w:rsid w:val="00A6702A"/>
    <w:rsid w:val="00A670FE"/>
    <w:rsid w:val="00A671D3"/>
    <w:rsid w:val="00A673B1"/>
    <w:rsid w:val="00A673C5"/>
    <w:rsid w:val="00A673E8"/>
    <w:rsid w:val="00A6746F"/>
    <w:rsid w:val="00A674A6"/>
    <w:rsid w:val="00A676E6"/>
    <w:rsid w:val="00A67A34"/>
    <w:rsid w:val="00A67AE7"/>
    <w:rsid w:val="00A67D5A"/>
    <w:rsid w:val="00A70034"/>
    <w:rsid w:val="00A700AC"/>
    <w:rsid w:val="00A7018D"/>
    <w:rsid w:val="00A7042E"/>
    <w:rsid w:val="00A707BD"/>
    <w:rsid w:val="00A70A9B"/>
    <w:rsid w:val="00A71254"/>
    <w:rsid w:val="00A714D6"/>
    <w:rsid w:val="00A717BC"/>
    <w:rsid w:val="00A719D8"/>
    <w:rsid w:val="00A71A52"/>
    <w:rsid w:val="00A71A70"/>
    <w:rsid w:val="00A71C43"/>
    <w:rsid w:val="00A71CC6"/>
    <w:rsid w:val="00A72341"/>
    <w:rsid w:val="00A7249E"/>
    <w:rsid w:val="00A72D3D"/>
    <w:rsid w:val="00A72DA8"/>
    <w:rsid w:val="00A72DE5"/>
    <w:rsid w:val="00A72FFD"/>
    <w:rsid w:val="00A73028"/>
    <w:rsid w:val="00A73243"/>
    <w:rsid w:val="00A734FB"/>
    <w:rsid w:val="00A738CD"/>
    <w:rsid w:val="00A73B7C"/>
    <w:rsid w:val="00A73BF0"/>
    <w:rsid w:val="00A73D30"/>
    <w:rsid w:val="00A73FC2"/>
    <w:rsid w:val="00A74551"/>
    <w:rsid w:val="00A74652"/>
    <w:rsid w:val="00A74ABB"/>
    <w:rsid w:val="00A74AC3"/>
    <w:rsid w:val="00A74DA7"/>
    <w:rsid w:val="00A74E6D"/>
    <w:rsid w:val="00A754D3"/>
    <w:rsid w:val="00A756A4"/>
    <w:rsid w:val="00A756DC"/>
    <w:rsid w:val="00A75780"/>
    <w:rsid w:val="00A75B8C"/>
    <w:rsid w:val="00A75C93"/>
    <w:rsid w:val="00A75CEF"/>
    <w:rsid w:val="00A75ECD"/>
    <w:rsid w:val="00A762AF"/>
    <w:rsid w:val="00A76423"/>
    <w:rsid w:val="00A76581"/>
    <w:rsid w:val="00A7670A"/>
    <w:rsid w:val="00A76738"/>
    <w:rsid w:val="00A76D07"/>
    <w:rsid w:val="00A76F35"/>
    <w:rsid w:val="00A770BD"/>
    <w:rsid w:val="00A7725A"/>
    <w:rsid w:val="00A7730B"/>
    <w:rsid w:val="00A77526"/>
    <w:rsid w:val="00A775C7"/>
    <w:rsid w:val="00A77612"/>
    <w:rsid w:val="00A7766F"/>
    <w:rsid w:val="00A77762"/>
    <w:rsid w:val="00A77A0C"/>
    <w:rsid w:val="00A77C71"/>
    <w:rsid w:val="00A77D1E"/>
    <w:rsid w:val="00A77D38"/>
    <w:rsid w:val="00A77F30"/>
    <w:rsid w:val="00A8025C"/>
    <w:rsid w:val="00A80A85"/>
    <w:rsid w:val="00A80F4D"/>
    <w:rsid w:val="00A81236"/>
    <w:rsid w:val="00A814C1"/>
    <w:rsid w:val="00A815F6"/>
    <w:rsid w:val="00A8164E"/>
    <w:rsid w:val="00A81871"/>
    <w:rsid w:val="00A81C03"/>
    <w:rsid w:val="00A81C50"/>
    <w:rsid w:val="00A81ECF"/>
    <w:rsid w:val="00A81F42"/>
    <w:rsid w:val="00A823EF"/>
    <w:rsid w:val="00A8277B"/>
    <w:rsid w:val="00A829DF"/>
    <w:rsid w:val="00A82AEE"/>
    <w:rsid w:val="00A82D91"/>
    <w:rsid w:val="00A82E24"/>
    <w:rsid w:val="00A83073"/>
    <w:rsid w:val="00A83295"/>
    <w:rsid w:val="00A832A5"/>
    <w:rsid w:val="00A83488"/>
    <w:rsid w:val="00A835F5"/>
    <w:rsid w:val="00A83D2C"/>
    <w:rsid w:val="00A84323"/>
    <w:rsid w:val="00A844B8"/>
    <w:rsid w:val="00A8476C"/>
    <w:rsid w:val="00A84818"/>
    <w:rsid w:val="00A84856"/>
    <w:rsid w:val="00A848A0"/>
    <w:rsid w:val="00A84B04"/>
    <w:rsid w:val="00A84D65"/>
    <w:rsid w:val="00A84EC7"/>
    <w:rsid w:val="00A84ECA"/>
    <w:rsid w:val="00A852EE"/>
    <w:rsid w:val="00A8558B"/>
    <w:rsid w:val="00A85590"/>
    <w:rsid w:val="00A855D2"/>
    <w:rsid w:val="00A85C96"/>
    <w:rsid w:val="00A8629D"/>
    <w:rsid w:val="00A86556"/>
    <w:rsid w:val="00A867B2"/>
    <w:rsid w:val="00A867E0"/>
    <w:rsid w:val="00A8698C"/>
    <w:rsid w:val="00A86AB6"/>
    <w:rsid w:val="00A86C91"/>
    <w:rsid w:val="00A86D6E"/>
    <w:rsid w:val="00A86E5B"/>
    <w:rsid w:val="00A870D3"/>
    <w:rsid w:val="00A87762"/>
    <w:rsid w:val="00A877FB"/>
    <w:rsid w:val="00A87811"/>
    <w:rsid w:val="00A87C5A"/>
    <w:rsid w:val="00A87C5B"/>
    <w:rsid w:val="00A87E2E"/>
    <w:rsid w:val="00A9020A"/>
    <w:rsid w:val="00A9023D"/>
    <w:rsid w:val="00A90246"/>
    <w:rsid w:val="00A902A3"/>
    <w:rsid w:val="00A902FF"/>
    <w:rsid w:val="00A904BE"/>
    <w:rsid w:val="00A907A2"/>
    <w:rsid w:val="00A90815"/>
    <w:rsid w:val="00A90A81"/>
    <w:rsid w:val="00A90C88"/>
    <w:rsid w:val="00A9150C"/>
    <w:rsid w:val="00A91D60"/>
    <w:rsid w:val="00A91FC6"/>
    <w:rsid w:val="00A922CF"/>
    <w:rsid w:val="00A9244A"/>
    <w:rsid w:val="00A925A2"/>
    <w:rsid w:val="00A93404"/>
    <w:rsid w:val="00A938A7"/>
    <w:rsid w:val="00A93A04"/>
    <w:rsid w:val="00A93CA1"/>
    <w:rsid w:val="00A93E44"/>
    <w:rsid w:val="00A94159"/>
    <w:rsid w:val="00A94313"/>
    <w:rsid w:val="00A946C0"/>
    <w:rsid w:val="00A949A3"/>
    <w:rsid w:val="00A949B7"/>
    <w:rsid w:val="00A94A5B"/>
    <w:rsid w:val="00A94CCE"/>
    <w:rsid w:val="00A94D7E"/>
    <w:rsid w:val="00A95049"/>
    <w:rsid w:val="00A952CD"/>
    <w:rsid w:val="00A95450"/>
    <w:rsid w:val="00A9558C"/>
    <w:rsid w:val="00A95715"/>
    <w:rsid w:val="00A958C4"/>
    <w:rsid w:val="00A95AB3"/>
    <w:rsid w:val="00A95BE7"/>
    <w:rsid w:val="00A95D74"/>
    <w:rsid w:val="00A96187"/>
    <w:rsid w:val="00A961D3"/>
    <w:rsid w:val="00A9639D"/>
    <w:rsid w:val="00A964A6"/>
    <w:rsid w:val="00A96601"/>
    <w:rsid w:val="00A9663A"/>
    <w:rsid w:val="00A96673"/>
    <w:rsid w:val="00A96740"/>
    <w:rsid w:val="00A96760"/>
    <w:rsid w:val="00A96775"/>
    <w:rsid w:val="00A96BD2"/>
    <w:rsid w:val="00A96C34"/>
    <w:rsid w:val="00A96D3A"/>
    <w:rsid w:val="00A97172"/>
    <w:rsid w:val="00A974A7"/>
    <w:rsid w:val="00A97AC5"/>
    <w:rsid w:val="00A97AEC"/>
    <w:rsid w:val="00A97AED"/>
    <w:rsid w:val="00A97C75"/>
    <w:rsid w:val="00A97CC1"/>
    <w:rsid w:val="00A97D25"/>
    <w:rsid w:val="00A97D38"/>
    <w:rsid w:val="00A97E07"/>
    <w:rsid w:val="00A97E66"/>
    <w:rsid w:val="00A97FB9"/>
    <w:rsid w:val="00AA0218"/>
    <w:rsid w:val="00AA04D1"/>
    <w:rsid w:val="00AA0672"/>
    <w:rsid w:val="00AA08DD"/>
    <w:rsid w:val="00AA09CE"/>
    <w:rsid w:val="00AA0A4D"/>
    <w:rsid w:val="00AA0E18"/>
    <w:rsid w:val="00AA0EB0"/>
    <w:rsid w:val="00AA0F50"/>
    <w:rsid w:val="00AA0FF5"/>
    <w:rsid w:val="00AA11C5"/>
    <w:rsid w:val="00AA156A"/>
    <w:rsid w:val="00AA1719"/>
    <w:rsid w:val="00AA1754"/>
    <w:rsid w:val="00AA1AF5"/>
    <w:rsid w:val="00AA1B07"/>
    <w:rsid w:val="00AA1B54"/>
    <w:rsid w:val="00AA1CDE"/>
    <w:rsid w:val="00AA1DF2"/>
    <w:rsid w:val="00AA2104"/>
    <w:rsid w:val="00AA2209"/>
    <w:rsid w:val="00AA25EA"/>
    <w:rsid w:val="00AA25F0"/>
    <w:rsid w:val="00AA263F"/>
    <w:rsid w:val="00AA287E"/>
    <w:rsid w:val="00AA2907"/>
    <w:rsid w:val="00AA29F6"/>
    <w:rsid w:val="00AA328A"/>
    <w:rsid w:val="00AA3548"/>
    <w:rsid w:val="00AA36B3"/>
    <w:rsid w:val="00AA372D"/>
    <w:rsid w:val="00AA3762"/>
    <w:rsid w:val="00AA37DD"/>
    <w:rsid w:val="00AA3842"/>
    <w:rsid w:val="00AA38A5"/>
    <w:rsid w:val="00AA39B6"/>
    <w:rsid w:val="00AA3A9D"/>
    <w:rsid w:val="00AA3C7D"/>
    <w:rsid w:val="00AA3D78"/>
    <w:rsid w:val="00AA3EBD"/>
    <w:rsid w:val="00AA40C0"/>
    <w:rsid w:val="00AA413E"/>
    <w:rsid w:val="00AA41CF"/>
    <w:rsid w:val="00AA4231"/>
    <w:rsid w:val="00AA435F"/>
    <w:rsid w:val="00AA44F2"/>
    <w:rsid w:val="00AA4539"/>
    <w:rsid w:val="00AA45B8"/>
    <w:rsid w:val="00AA4645"/>
    <w:rsid w:val="00AA464F"/>
    <w:rsid w:val="00AA47F6"/>
    <w:rsid w:val="00AA49D9"/>
    <w:rsid w:val="00AA4B6F"/>
    <w:rsid w:val="00AA4D28"/>
    <w:rsid w:val="00AA4E06"/>
    <w:rsid w:val="00AA4F71"/>
    <w:rsid w:val="00AA532E"/>
    <w:rsid w:val="00AA5497"/>
    <w:rsid w:val="00AA55DF"/>
    <w:rsid w:val="00AA5C6A"/>
    <w:rsid w:val="00AA5EE6"/>
    <w:rsid w:val="00AA652D"/>
    <w:rsid w:val="00AA66F9"/>
    <w:rsid w:val="00AA684C"/>
    <w:rsid w:val="00AA68EE"/>
    <w:rsid w:val="00AA6A0D"/>
    <w:rsid w:val="00AA6B3C"/>
    <w:rsid w:val="00AA6B51"/>
    <w:rsid w:val="00AA716F"/>
    <w:rsid w:val="00AB002B"/>
    <w:rsid w:val="00AB0140"/>
    <w:rsid w:val="00AB0215"/>
    <w:rsid w:val="00AB02DA"/>
    <w:rsid w:val="00AB047A"/>
    <w:rsid w:val="00AB0574"/>
    <w:rsid w:val="00AB05CF"/>
    <w:rsid w:val="00AB0601"/>
    <w:rsid w:val="00AB0608"/>
    <w:rsid w:val="00AB06B7"/>
    <w:rsid w:val="00AB0AD9"/>
    <w:rsid w:val="00AB0DE4"/>
    <w:rsid w:val="00AB0F4A"/>
    <w:rsid w:val="00AB11A7"/>
    <w:rsid w:val="00AB1259"/>
    <w:rsid w:val="00AB1370"/>
    <w:rsid w:val="00AB1630"/>
    <w:rsid w:val="00AB164F"/>
    <w:rsid w:val="00AB1930"/>
    <w:rsid w:val="00AB1C33"/>
    <w:rsid w:val="00AB1CDB"/>
    <w:rsid w:val="00AB1EBC"/>
    <w:rsid w:val="00AB1EE2"/>
    <w:rsid w:val="00AB1F24"/>
    <w:rsid w:val="00AB20B6"/>
    <w:rsid w:val="00AB224B"/>
    <w:rsid w:val="00AB2300"/>
    <w:rsid w:val="00AB2390"/>
    <w:rsid w:val="00AB25E0"/>
    <w:rsid w:val="00AB2711"/>
    <w:rsid w:val="00AB28CA"/>
    <w:rsid w:val="00AB297D"/>
    <w:rsid w:val="00AB2D2F"/>
    <w:rsid w:val="00AB338B"/>
    <w:rsid w:val="00AB3474"/>
    <w:rsid w:val="00AB34C6"/>
    <w:rsid w:val="00AB368A"/>
    <w:rsid w:val="00AB3C47"/>
    <w:rsid w:val="00AB4097"/>
    <w:rsid w:val="00AB4579"/>
    <w:rsid w:val="00AB45C9"/>
    <w:rsid w:val="00AB47B7"/>
    <w:rsid w:val="00AB4805"/>
    <w:rsid w:val="00AB4D3A"/>
    <w:rsid w:val="00AB4E5D"/>
    <w:rsid w:val="00AB540D"/>
    <w:rsid w:val="00AB5457"/>
    <w:rsid w:val="00AB5978"/>
    <w:rsid w:val="00AB5980"/>
    <w:rsid w:val="00AB5A2B"/>
    <w:rsid w:val="00AB5BF6"/>
    <w:rsid w:val="00AB5D9D"/>
    <w:rsid w:val="00AB60E8"/>
    <w:rsid w:val="00AB6301"/>
    <w:rsid w:val="00AB63FB"/>
    <w:rsid w:val="00AB648D"/>
    <w:rsid w:val="00AB653D"/>
    <w:rsid w:val="00AB6A3C"/>
    <w:rsid w:val="00AB6DE5"/>
    <w:rsid w:val="00AB7116"/>
    <w:rsid w:val="00AB732C"/>
    <w:rsid w:val="00AB76E8"/>
    <w:rsid w:val="00AB77E2"/>
    <w:rsid w:val="00AB7934"/>
    <w:rsid w:val="00AB7E29"/>
    <w:rsid w:val="00AC025E"/>
    <w:rsid w:val="00AC03E8"/>
    <w:rsid w:val="00AC05C6"/>
    <w:rsid w:val="00AC062C"/>
    <w:rsid w:val="00AC0848"/>
    <w:rsid w:val="00AC09F1"/>
    <w:rsid w:val="00AC0DF9"/>
    <w:rsid w:val="00AC0F44"/>
    <w:rsid w:val="00AC11FB"/>
    <w:rsid w:val="00AC159F"/>
    <w:rsid w:val="00AC1712"/>
    <w:rsid w:val="00AC1C1C"/>
    <w:rsid w:val="00AC1C57"/>
    <w:rsid w:val="00AC1E0D"/>
    <w:rsid w:val="00AC2118"/>
    <w:rsid w:val="00AC2159"/>
    <w:rsid w:val="00AC2394"/>
    <w:rsid w:val="00AC2606"/>
    <w:rsid w:val="00AC26A1"/>
    <w:rsid w:val="00AC26BD"/>
    <w:rsid w:val="00AC27E1"/>
    <w:rsid w:val="00AC2D69"/>
    <w:rsid w:val="00AC3243"/>
    <w:rsid w:val="00AC324F"/>
    <w:rsid w:val="00AC3624"/>
    <w:rsid w:val="00AC3BA3"/>
    <w:rsid w:val="00AC3D7E"/>
    <w:rsid w:val="00AC3E70"/>
    <w:rsid w:val="00AC3E93"/>
    <w:rsid w:val="00AC3F3C"/>
    <w:rsid w:val="00AC3FEB"/>
    <w:rsid w:val="00AC4012"/>
    <w:rsid w:val="00AC4077"/>
    <w:rsid w:val="00AC4292"/>
    <w:rsid w:val="00AC46AC"/>
    <w:rsid w:val="00AC49DE"/>
    <w:rsid w:val="00AC4A4E"/>
    <w:rsid w:val="00AC4C07"/>
    <w:rsid w:val="00AC52C1"/>
    <w:rsid w:val="00AC53D8"/>
    <w:rsid w:val="00AC550B"/>
    <w:rsid w:val="00AC560C"/>
    <w:rsid w:val="00AC5911"/>
    <w:rsid w:val="00AC5C90"/>
    <w:rsid w:val="00AC5CE8"/>
    <w:rsid w:val="00AC5CF8"/>
    <w:rsid w:val="00AC5ED8"/>
    <w:rsid w:val="00AC6246"/>
    <w:rsid w:val="00AC631C"/>
    <w:rsid w:val="00AC6417"/>
    <w:rsid w:val="00AC64D3"/>
    <w:rsid w:val="00AC6699"/>
    <w:rsid w:val="00AC6707"/>
    <w:rsid w:val="00AC6B0E"/>
    <w:rsid w:val="00AC6B5B"/>
    <w:rsid w:val="00AC6D4E"/>
    <w:rsid w:val="00AC7017"/>
    <w:rsid w:val="00AC7186"/>
    <w:rsid w:val="00AC728C"/>
    <w:rsid w:val="00AC7B7B"/>
    <w:rsid w:val="00AC7BED"/>
    <w:rsid w:val="00AC7CB9"/>
    <w:rsid w:val="00AD0160"/>
    <w:rsid w:val="00AD021E"/>
    <w:rsid w:val="00AD032D"/>
    <w:rsid w:val="00AD0354"/>
    <w:rsid w:val="00AD03A7"/>
    <w:rsid w:val="00AD0717"/>
    <w:rsid w:val="00AD0893"/>
    <w:rsid w:val="00AD09A1"/>
    <w:rsid w:val="00AD0A82"/>
    <w:rsid w:val="00AD0ABC"/>
    <w:rsid w:val="00AD0BCD"/>
    <w:rsid w:val="00AD0C21"/>
    <w:rsid w:val="00AD0C4F"/>
    <w:rsid w:val="00AD0E9E"/>
    <w:rsid w:val="00AD104F"/>
    <w:rsid w:val="00AD1353"/>
    <w:rsid w:val="00AD1442"/>
    <w:rsid w:val="00AD14BB"/>
    <w:rsid w:val="00AD177A"/>
    <w:rsid w:val="00AD1F3B"/>
    <w:rsid w:val="00AD204D"/>
    <w:rsid w:val="00AD205C"/>
    <w:rsid w:val="00AD216F"/>
    <w:rsid w:val="00AD2278"/>
    <w:rsid w:val="00AD25F3"/>
    <w:rsid w:val="00AD2C62"/>
    <w:rsid w:val="00AD33B2"/>
    <w:rsid w:val="00AD3598"/>
    <w:rsid w:val="00AD380C"/>
    <w:rsid w:val="00AD3886"/>
    <w:rsid w:val="00AD3EDE"/>
    <w:rsid w:val="00AD408B"/>
    <w:rsid w:val="00AD43A6"/>
    <w:rsid w:val="00AD46D8"/>
    <w:rsid w:val="00AD488E"/>
    <w:rsid w:val="00AD4AF2"/>
    <w:rsid w:val="00AD4BFA"/>
    <w:rsid w:val="00AD4CA6"/>
    <w:rsid w:val="00AD5537"/>
    <w:rsid w:val="00AD64BA"/>
    <w:rsid w:val="00AD6637"/>
    <w:rsid w:val="00AD668D"/>
    <w:rsid w:val="00AD679D"/>
    <w:rsid w:val="00AD6BB9"/>
    <w:rsid w:val="00AD6CDD"/>
    <w:rsid w:val="00AD6E9F"/>
    <w:rsid w:val="00AD6EF8"/>
    <w:rsid w:val="00AD71DF"/>
    <w:rsid w:val="00AD7361"/>
    <w:rsid w:val="00AD73F6"/>
    <w:rsid w:val="00AD7575"/>
    <w:rsid w:val="00AD75B9"/>
    <w:rsid w:val="00AD7619"/>
    <w:rsid w:val="00AD7913"/>
    <w:rsid w:val="00AD7B2C"/>
    <w:rsid w:val="00AD7DB4"/>
    <w:rsid w:val="00AE020F"/>
    <w:rsid w:val="00AE02A6"/>
    <w:rsid w:val="00AE05D7"/>
    <w:rsid w:val="00AE072B"/>
    <w:rsid w:val="00AE07CC"/>
    <w:rsid w:val="00AE0B08"/>
    <w:rsid w:val="00AE0F37"/>
    <w:rsid w:val="00AE13CC"/>
    <w:rsid w:val="00AE1962"/>
    <w:rsid w:val="00AE19C6"/>
    <w:rsid w:val="00AE1C80"/>
    <w:rsid w:val="00AE1EB4"/>
    <w:rsid w:val="00AE1FDE"/>
    <w:rsid w:val="00AE254A"/>
    <w:rsid w:val="00AE25E5"/>
    <w:rsid w:val="00AE2638"/>
    <w:rsid w:val="00AE276D"/>
    <w:rsid w:val="00AE27CA"/>
    <w:rsid w:val="00AE27CB"/>
    <w:rsid w:val="00AE2B54"/>
    <w:rsid w:val="00AE2C95"/>
    <w:rsid w:val="00AE2CF5"/>
    <w:rsid w:val="00AE30BB"/>
    <w:rsid w:val="00AE327F"/>
    <w:rsid w:val="00AE336D"/>
    <w:rsid w:val="00AE33DE"/>
    <w:rsid w:val="00AE34EF"/>
    <w:rsid w:val="00AE380D"/>
    <w:rsid w:val="00AE3B13"/>
    <w:rsid w:val="00AE40FE"/>
    <w:rsid w:val="00AE4158"/>
    <w:rsid w:val="00AE4265"/>
    <w:rsid w:val="00AE4510"/>
    <w:rsid w:val="00AE481D"/>
    <w:rsid w:val="00AE48E2"/>
    <w:rsid w:val="00AE4A1B"/>
    <w:rsid w:val="00AE4A40"/>
    <w:rsid w:val="00AE4C60"/>
    <w:rsid w:val="00AE4E55"/>
    <w:rsid w:val="00AE513B"/>
    <w:rsid w:val="00AE5293"/>
    <w:rsid w:val="00AE5624"/>
    <w:rsid w:val="00AE58ED"/>
    <w:rsid w:val="00AE5CB7"/>
    <w:rsid w:val="00AE5F8A"/>
    <w:rsid w:val="00AE626C"/>
    <w:rsid w:val="00AE6409"/>
    <w:rsid w:val="00AE674E"/>
    <w:rsid w:val="00AE694D"/>
    <w:rsid w:val="00AE696E"/>
    <w:rsid w:val="00AE69EB"/>
    <w:rsid w:val="00AE6ABC"/>
    <w:rsid w:val="00AE6AE2"/>
    <w:rsid w:val="00AE6B06"/>
    <w:rsid w:val="00AE6CF5"/>
    <w:rsid w:val="00AE73AB"/>
    <w:rsid w:val="00AE7791"/>
    <w:rsid w:val="00AE7810"/>
    <w:rsid w:val="00AE7898"/>
    <w:rsid w:val="00AE78B2"/>
    <w:rsid w:val="00AE78EA"/>
    <w:rsid w:val="00AE7A1F"/>
    <w:rsid w:val="00AF04DE"/>
    <w:rsid w:val="00AF0BDC"/>
    <w:rsid w:val="00AF0D6A"/>
    <w:rsid w:val="00AF0DBB"/>
    <w:rsid w:val="00AF1141"/>
    <w:rsid w:val="00AF14D0"/>
    <w:rsid w:val="00AF16B4"/>
    <w:rsid w:val="00AF16F0"/>
    <w:rsid w:val="00AF1750"/>
    <w:rsid w:val="00AF195F"/>
    <w:rsid w:val="00AF1A2F"/>
    <w:rsid w:val="00AF1C3B"/>
    <w:rsid w:val="00AF1D10"/>
    <w:rsid w:val="00AF1E60"/>
    <w:rsid w:val="00AF1E6A"/>
    <w:rsid w:val="00AF1EDC"/>
    <w:rsid w:val="00AF1FC5"/>
    <w:rsid w:val="00AF274C"/>
    <w:rsid w:val="00AF276F"/>
    <w:rsid w:val="00AF27BB"/>
    <w:rsid w:val="00AF28C2"/>
    <w:rsid w:val="00AF2AF1"/>
    <w:rsid w:val="00AF2FCE"/>
    <w:rsid w:val="00AF3033"/>
    <w:rsid w:val="00AF30B5"/>
    <w:rsid w:val="00AF342D"/>
    <w:rsid w:val="00AF39C6"/>
    <w:rsid w:val="00AF3B77"/>
    <w:rsid w:val="00AF3BC6"/>
    <w:rsid w:val="00AF3ED1"/>
    <w:rsid w:val="00AF41AB"/>
    <w:rsid w:val="00AF42F3"/>
    <w:rsid w:val="00AF43AF"/>
    <w:rsid w:val="00AF460F"/>
    <w:rsid w:val="00AF46DC"/>
    <w:rsid w:val="00AF487B"/>
    <w:rsid w:val="00AF49AF"/>
    <w:rsid w:val="00AF4CCF"/>
    <w:rsid w:val="00AF4E10"/>
    <w:rsid w:val="00AF4F7E"/>
    <w:rsid w:val="00AF5084"/>
    <w:rsid w:val="00AF53E6"/>
    <w:rsid w:val="00AF56BB"/>
    <w:rsid w:val="00AF5C02"/>
    <w:rsid w:val="00AF5FFE"/>
    <w:rsid w:val="00AF6174"/>
    <w:rsid w:val="00AF64A4"/>
    <w:rsid w:val="00AF64FD"/>
    <w:rsid w:val="00AF691A"/>
    <w:rsid w:val="00AF6EDB"/>
    <w:rsid w:val="00AF713E"/>
    <w:rsid w:val="00AF71E4"/>
    <w:rsid w:val="00AF7885"/>
    <w:rsid w:val="00AF7AD9"/>
    <w:rsid w:val="00AF7C60"/>
    <w:rsid w:val="00AF7CF6"/>
    <w:rsid w:val="00AF7DD6"/>
    <w:rsid w:val="00AF7E7A"/>
    <w:rsid w:val="00B00042"/>
    <w:rsid w:val="00B00150"/>
    <w:rsid w:val="00B00375"/>
    <w:rsid w:val="00B00528"/>
    <w:rsid w:val="00B005C4"/>
    <w:rsid w:val="00B0075C"/>
    <w:rsid w:val="00B00889"/>
    <w:rsid w:val="00B00F93"/>
    <w:rsid w:val="00B011E0"/>
    <w:rsid w:val="00B01223"/>
    <w:rsid w:val="00B01316"/>
    <w:rsid w:val="00B013C3"/>
    <w:rsid w:val="00B015A7"/>
    <w:rsid w:val="00B01616"/>
    <w:rsid w:val="00B01766"/>
    <w:rsid w:val="00B018DD"/>
    <w:rsid w:val="00B018E6"/>
    <w:rsid w:val="00B019CB"/>
    <w:rsid w:val="00B01B47"/>
    <w:rsid w:val="00B01F40"/>
    <w:rsid w:val="00B02015"/>
    <w:rsid w:val="00B026CC"/>
    <w:rsid w:val="00B029E2"/>
    <w:rsid w:val="00B02AFC"/>
    <w:rsid w:val="00B02B1B"/>
    <w:rsid w:val="00B03183"/>
    <w:rsid w:val="00B03342"/>
    <w:rsid w:val="00B03B71"/>
    <w:rsid w:val="00B03FD7"/>
    <w:rsid w:val="00B04346"/>
    <w:rsid w:val="00B0434D"/>
    <w:rsid w:val="00B043B4"/>
    <w:rsid w:val="00B0442F"/>
    <w:rsid w:val="00B0446D"/>
    <w:rsid w:val="00B0448E"/>
    <w:rsid w:val="00B04503"/>
    <w:rsid w:val="00B045D7"/>
    <w:rsid w:val="00B0477E"/>
    <w:rsid w:val="00B04C4F"/>
    <w:rsid w:val="00B04D90"/>
    <w:rsid w:val="00B04EC8"/>
    <w:rsid w:val="00B05042"/>
    <w:rsid w:val="00B05247"/>
    <w:rsid w:val="00B05385"/>
    <w:rsid w:val="00B057A7"/>
    <w:rsid w:val="00B058EC"/>
    <w:rsid w:val="00B05FBD"/>
    <w:rsid w:val="00B066D5"/>
    <w:rsid w:val="00B06AC7"/>
    <w:rsid w:val="00B06B51"/>
    <w:rsid w:val="00B06EA7"/>
    <w:rsid w:val="00B0728B"/>
    <w:rsid w:val="00B073FA"/>
    <w:rsid w:val="00B074BF"/>
    <w:rsid w:val="00B075E5"/>
    <w:rsid w:val="00B07711"/>
    <w:rsid w:val="00B07AAB"/>
    <w:rsid w:val="00B07C36"/>
    <w:rsid w:val="00B07FCE"/>
    <w:rsid w:val="00B10031"/>
    <w:rsid w:val="00B101B4"/>
    <w:rsid w:val="00B102EB"/>
    <w:rsid w:val="00B102F0"/>
    <w:rsid w:val="00B10697"/>
    <w:rsid w:val="00B106C1"/>
    <w:rsid w:val="00B106F0"/>
    <w:rsid w:val="00B108BC"/>
    <w:rsid w:val="00B108E7"/>
    <w:rsid w:val="00B10B05"/>
    <w:rsid w:val="00B10C15"/>
    <w:rsid w:val="00B10CD1"/>
    <w:rsid w:val="00B1110A"/>
    <w:rsid w:val="00B111BC"/>
    <w:rsid w:val="00B1142B"/>
    <w:rsid w:val="00B1156D"/>
    <w:rsid w:val="00B11647"/>
    <w:rsid w:val="00B116BE"/>
    <w:rsid w:val="00B1174C"/>
    <w:rsid w:val="00B11DA4"/>
    <w:rsid w:val="00B11F57"/>
    <w:rsid w:val="00B11FCB"/>
    <w:rsid w:val="00B12024"/>
    <w:rsid w:val="00B1203B"/>
    <w:rsid w:val="00B121E3"/>
    <w:rsid w:val="00B12208"/>
    <w:rsid w:val="00B12982"/>
    <w:rsid w:val="00B12A81"/>
    <w:rsid w:val="00B12B4D"/>
    <w:rsid w:val="00B12DF9"/>
    <w:rsid w:val="00B131D6"/>
    <w:rsid w:val="00B13300"/>
    <w:rsid w:val="00B13772"/>
    <w:rsid w:val="00B137B5"/>
    <w:rsid w:val="00B13A26"/>
    <w:rsid w:val="00B13AE8"/>
    <w:rsid w:val="00B1425C"/>
    <w:rsid w:val="00B1440C"/>
    <w:rsid w:val="00B144D7"/>
    <w:rsid w:val="00B1477D"/>
    <w:rsid w:val="00B14CD8"/>
    <w:rsid w:val="00B14F00"/>
    <w:rsid w:val="00B14FC0"/>
    <w:rsid w:val="00B15288"/>
    <w:rsid w:val="00B152C7"/>
    <w:rsid w:val="00B15454"/>
    <w:rsid w:val="00B156FD"/>
    <w:rsid w:val="00B15B49"/>
    <w:rsid w:val="00B15C61"/>
    <w:rsid w:val="00B15FA3"/>
    <w:rsid w:val="00B160A7"/>
    <w:rsid w:val="00B163BA"/>
    <w:rsid w:val="00B16592"/>
    <w:rsid w:val="00B165A1"/>
    <w:rsid w:val="00B167D8"/>
    <w:rsid w:val="00B16F58"/>
    <w:rsid w:val="00B17018"/>
    <w:rsid w:val="00B173EF"/>
    <w:rsid w:val="00B176B1"/>
    <w:rsid w:val="00B179ED"/>
    <w:rsid w:val="00B17DD1"/>
    <w:rsid w:val="00B17E01"/>
    <w:rsid w:val="00B17EC7"/>
    <w:rsid w:val="00B200E6"/>
    <w:rsid w:val="00B20387"/>
    <w:rsid w:val="00B20393"/>
    <w:rsid w:val="00B206BF"/>
    <w:rsid w:val="00B20B23"/>
    <w:rsid w:val="00B20CA5"/>
    <w:rsid w:val="00B20D26"/>
    <w:rsid w:val="00B20D42"/>
    <w:rsid w:val="00B20D53"/>
    <w:rsid w:val="00B20F72"/>
    <w:rsid w:val="00B2161C"/>
    <w:rsid w:val="00B21CC3"/>
    <w:rsid w:val="00B21F12"/>
    <w:rsid w:val="00B223A2"/>
    <w:rsid w:val="00B22419"/>
    <w:rsid w:val="00B22500"/>
    <w:rsid w:val="00B22C23"/>
    <w:rsid w:val="00B22F78"/>
    <w:rsid w:val="00B23384"/>
    <w:rsid w:val="00B2370B"/>
    <w:rsid w:val="00B23842"/>
    <w:rsid w:val="00B23A96"/>
    <w:rsid w:val="00B23CCB"/>
    <w:rsid w:val="00B240CA"/>
    <w:rsid w:val="00B243D8"/>
    <w:rsid w:val="00B24825"/>
    <w:rsid w:val="00B24CF0"/>
    <w:rsid w:val="00B24F13"/>
    <w:rsid w:val="00B24F4C"/>
    <w:rsid w:val="00B2509B"/>
    <w:rsid w:val="00B253A6"/>
    <w:rsid w:val="00B2593B"/>
    <w:rsid w:val="00B25965"/>
    <w:rsid w:val="00B25D2B"/>
    <w:rsid w:val="00B25D80"/>
    <w:rsid w:val="00B260AC"/>
    <w:rsid w:val="00B2610F"/>
    <w:rsid w:val="00B261F4"/>
    <w:rsid w:val="00B2657F"/>
    <w:rsid w:val="00B2662B"/>
    <w:rsid w:val="00B26798"/>
    <w:rsid w:val="00B26B90"/>
    <w:rsid w:val="00B26CAE"/>
    <w:rsid w:val="00B26D47"/>
    <w:rsid w:val="00B271D5"/>
    <w:rsid w:val="00B27335"/>
    <w:rsid w:val="00B274A2"/>
    <w:rsid w:val="00B2765B"/>
    <w:rsid w:val="00B277A5"/>
    <w:rsid w:val="00B27BF6"/>
    <w:rsid w:val="00B30327"/>
    <w:rsid w:val="00B30551"/>
    <w:rsid w:val="00B30B1C"/>
    <w:rsid w:val="00B30DF4"/>
    <w:rsid w:val="00B31462"/>
    <w:rsid w:val="00B31765"/>
    <w:rsid w:val="00B31798"/>
    <w:rsid w:val="00B31A0C"/>
    <w:rsid w:val="00B31A5F"/>
    <w:rsid w:val="00B31A67"/>
    <w:rsid w:val="00B31B71"/>
    <w:rsid w:val="00B31E83"/>
    <w:rsid w:val="00B320F7"/>
    <w:rsid w:val="00B32124"/>
    <w:rsid w:val="00B32929"/>
    <w:rsid w:val="00B32A02"/>
    <w:rsid w:val="00B32C4C"/>
    <w:rsid w:val="00B32D04"/>
    <w:rsid w:val="00B32FD7"/>
    <w:rsid w:val="00B330E6"/>
    <w:rsid w:val="00B3328D"/>
    <w:rsid w:val="00B33559"/>
    <w:rsid w:val="00B33605"/>
    <w:rsid w:val="00B3365D"/>
    <w:rsid w:val="00B3372C"/>
    <w:rsid w:val="00B33A12"/>
    <w:rsid w:val="00B33C6C"/>
    <w:rsid w:val="00B3432F"/>
    <w:rsid w:val="00B343C1"/>
    <w:rsid w:val="00B34493"/>
    <w:rsid w:val="00B34BD8"/>
    <w:rsid w:val="00B34E32"/>
    <w:rsid w:val="00B34EF8"/>
    <w:rsid w:val="00B34FC6"/>
    <w:rsid w:val="00B35014"/>
    <w:rsid w:val="00B350B1"/>
    <w:rsid w:val="00B3510C"/>
    <w:rsid w:val="00B352DB"/>
    <w:rsid w:val="00B3539C"/>
    <w:rsid w:val="00B355BF"/>
    <w:rsid w:val="00B355CC"/>
    <w:rsid w:val="00B35CE4"/>
    <w:rsid w:val="00B35EA1"/>
    <w:rsid w:val="00B361C1"/>
    <w:rsid w:val="00B3628F"/>
    <w:rsid w:val="00B36771"/>
    <w:rsid w:val="00B36788"/>
    <w:rsid w:val="00B3680B"/>
    <w:rsid w:val="00B36A38"/>
    <w:rsid w:val="00B36C09"/>
    <w:rsid w:val="00B36F3E"/>
    <w:rsid w:val="00B371CD"/>
    <w:rsid w:val="00B3753B"/>
    <w:rsid w:val="00B376A1"/>
    <w:rsid w:val="00B379B0"/>
    <w:rsid w:val="00B37C5B"/>
    <w:rsid w:val="00B37CA7"/>
    <w:rsid w:val="00B40250"/>
    <w:rsid w:val="00B40309"/>
    <w:rsid w:val="00B404B1"/>
    <w:rsid w:val="00B40A7D"/>
    <w:rsid w:val="00B40C4E"/>
    <w:rsid w:val="00B40F80"/>
    <w:rsid w:val="00B4123D"/>
    <w:rsid w:val="00B41306"/>
    <w:rsid w:val="00B41374"/>
    <w:rsid w:val="00B41652"/>
    <w:rsid w:val="00B41792"/>
    <w:rsid w:val="00B41B1B"/>
    <w:rsid w:val="00B41D19"/>
    <w:rsid w:val="00B41DB3"/>
    <w:rsid w:val="00B41DF5"/>
    <w:rsid w:val="00B41F14"/>
    <w:rsid w:val="00B423F1"/>
    <w:rsid w:val="00B4252E"/>
    <w:rsid w:val="00B425BE"/>
    <w:rsid w:val="00B425F0"/>
    <w:rsid w:val="00B427AC"/>
    <w:rsid w:val="00B428DC"/>
    <w:rsid w:val="00B42A9A"/>
    <w:rsid w:val="00B42AEE"/>
    <w:rsid w:val="00B42B33"/>
    <w:rsid w:val="00B42E2A"/>
    <w:rsid w:val="00B42EA1"/>
    <w:rsid w:val="00B4311F"/>
    <w:rsid w:val="00B4351A"/>
    <w:rsid w:val="00B435A8"/>
    <w:rsid w:val="00B4368C"/>
    <w:rsid w:val="00B4374E"/>
    <w:rsid w:val="00B43812"/>
    <w:rsid w:val="00B438A7"/>
    <w:rsid w:val="00B4397C"/>
    <w:rsid w:val="00B43A54"/>
    <w:rsid w:val="00B43B7D"/>
    <w:rsid w:val="00B43EA7"/>
    <w:rsid w:val="00B442A7"/>
    <w:rsid w:val="00B442F7"/>
    <w:rsid w:val="00B4447E"/>
    <w:rsid w:val="00B44552"/>
    <w:rsid w:val="00B448DB"/>
    <w:rsid w:val="00B44999"/>
    <w:rsid w:val="00B44BD5"/>
    <w:rsid w:val="00B44EF3"/>
    <w:rsid w:val="00B450EC"/>
    <w:rsid w:val="00B454A4"/>
    <w:rsid w:val="00B454DF"/>
    <w:rsid w:val="00B455A6"/>
    <w:rsid w:val="00B457BE"/>
    <w:rsid w:val="00B45AA3"/>
    <w:rsid w:val="00B45B85"/>
    <w:rsid w:val="00B45EE0"/>
    <w:rsid w:val="00B462A9"/>
    <w:rsid w:val="00B46A04"/>
    <w:rsid w:val="00B46B6B"/>
    <w:rsid w:val="00B46D10"/>
    <w:rsid w:val="00B47183"/>
    <w:rsid w:val="00B476D8"/>
    <w:rsid w:val="00B47DCD"/>
    <w:rsid w:val="00B50090"/>
    <w:rsid w:val="00B50286"/>
    <w:rsid w:val="00B507A2"/>
    <w:rsid w:val="00B507B3"/>
    <w:rsid w:val="00B50B43"/>
    <w:rsid w:val="00B50CB2"/>
    <w:rsid w:val="00B50D25"/>
    <w:rsid w:val="00B50FB3"/>
    <w:rsid w:val="00B50FDA"/>
    <w:rsid w:val="00B515C0"/>
    <w:rsid w:val="00B516D1"/>
    <w:rsid w:val="00B5183B"/>
    <w:rsid w:val="00B51AF6"/>
    <w:rsid w:val="00B51CCF"/>
    <w:rsid w:val="00B51CE7"/>
    <w:rsid w:val="00B51D7B"/>
    <w:rsid w:val="00B51EA6"/>
    <w:rsid w:val="00B51F27"/>
    <w:rsid w:val="00B52304"/>
    <w:rsid w:val="00B52535"/>
    <w:rsid w:val="00B525F4"/>
    <w:rsid w:val="00B5290C"/>
    <w:rsid w:val="00B52922"/>
    <w:rsid w:val="00B52992"/>
    <w:rsid w:val="00B529A1"/>
    <w:rsid w:val="00B52CF1"/>
    <w:rsid w:val="00B52D88"/>
    <w:rsid w:val="00B5365C"/>
    <w:rsid w:val="00B53E6E"/>
    <w:rsid w:val="00B53FEA"/>
    <w:rsid w:val="00B53FF1"/>
    <w:rsid w:val="00B5434A"/>
    <w:rsid w:val="00B54364"/>
    <w:rsid w:val="00B547CD"/>
    <w:rsid w:val="00B5491B"/>
    <w:rsid w:val="00B549EB"/>
    <w:rsid w:val="00B54BAC"/>
    <w:rsid w:val="00B54D45"/>
    <w:rsid w:val="00B551C1"/>
    <w:rsid w:val="00B55278"/>
    <w:rsid w:val="00B5528A"/>
    <w:rsid w:val="00B5540A"/>
    <w:rsid w:val="00B55508"/>
    <w:rsid w:val="00B555EF"/>
    <w:rsid w:val="00B55696"/>
    <w:rsid w:val="00B557DD"/>
    <w:rsid w:val="00B55987"/>
    <w:rsid w:val="00B55B6B"/>
    <w:rsid w:val="00B55CD0"/>
    <w:rsid w:val="00B55CDC"/>
    <w:rsid w:val="00B56001"/>
    <w:rsid w:val="00B560B3"/>
    <w:rsid w:val="00B56368"/>
    <w:rsid w:val="00B5642A"/>
    <w:rsid w:val="00B56489"/>
    <w:rsid w:val="00B56662"/>
    <w:rsid w:val="00B566EC"/>
    <w:rsid w:val="00B5672E"/>
    <w:rsid w:val="00B56812"/>
    <w:rsid w:val="00B569EB"/>
    <w:rsid w:val="00B56DA1"/>
    <w:rsid w:val="00B56DC1"/>
    <w:rsid w:val="00B56F93"/>
    <w:rsid w:val="00B5712F"/>
    <w:rsid w:val="00B5769C"/>
    <w:rsid w:val="00B577B5"/>
    <w:rsid w:val="00B57A41"/>
    <w:rsid w:val="00B57B32"/>
    <w:rsid w:val="00B57B39"/>
    <w:rsid w:val="00B57C18"/>
    <w:rsid w:val="00B57D1B"/>
    <w:rsid w:val="00B6016A"/>
    <w:rsid w:val="00B604F8"/>
    <w:rsid w:val="00B60EF3"/>
    <w:rsid w:val="00B610FF"/>
    <w:rsid w:val="00B61123"/>
    <w:rsid w:val="00B61408"/>
    <w:rsid w:val="00B6141A"/>
    <w:rsid w:val="00B6177C"/>
    <w:rsid w:val="00B61842"/>
    <w:rsid w:val="00B61A1D"/>
    <w:rsid w:val="00B61A3C"/>
    <w:rsid w:val="00B61DF3"/>
    <w:rsid w:val="00B61DFB"/>
    <w:rsid w:val="00B61EB4"/>
    <w:rsid w:val="00B61F80"/>
    <w:rsid w:val="00B62296"/>
    <w:rsid w:val="00B623EA"/>
    <w:rsid w:val="00B62400"/>
    <w:rsid w:val="00B62876"/>
    <w:rsid w:val="00B62B10"/>
    <w:rsid w:val="00B62C61"/>
    <w:rsid w:val="00B63106"/>
    <w:rsid w:val="00B631EE"/>
    <w:rsid w:val="00B63570"/>
    <w:rsid w:val="00B6371C"/>
    <w:rsid w:val="00B6371E"/>
    <w:rsid w:val="00B63A78"/>
    <w:rsid w:val="00B63AA1"/>
    <w:rsid w:val="00B63C18"/>
    <w:rsid w:val="00B63C9D"/>
    <w:rsid w:val="00B63D09"/>
    <w:rsid w:val="00B6435A"/>
    <w:rsid w:val="00B643ED"/>
    <w:rsid w:val="00B643EE"/>
    <w:rsid w:val="00B64478"/>
    <w:rsid w:val="00B64598"/>
    <w:rsid w:val="00B64A12"/>
    <w:rsid w:val="00B64A3B"/>
    <w:rsid w:val="00B655C0"/>
    <w:rsid w:val="00B657A6"/>
    <w:rsid w:val="00B65C3A"/>
    <w:rsid w:val="00B65DC7"/>
    <w:rsid w:val="00B65FE5"/>
    <w:rsid w:val="00B6620A"/>
    <w:rsid w:val="00B6660E"/>
    <w:rsid w:val="00B66BC6"/>
    <w:rsid w:val="00B66C67"/>
    <w:rsid w:val="00B66E64"/>
    <w:rsid w:val="00B66EDD"/>
    <w:rsid w:val="00B67016"/>
    <w:rsid w:val="00B67041"/>
    <w:rsid w:val="00B670CE"/>
    <w:rsid w:val="00B67316"/>
    <w:rsid w:val="00B67425"/>
    <w:rsid w:val="00B67620"/>
    <w:rsid w:val="00B67918"/>
    <w:rsid w:val="00B702AD"/>
    <w:rsid w:val="00B703AF"/>
    <w:rsid w:val="00B705EC"/>
    <w:rsid w:val="00B70E01"/>
    <w:rsid w:val="00B70EE4"/>
    <w:rsid w:val="00B7101E"/>
    <w:rsid w:val="00B71336"/>
    <w:rsid w:val="00B715F2"/>
    <w:rsid w:val="00B716D8"/>
    <w:rsid w:val="00B71AFE"/>
    <w:rsid w:val="00B71C38"/>
    <w:rsid w:val="00B71D10"/>
    <w:rsid w:val="00B72787"/>
    <w:rsid w:val="00B72790"/>
    <w:rsid w:val="00B727BF"/>
    <w:rsid w:val="00B72AE5"/>
    <w:rsid w:val="00B72D80"/>
    <w:rsid w:val="00B72F14"/>
    <w:rsid w:val="00B73334"/>
    <w:rsid w:val="00B73361"/>
    <w:rsid w:val="00B7358E"/>
    <w:rsid w:val="00B73790"/>
    <w:rsid w:val="00B7388B"/>
    <w:rsid w:val="00B739FC"/>
    <w:rsid w:val="00B73D1B"/>
    <w:rsid w:val="00B73E7B"/>
    <w:rsid w:val="00B73FAD"/>
    <w:rsid w:val="00B741A2"/>
    <w:rsid w:val="00B74610"/>
    <w:rsid w:val="00B74856"/>
    <w:rsid w:val="00B74BC2"/>
    <w:rsid w:val="00B74DC7"/>
    <w:rsid w:val="00B74E08"/>
    <w:rsid w:val="00B7504C"/>
    <w:rsid w:val="00B7512E"/>
    <w:rsid w:val="00B75145"/>
    <w:rsid w:val="00B7539C"/>
    <w:rsid w:val="00B754A5"/>
    <w:rsid w:val="00B755D0"/>
    <w:rsid w:val="00B75634"/>
    <w:rsid w:val="00B75739"/>
    <w:rsid w:val="00B757C5"/>
    <w:rsid w:val="00B75BE8"/>
    <w:rsid w:val="00B7602D"/>
    <w:rsid w:val="00B76306"/>
    <w:rsid w:val="00B76531"/>
    <w:rsid w:val="00B7660A"/>
    <w:rsid w:val="00B76902"/>
    <w:rsid w:val="00B76D28"/>
    <w:rsid w:val="00B76D34"/>
    <w:rsid w:val="00B76E76"/>
    <w:rsid w:val="00B772A6"/>
    <w:rsid w:val="00B7730F"/>
    <w:rsid w:val="00B774B0"/>
    <w:rsid w:val="00B774F9"/>
    <w:rsid w:val="00B776CE"/>
    <w:rsid w:val="00B77C2F"/>
    <w:rsid w:val="00B77D87"/>
    <w:rsid w:val="00B77D9E"/>
    <w:rsid w:val="00B805A4"/>
    <w:rsid w:val="00B80629"/>
    <w:rsid w:val="00B80911"/>
    <w:rsid w:val="00B809F4"/>
    <w:rsid w:val="00B80A30"/>
    <w:rsid w:val="00B80A50"/>
    <w:rsid w:val="00B80FA6"/>
    <w:rsid w:val="00B81040"/>
    <w:rsid w:val="00B8115A"/>
    <w:rsid w:val="00B811B4"/>
    <w:rsid w:val="00B81316"/>
    <w:rsid w:val="00B81384"/>
    <w:rsid w:val="00B8144E"/>
    <w:rsid w:val="00B817EE"/>
    <w:rsid w:val="00B8187F"/>
    <w:rsid w:val="00B81B2F"/>
    <w:rsid w:val="00B81B82"/>
    <w:rsid w:val="00B81C8B"/>
    <w:rsid w:val="00B81CE3"/>
    <w:rsid w:val="00B81F86"/>
    <w:rsid w:val="00B821CF"/>
    <w:rsid w:val="00B82534"/>
    <w:rsid w:val="00B8284C"/>
    <w:rsid w:val="00B82C63"/>
    <w:rsid w:val="00B82CBC"/>
    <w:rsid w:val="00B82D7D"/>
    <w:rsid w:val="00B82DA0"/>
    <w:rsid w:val="00B83021"/>
    <w:rsid w:val="00B831D9"/>
    <w:rsid w:val="00B83289"/>
    <w:rsid w:val="00B8361E"/>
    <w:rsid w:val="00B83A9D"/>
    <w:rsid w:val="00B83AF0"/>
    <w:rsid w:val="00B83D32"/>
    <w:rsid w:val="00B843FE"/>
    <w:rsid w:val="00B84496"/>
    <w:rsid w:val="00B84682"/>
    <w:rsid w:val="00B848CE"/>
    <w:rsid w:val="00B84B7D"/>
    <w:rsid w:val="00B84F7F"/>
    <w:rsid w:val="00B84FAE"/>
    <w:rsid w:val="00B85258"/>
    <w:rsid w:val="00B855E0"/>
    <w:rsid w:val="00B85ABD"/>
    <w:rsid w:val="00B86254"/>
    <w:rsid w:val="00B86A29"/>
    <w:rsid w:val="00B86BC5"/>
    <w:rsid w:val="00B86C34"/>
    <w:rsid w:val="00B86CCB"/>
    <w:rsid w:val="00B87214"/>
    <w:rsid w:val="00B87403"/>
    <w:rsid w:val="00B87540"/>
    <w:rsid w:val="00B87837"/>
    <w:rsid w:val="00B87F46"/>
    <w:rsid w:val="00B90172"/>
    <w:rsid w:val="00B902B5"/>
    <w:rsid w:val="00B90363"/>
    <w:rsid w:val="00B903A6"/>
    <w:rsid w:val="00B9074A"/>
    <w:rsid w:val="00B90920"/>
    <w:rsid w:val="00B909FA"/>
    <w:rsid w:val="00B90BB9"/>
    <w:rsid w:val="00B90CE9"/>
    <w:rsid w:val="00B90EDC"/>
    <w:rsid w:val="00B91218"/>
    <w:rsid w:val="00B9130E"/>
    <w:rsid w:val="00B91344"/>
    <w:rsid w:val="00B91517"/>
    <w:rsid w:val="00B91569"/>
    <w:rsid w:val="00B9156E"/>
    <w:rsid w:val="00B915F7"/>
    <w:rsid w:val="00B91653"/>
    <w:rsid w:val="00B916B1"/>
    <w:rsid w:val="00B91808"/>
    <w:rsid w:val="00B91832"/>
    <w:rsid w:val="00B918FB"/>
    <w:rsid w:val="00B91DE7"/>
    <w:rsid w:val="00B91F43"/>
    <w:rsid w:val="00B92356"/>
    <w:rsid w:val="00B924D5"/>
    <w:rsid w:val="00B92695"/>
    <w:rsid w:val="00B92737"/>
    <w:rsid w:val="00B928C5"/>
    <w:rsid w:val="00B929F3"/>
    <w:rsid w:val="00B92B12"/>
    <w:rsid w:val="00B92E25"/>
    <w:rsid w:val="00B92E7D"/>
    <w:rsid w:val="00B934B4"/>
    <w:rsid w:val="00B93F6E"/>
    <w:rsid w:val="00B94338"/>
    <w:rsid w:val="00B947F9"/>
    <w:rsid w:val="00B94940"/>
    <w:rsid w:val="00B94F49"/>
    <w:rsid w:val="00B950F1"/>
    <w:rsid w:val="00B95152"/>
    <w:rsid w:val="00B9553D"/>
    <w:rsid w:val="00B95D2A"/>
    <w:rsid w:val="00B95E1D"/>
    <w:rsid w:val="00B960D9"/>
    <w:rsid w:val="00B9635A"/>
    <w:rsid w:val="00B963E4"/>
    <w:rsid w:val="00B964CC"/>
    <w:rsid w:val="00B9651C"/>
    <w:rsid w:val="00B965EA"/>
    <w:rsid w:val="00B966FE"/>
    <w:rsid w:val="00B96A25"/>
    <w:rsid w:val="00B97385"/>
    <w:rsid w:val="00B976CA"/>
    <w:rsid w:val="00B97701"/>
    <w:rsid w:val="00B97714"/>
    <w:rsid w:val="00B9775B"/>
    <w:rsid w:val="00B97796"/>
    <w:rsid w:val="00B977AE"/>
    <w:rsid w:val="00B97AB2"/>
    <w:rsid w:val="00B97D1E"/>
    <w:rsid w:val="00B97EE2"/>
    <w:rsid w:val="00BA0202"/>
    <w:rsid w:val="00BA0366"/>
    <w:rsid w:val="00BA039A"/>
    <w:rsid w:val="00BA058E"/>
    <w:rsid w:val="00BA05A3"/>
    <w:rsid w:val="00BA077B"/>
    <w:rsid w:val="00BA113A"/>
    <w:rsid w:val="00BA1386"/>
    <w:rsid w:val="00BA139E"/>
    <w:rsid w:val="00BA1413"/>
    <w:rsid w:val="00BA1430"/>
    <w:rsid w:val="00BA147C"/>
    <w:rsid w:val="00BA1503"/>
    <w:rsid w:val="00BA160C"/>
    <w:rsid w:val="00BA1665"/>
    <w:rsid w:val="00BA1700"/>
    <w:rsid w:val="00BA199D"/>
    <w:rsid w:val="00BA1A86"/>
    <w:rsid w:val="00BA1C31"/>
    <w:rsid w:val="00BA1D47"/>
    <w:rsid w:val="00BA1E52"/>
    <w:rsid w:val="00BA1EC0"/>
    <w:rsid w:val="00BA2137"/>
    <w:rsid w:val="00BA215C"/>
    <w:rsid w:val="00BA2600"/>
    <w:rsid w:val="00BA27AF"/>
    <w:rsid w:val="00BA284D"/>
    <w:rsid w:val="00BA2851"/>
    <w:rsid w:val="00BA2B0E"/>
    <w:rsid w:val="00BA2BB9"/>
    <w:rsid w:val="00BA2BF0"/>
    <w:rsid w:val="00BA2F20"/>
    <w:rsid w:val="00BA32A0"/>
    <w:rsid w:val="00BA32E3"/>
    <w:rsid w:val="00BA3438"/>
    <w:rsid w:val="00BA36EE"/>
    <w:rsid w:val="00BA375A"/>
    <w:rsid w:val="00BA3972"/>
    <w:rsid w:val="00BA3BE8"/>
    <w:rsid w:val="00BA3C5B"/>
    <w:rsid w:val="00BA4244"/>
    <w:rsid w:val="00BA4262"/>
    <w:rsid w:val="00BA43B9"/>
    <w:rsid w:val="00BA4926"/>
    <w:rsid w:val="00BA49E4"/>
    <w:rsid w:val="00BA4E5E"/>
    <w:rsid w:val="00BA4F0E"/>
    <w:rsid w:val="00BA5112"/>
    <w:rsid w:val="00BA5186"/>
    <w:rsid w:val="00BA58B1"/>
    <w:rsid w:val="00BA5A67"/>
    <w:rsid w:val="00BA5B1B"/>
    <w:rsid w:val="00BA5BEC"/>
    <w:rsid w:val="00BA5CC0"/>
    <w:rsid w:val="00BA5D39"/>
    <w:rsid w:val="00BA63ED"/>
    <w:rsid w:val="00BA63EE"/>
    <w:rsid w:val="00BA64CE"/>
    <w:rsid w:val="00BA66A9"/>
    <w:rsid w:val="00BA6736"/>
    <w:rsid w:val="00BA6D3C"/>
    <w:rsid w:val="00BA6EC7"/>
    <w:rsid w:val="00BA6EEF"/>
    <w:rsid w:val="00BA6F0A"/>
    <w:rsid w:val="00BA6F5E"/>
    <w:rsid w:val="00BA70E0"/>
    <w:rsid w:val="00BA7457"/>
    <w:rsid w:val="00BA759A"/>
    <w:rsid w:val="00BA7A8E"/>
    <w:rsid w:val="00BA7D17"/>
    <w:rsid w:val="00BA7E39"/>
    <w:rsid w:val="00BA7F27"/>
    <w:rsid w:val="00BB0487"/>
    <w:rsid w:val="00BB0512"/>
    <w:rsid w:val="00BB06E3"/>
    <w:rsid w:val="00BB075F"/>
    <w:rsid w:val="00BB0D97"/>
    <w:rsid w:val="00BB0DD9"/>
    <w:rsid w:val="00BB0E49"/>
    <w:rsid w:val="00BB0F31"/>
    <w:rsid w:val="00BB135C"/>
    <w:rsid w:val="00BB142C"/>
    <w:rsid w:val="00BB14CB"/>
    <w:rsid w:val="00BB1509"/>
    <w:rsid w:val="00BB15BD"/>
    <w:rsid w:val="00BB161A"/>
    <w:rsid w:val="00BB1776"/>
    <w:rsid w:val="00BB1911"/>
    <w:rsid w:val="00BB214E"/>
    <w:rsid w:val="00BB24C6"/>
    <w:rsid w:val="00BB28A9"/>
    <w:rsid w:val="00BB2A18"/>
    <w:rsid w:val="00BB2AE6"/>
    <w:rsid w:val="00BB2F7B"/>
    <w:rsid w:val="00BB3186"/>
    <w:rsid w:val="00BB321B"/>
    <w:rsid w:val="00BB3248"/>
    <w:rsid w:val="00BB34E9"/>
    <w:rsid w:val="00BB377E"/>
    <w:rsid w:val="00BB37F9"/>
    <w:rsid w:val="00BB3853"/>
    <w:rsid w:val="00BB3908"/>
    <w:rsid w:val="00BB3ACE"/>
    <w:rsid w:val="00BB403E"/>
    <w:rsid w:val="00BB4361"/>
    <w:rsid w:val="00BB43AD"/>
    <w:rsid w:val="00BB4BBA"/>
    <w:rsid w:val="00BB4DA0"/>
    <w:rsid w:val="00BB4DC1"/>
    <w:rsid w:val="00BB4EA2"/>
    <w:rsid w:val="00BB5173"/>
    <w:rsid w:val="00BB5190"/>
    <w:rsid w:val="00BB528F"/>
    <w:rsid w:val="00BB529E"/>
    <w:rsid w:val="00BB53C0"/>
    <w:rsid w:val="00BB552C"/>
    <w:rsid w:val="00BB5AE3"/>
    <w:rsid w:val="00BB5CA9"/>
    <w:rsid w:val="00BB5D32"/>
    <w:rsid w:val="00BB6387"/>
    <w:rsid w:val="00BB63D2"/>
    <w:rsid w:val="00BB6BCB"/>
    <w:rsid w:val="00BB6C4D"/>
    <w:rsid w:val="00BB6D9C"/>
    <w:rsid w:val="00BB6FC0"/>
    <w:rsid w:val="00BB7304"/>
    <w:rsid w:val="00BB738A"/>
    <w:rsid w:val="00BB7AF0"/>
    <w:rsid w:val="00BB7B72"/>
    <w:rsid w:val="00BB7E33"/>
    <w:rsid w:val="00BB7E8A"/>
    <w:rsid w:val="00BC0379"/>
    <w:rsid w:val="00BC03BE"/>
    <w:rsid w:val="00BC0528"/>
    <w:rsid w:val="00BC093D"/>
    <w:rsid w:val="00BC09F6"/>
    <w:rsid w:val="00BC0A0B"/>
    <w:rsid w:val="00BC0D82"/>
    <w:rsid w:val="00BC0E5C"/>
    <w:rsid w:val="00BC0FB4"/>
    <w:rsid w:val="00BC1CFB"/>
    <w:rsid w:val="00BC1E20"/>
    <w:rsid w:val="00BC2031"/>
    <w:rsid w:val="00BC23B7"/>
    <w:rsid w:val="00BC2656"/>
    <w:rsid w:val="00BC2C73"/>
    <w:rsid w:val="00BC2C7F"/>
    <w:rsid w:val="00BC3487"/>
    <w:rsid w:val="00BC36DB"/>
    <w:rsid w:val="00BC37DA"/>
    <w:rsid w:val="00BC3ECD"/>
    <w:rsid w:val="00BC4089"/>
    <w:rsid w:val="00BC40B9"/>
    <w:rsid w:val="00BC43FF"/>
    <w:rsid w:val="00BC472B"/>
    <w:rsid w:val="00BC4797"/>
    <w:rsid w:val="00BC4883"/>
    <w:rsid w:val="00BC4933"/>
    <w:rsid w:val="00BC496B"/>
    <w:rsid w:val="00BC4A06"/>
    <w:rsid w:val="00BC4A1D"/>
    <w:rsid w:val="00BC4A93"/>
    <w:rsid w:val="00BC4AD6"/>
    <w:rsid w:val="00BC4E09"/>
    <w:rsid w:val="00BC4E12"/>
    <w:rsid w:val="00BC4E7D"/>
    <w:rsid w:val="00BC4F46"/>
    <w:rsid w:val="00BC5064"/>
    <w:rsid w:val="00BC509E"/>
    <w:rsid w:val="00BC5130"/>
    <w:rsid w:val="00BC513B"/>
    <w:rsid w:val="00BC563A"/>
    <w:rsid w:val="00BC572B"/>
    <w:rsid w:val="00BC5883"/>
    <w:rsid w:val="00BC6195"/>
    <w:rsid w:val="00BC6740"/>
    <w:rsid w:val="00BC67A8"/>
    <w:rsid w:val="00BC6980"/>
    <w:rsid w:val="00BC6BB5"/>
    <w:rsid w:val="00BC6CAF"/>
    <w:rsid w:val="00BC7871"/>
    <w:rsid w:val="00BC7A9E"/>
    <w:rsid w:val="00BC7AF2"/>
    <w:rsid w:val="00BC7AF5"/>
    <w:rsid w:val="00BD05B3"/>
    <w:rsid w:val="00BD0638"/>
    <w:rsid w:val="00BD073B"/>
    <w:rsid w:val="00BD0D36"/>
    <w:rsid w:val="00BD1071"/>
    <w:rsid w:val="00BD107A"/>
    <w:rsid w:val="00BD10C2"/>
    <w:rsid w:val="00BD1465"/>
    <w:rsid w:val="00BD1592"/>
    <w:rsid w:val="00BD166D"/>
    <w:rsid w:val="00BD17DC"/>
    <w:rsid w:val="00BD18A7"/>
    <w:rsid w:val="00BD1FDB"/>
    <w:rsid w:val="00BD204A"/>
    <w:rsid w:val="00BD2282"/>
    <w:rsid w:val="00BD22FD"/>
    <w:rsid w:val="00BD232E"/>
    <w:rsid w:val="00BD2432"/>
    <w:rsid w:val="00BD24A6"/>
    <w:rsid w:val="00BD266D"/>
    <w:rsid w:val="00BD278E"/>
    <w:rsid w:val="00BD283A"/>
    <w:rsid w:val="00BD29D8"/>
    <w:rsid w:val="00BD2CA5"/>
    <w:rsid w:val="00BD2E63"/>
    <w:rsid w:val="00BD2E66"/>
    <w:rsid w:val="00BD2EF7"/>
    <w:rsid w:val="00BD3073"/>
    <w:rsid w:val="00BD30E4"/>
    <w:rsid w:val="00BD31F9"/>
    <w:rsid w:val="00BD3210"/>
    <w:rsid w:val="00BD3331"/>
    <w:rsid w:val="00BD3442"/>
    <w:rsid w:val="00BD3689"/>
    <w:rsid w:val="00BD3C52"/>
    <w:rsid w:val="00BD3F61"/>
    <w:rsid w:val="00BD408D"/>
    <w:rsid w:val="00BD41FC"/>
    <w:rsid w:val="00BD4263"/>
    <w:rsid w:val="00BD4470"/>
    <w:rsid w:val="00BD4903"/>
    <w:rsid w:val="00BD4A3F"/>
    <w:rsid w:val="00BD4A91"/>
    <w:rsid w:val="00BD4B24"/>
    <w:rsid w:val="00BD4F28"/>
    <w:rsid w:val="00BD504F"/>
    <w:rsid w:val="00BD5111"/>
    <w:rsid w:val="00BD51B5"/>
    <w:rsid w:val="00BD5217"/>
    <w:rsid w:val="00BD532C"/>
    <w:rsid w:val="00BD56E2"/>
    <w:rsid w:val="00BD5778"/>
    <w:rsid w:val="00BD5A0E"/>
    <w:rsid w:val="00BD5B3D"/>
    <w:rsid w:val="00BD5BBF"/>
    <w:rsid w:val="00BD62E1"/>
    <w:rsid w:val="00BD6694"/>
    <w:rsid w:val="00BD7172"/>
    <w:rsid w:val="00BD731A"/>
    <w:rsid w:val="00BD74FF"/>
    <w:rsid w:val="00BD7878"/>
    <w:rsid w:val="00BD7EDB"/>
    <w:rsid w:val="00BE0497"/>
    <w:rsid w:val="00BE075A"/>
    <w:rsid w:val="00BE07F4"/>
    <w:rsid w:val="00BE09B7"/>
    <w:rsid w:val="00BE0A77"/>
    <w:rsid w:val="00BE0DCE"/>
    <w:rsid w:val="00BE1198"/>
    <w:rsid w:val="00BE1481"/>
    <w:rsid w:val="00BE16B1"/>
    <w:rsid w:val="00BE1724"/>
    <w:rsid w:val="00BE17DA"/>
    <w:rsid w:val="00BE183C"/>
    <w:rsid w:val="00BE1ADC"/>
    <w:rsid w:val="00BE1B67"/>
    <w:rsid w:val="00BE20F9"/>
    <w:rsid w:val="00BE227F"/>
    <w:rsid w:val="00BE264B"/>
    <w:rsid w:val="00BE28C7"/>
    <w:rsid w:val="00BE2C6E"/>
    <w:rsid w:val="00BE2EF9"/>
    <w:rsid w:val="00BE3161"/>
    <w:rsid w:val="00BE31FE"/>
    <w:rsid w:val="00BE3584"/>
    <w:rsid w:val="00BE37BA"/>
    <w:rsid w:val="00BE37ED"/>
    <w:rsid w:val="00BE3B13"/>
    <w:rsid w:val="00BE3C14"/>
    <w:rsid w:val="00BE4009"/>
    <w:rsid w:val="00BE4129"/>
    <w:rsid w:val="00BE42E4"/>
    <w:rsid w:val="00BE4339"/>
    <w:rsid w:val="00BE466C"/>
    <w:rsid w:val="00BE4CCE"/>
    <w:rsid w:val="00BE4D36"/>
    <w:rsid w:val="00BE4DB9"/>
    <w:rsid w:val="00BE4E2F"/>
    <w:rsid w:val="00BE511C"/>
    <w:rsid w:val="00BE5377"/>
    <w:rsid w:val="00BE5444"/>
    <w:rsid w:val="00BE5602"/>
    <w:rsid w:val="00BE563C"/>
    <w:rsid w:val="00BE56DE"/>
    <w:rsid w:val="00BE58AC"/>
    <w:rsid w:val="00BE5BC5"/>
    <w:rsid w:val="00BE5C01"/>
    <w:rsid w:val="00BE6048"/>
    <w:rsid w:val="00BE6132"/>
    <w:rsid w:val="00BE64B8"/>
    <w:rsid w:val="00BE69EC"/>
    <w:rsid w:val="00BE6D3F"/>
    <w:rsid w:val="00BE6E57"/>
    <w:rsid w:val="00BE6E93"/>
    <w:rsid w:val="00BE7053"/>
    <w:rsid w:val="00BE7087"/>
    <w:rsid w:val="00BE70D1"/>
    <w:rsid w:val="00BE7279"/>
    <w:rsid w:val="00BE731A"/>
    <w:rsid w:val="00BE7357"/>
    <w:rsid w:val="00BE75AC"/>
    <w:rsid w:val="00BE76C5"/>
    <w:rsid w:val="00BE781D"/>
    <w:rsid w:val="00BE7A58"/>
    <w:rsid w:val="00BE7B4C"/>
    <w:rsid w:val="00BE7C6D"/>
    <w:rsid w:val="00BE7D25"/>
    <w:rsid w:val="00BE7D9A"/>
    <w:rsid w:val="00BE7E72"/>
    <w:rsid w:val="00BE7F0B"/>
    <w:rsid w:val="00BE7F56"/>
    <w:rsid w:val="00BE7F92"/>
    <w:rsid w:val="00BE7FE5"/>
    <w:rsid w:val="00BF000A"/>
    <w:rsid w:val="00BF030F"/>
    <w:rsid w:val="00BF0484"/>
    <w:rsid w:val="00BF049A"/>
    <w:rsid w:val="00BF04FF"/>
    <w:rsid w:val="00BF0805"/>
    <w:rsid w:val="00BF0819"/>
    <w:rsid w:val="00BF083E"/>
    <w:rsid w:val="00BF0BB5"/>
    <w:rsid w:val="00BF0D68"/>
    <w:rsid w:val="00BF0F65"/>
    <w:rsid w:val="00BF1337"/>
    <w:rsid w:val="00BF141B"/>
    <w:rsid w:val="00BF156F"/>
    <w:rsid w:val="00BF15FC"/>
    <w:rsid w:val="00BF15FE"/>
    <w:rsid w:val="00BF19CC"/>
    <w:rsid w:val="00BF1A53"/>
    <w:rsid w:val="00BF1B8A"/>
    <w:rsid w:val="00BF1BD6"/>
    <w:rsid w:val="00BF1C77"/>
    <w:rsid w:val="00BF1CC3"/>
    <w:rsid w:val="00BF1E72"/>
    <w:rsid w:val="00BF1FD5"/>
    <w:rsid w:val="00BF2A12"/>
    <w:rsid w:val="00BF2CD9"/>
    <w:rsid w:val="00BF2DD0"/>
    <w:rsid w:val="00BF2F8F"/>
    <w:rsid w:val="00BF315B"/>
    <w:rsid w:val="00BF37C6"/>
    <w:rsid w:val="00BF3905"/>
    <w:rsid w:val="00BF3D2D"/>
    <w:rsid w:val="00BF3D75"/>
    <w:rsid w:val="00BF3F74"/>
    <w:rsid w:val="00BF4111"/>
    <w:rsid w:val="00BF452A"/>
    <w:rsid w:val="00BF4593"/>
    <w:rsid w:val="00BF474E"/>
    <w:rsid w:val="00BF4893"/>
    <w:rsid w:val="00BF4B6D"/>
    <w:rsid w:val="00BF4CFA"/>
    <w:rsid w:val="00BF5029"/>
    <w:rsid w:val="00BF51F5"/>
    <w:rsid w:val="00BF5369"/>
    <w:rsid w:val="00BF53BC"/>
    <w:rsid w:val="00BF5424"/>
    <w:rsid w:val="00BF5482"/>
    <w:rsid w:val="00BF5586"/>
    <w:rsid w:val="00BF58B5"/>
    <w:rsid w:val="00BF594A"/>
    <w:rsid w:val="00BF5AC6"/>
    <w:rsid w:val="00BF61DB"/>
    <w:rsid w:val="00BF657A"/>
    <w:rsid w:val="00BF66DC"/>
    <w:rsid w:val="00BF6829"/>
    <w:rsid w:val="00BF6D7E"/>
    <w:rsid w:val="00BF6EF2"/>
    <w:rsid w:val="00BF70CB"/>
    <w:rsid w:val="00BF70D7"/>
    <w:rsid w:val="00BF7195"/>
    <w:rsid w:val="00BF7300"/>
    <w:rsid w:val="00BF7369"/>
    <w:rsid w:val="00BF78E1"/>
    <w:rsid w:val="00BF7B39"/>
    <w:rsid w:val="00BF7E1E"/>
    <w:rsid w:val="00BF7F09"/>
    <w:rsid w:val="00C001FF"/>
    <w:rsid w:val="00C002A1"/>
    <w:rsid w:val="00C00416"/>
    <w:rsid w:val="00C0041B"/>
    <w:rsid w:val="00C006FF"/>
    <w:rsid w:val="00C007AC"/>
    <w:rsid w:val="00C00A24"/>
    <w:rsid w:val="00C00B79"/>
    <w:rsid w:val="00C00DD0"/>
    <w:rsid w:val="00C00E1B"/>
    <w:rsid w:val="00C011E8"/>
    <w:rsid w:val="00C012B2"/>
    <w:rsid w:val="00C0169E"/>
    <w:rsid w:val="00C0176E"/>
    <w:rsid w:val="00C0196E"/>
    <w:rsid w:val="00C01C58"/>
    <w:rsid w:val="00C01D8E"/>
    <w:rsid w:val="00C01DE1"/>
    <w:rsid w:val="00C01F23"/>
    <w:rsid w:val="00C020E5"/>
    <w:rsid w:val="00C02806"/>
    <w:rsid w:val="00C02A90"/>
    <w:rsid w:val="00C02B20"/>
    <w:rsid w:val="00C0316E"/>
    <w:rsid w:val="00C031B5"/>
    <w:rsid w:val="00C0336E"/>
    <w:rsid w:val="00C04024"/>
    <w:rsid w:val="00C0427B"/>
    <w:rsid w:val="00C0454C"/>
    <w:rsid w:val="00C0459D"/>
    <w:rsid w:val="00C045EB"/>
    <w:rsid w:val="00C04616"/>
    <w:rsid w:val="00C04710"/>
    <w:rsid w:val="00C048C2"/>
    <w:rsid w:val="00C048E3"/>
    <w:rsid w:val="00C049B0"/>
    <w:rsid w:val="00C04AAE"/>
    <w:rsid w:val="00C053B4"/>
    <w:rsid w:val="00C0570F"/>
    <w:rsid w:val="00C05750"/>
    <w:rsid w:val="00C06163"/>
    <w:rsid w:val="00C0619A"/>
    <w:rsid w:val="00C062FE"/>
    <w:rsid w:val="00C06396"/>
    <w:rsid w:val="00C0645C"/>
    <w:rsid w:val="00C06492"/>
    <w:rsid w:val="00C0655C"/>
    <w:rsid w:val="00C06D52"/>
    <w:rsid w:val="00C06DBD"/>
    <w:rsid w:val="00C06EC6"/>
    <w:rsid w:val="00C0730F"/>
    <w:rsid w:val="00C07367"/>
    <w:rsid w:val="00C07536"/>
    <w:rsid w:val="00C0769C"/>
    <w:rsid w:val="00C07A3A"/>
    <w:rsid w:val="00C07A73"/>
    <w:rsid w:val="00C07D9E"/>
    <w:rsid w:val="00C07F69"/>
    <w:rsid w:val="00C10068"/>
    <w:rsid w:val="00C108E7"/>
    <w:rsid w:val="00C10C8A"/>
    <w:rsid w:val="00C10DBE"/>
    <w:rsid w:val="00C1145D"/>
    <w:rsid w:val="00C1174F"/>
    <w:rsid w:val="00C11750"/>
    <w:rsid w:val="00C11B6A"/>
    <w:rsid w:val="00C11C7D"/>
    <w:rsid w:val="00C11C97"/>
    <w:rsid w:val="00C11F13"/>
    <w:rsid w:val="00C11F22"/>
    <w:rsid w:val="00C1203D"/>
    <w:rsid w:val="00C1220D"/>
    <w:rsid w:val="00C12387"/>
    <w:rsid w:val="00C126E3"/>
    <w:rsid w:val="00C1276B"/>
    <w:rsid w:val="00C1279D"/>
    <w:rsid w:val="00C127C9"/>
    <w:rsid w:val="00C12AA6"/>
    <w:rsid w:val="00C12AFB"/>
    <w:rsid w:val="00C12D98"/>
    <w:rsid w:val="00C12F9F"/>
    <w:rsid w:val="00C13153"/>
    <w:rsid w:val="00C132C8"/>
    <w:rsid w:val="00C13374"/>
    <w:rsid w:val="00C1337D"/>
    <w:rsid w:val="00C1371D"/>
    <w:rsid w:val="00C138EF"/>
    <w:rsid w:val="00C1398E"/>
    <w:rsid w:val="00C145B6"/>
    <w:rsid w:val="00C1469A"/>
    <w:rsid w:val="00C149CD"/>
    <w:rsid w:val="00C14B48"/>
    <w:rsid w:val="00C14B4F"/>
    <w:rsid w:val="00C14C43"/>
    <w:rsid w:val="00C14CE9"/>
    <w:rsid w:val="00C14D6E"/>
    <w:rsid w:val="00C14EF8"/>
    <w:rsid w:val="00C14F56"/>
    <w:rsid w:val="00C15067"/>
    <w:rsid w:val="00C1527B"/>
    <w:rsid w:val="00C152B5"/>
    <w:rsid w:val="00C1541D"/>
    <w:rsid w:val="00C154C8"/>
    <w:rsid w:val="00C156C2"/>
    <w:rsid w:val="00C15884"/>
    <w:rsid w:val="00C15A89"/>
    <w:rsid w:val="00C15B05"/>
    <w:rsid w:val="00C15E53"/>
    <w:rsid w:val="00C160D2"/>
    <w:rsid w:val="00C16275"/>
    <w:rsid w:val="00C162F5"/>
    <w:rsid w:val="00C16568"/>
    <w:rsid w:val="00C166B6"/>
    <w:rsid w:val="00C1670D"/>
    <w:rsid w:val="00C16988"/>
    <w:rsid w:val="00C16A43"/>
    <w:rsid w:val="00C16B92"/>
    <w:rsid w:val="00C16E91"/>
    <w:rsid w:val="00C16EEB"/>
    <w:rsid w:val="00C1713E"/>
    <w:rsid w:val="00C17397"/>
    <w:rsid w:val="00C17417"/>
    <w:rsid w:val="00C1788C"/>
    <w:rsid w:val="00C17D0E"/>
    <w:rsid w:val="00C17E97"/>
    <w:rsid w:val="00C20249"/>
    <w:rsid w:val="00C20335"/>
    <w:rsid w:val="00C2038E"/>
    <w:rsid w:val="00C20456"/>
    <w:rsid w:val="00C20566"/>
    <w:rsid w:val="00C205BE"/>
    <w:rsid w:val="00C205C8"/>
    <w:rsid w:val="00C20616"/>
    <w:rsid w:val="00C20B7A"/>
    <w:rsid w:val="00C20B87"/>
    <w:rsid w:val="00C20CA4"/>
    <w:rsid w:val="00C20E72"/>
    <w:rsid w:val="00C212BB"/>
    <w:rsid w:val="00C2164A"/>
    <w:rsid w:val="00C217A6"/>
    <w:rsid w:val="00C21D8B"/>
    <w:rsid w:val="00C21DD1"/>
    <w:rsid w:val="00C22089"/>
    <w:rsid w:val="00C2219C"/>
    <w:rsid w:val="00C22306"/>
    <w:rsid w:val="00C22419"/>
    <w:rsid w:val="00C227BF"/>
    <w:rsid w:val="00C22D86"/>
    <w:rsid w:val="00C2302B"/>
    <w:rsid w:val="00C231D3"/>
    <w:rsid w:val="00C23763"/>
    <w:rsid w:val="00C24015"/>
    <w:rsid w:val="00C24319"/>
    <w:rsid w:val="00C246ED"/>
    <w:rsid w:val="00C24848"/>
    <w:rsid w:val="00C24C82"/>
    <w:rsid w:val="00C24DAC"/>
    <w:rsid w:val="00C25193"/>
    <w:rsid w:val="00C25254"/>
    <w:rsid w:val="00C2533B"/>
    <w:rsid w:val="00C2545E"/>
    <w:rsid w:val="00C2575D"/>
    <w:rsid w:val="00C25863"/>
    <w:rsid w:val="00C25A5F"/>
    <w:rsid w:val="00C25E6A"/>
    <w:rsid w:val="00C26095"/>
    <w:rsid w:val="00C263F2"/>
    <w:rsid w:val="00C267FA"/>
    <w:rsid w:val="00C269F1"/>
    <w:rsid w:val="00C269FC"/>
    <w:rsid w:val="00C26EA7"/>
    <w:rsid w:val="00C2719F"/>
    <w:rsid w:val="00C271F0"/>
    <w:rsid w:val="00C273F0"/>
    <w:rsid w:val="00C279AB"/>
    <w:rsid w:val="00C27A85"/>
    <w:rsid w:val="00C27B42"/>
    <w:rsid w:val="00C27C52"/>
    <w:rsid w:val="00C27CED"/>
    <w:rsid w:val="00C27CFF"/>
    <w:rsid w:val="00C27D02"/>
    <w:rsid w:val="00C27EEB"/>
    <w:rsid w:val="00C27F49"/>
    <w:rsid w:val="00C30050"/>
    <w:rsid w:val="00C30113"/>
    <w:rsid w:val="00C30317"/>
    <w:rsid w:val="00C303A6"/>
    <w:rsid w:val="00C3082F"/>
    <w:rsid w:val="00C309DA"/>
    <w:rsid w:val="00C30BE7"/>
    <w:rsid w:val="00C30DBE"/>
    <w:rsid w:val="00C30E32"/>
    <w:rsid w:val="00C30ECC"/>
    <w:rsid w:val="00C31506"/>
    <w:rsid w:val="00C319D1"/>
    <w:rsid w:val="00C31A17"/>
    <w:rsid w:val="00C31AE7"/>
    <w:rsid w:val="00C31CFB"/>
    <w:rsid w:val="00C31F65"/>
    <w:rsid w:val="00C32090"/>
    <w:rsid w:val="00C327C3"/>
    <w:rsid w:val="00C32A11"/>
    <w:rsid w:val="00C32AE0"/>
    <w:rsid w:val="00C32D44"/>
    <w:rsid w:val="00C32D70"/>
    <w:rsid w:val="00C32D80"/>
    <w:rsid w:val="00C33221"/>
    <w:rsid w:val="00C336ED"/>
    <w:rsid w:val="00C33984"/>
    <w:rsid w:val="00C33C1C"/>
    <w:rsid w:val="00C33D57"/>
    <w:rsid w:val="00C340CE"/>
    <w:rsid w:val="00C34102"/>
    <w:rsid w:val="00C343C2"/>
    <w:rsid w:val="00C34688"/>
    <w:rsid w:val="00C347B0"/>
    <w:rsid w:val="00C34D0E"/>
    <w:rsid w:val="00C351ED"/>
    <w:rsid w:val="00C35372"/>
    <w:rsid w:val="00C35395"/>
    <w:rsid w:val="00C3546C"/>
    <w:rsid w:val="00C35899"/>
    <w:rsid w:val="00C35A4E"/>
    <w:rsid w:val="00C35CB8"/>
    <w:rsid w:val="00C35E6A"/>
    <w:rsid w:val="00C3613C"/>
    <w:rsid w:val="00C367E3"/>
    <w:rsid w:val="00C36C0C"/>
    <w:rsid w:val="00C36C64"/>
    <w:rsid w:val="00C37374"/>
    <w:rsid w:val="00C37463"/>
    <w:rsid w:val="00C37762"/>
    <w:rsid w:val="00C379E0"/>
    <w:rsid w:val="00C37A2A"/>
    <w:rsid w:val="00C37B2E"/>
    <w:rsid w:val="00C403FF"/>
    <w:rsid w:val="00C40458"/>
    <w:rsid w:val="00C4058A"/>
    <w:rsid w:val="00C40628"/>
    <w:rsid w:val="00C40876"/>
    <w:rsid w:val="00C40CBF"/>
    <w:rsid w:val="00C412AA"/>
    <w:rsid w:val="00C412E5"/>
    <w:rsid w:val="00C413FF"/>
    <w:rsid w:val="00C4167C"/>
    <w:rsid w:val="00C41A70"/>
    <w:rsid w:val="00C41BAC"/>
    <w:rsid w:val="00C41E30"/>
    <w:rsid w:val="00C420F6"/>
    <w:rsid w:val="00C423F6"/>
    <w:rsid w:val="00C425E9"/>
    <w:rsid w:val="00C4272E"/>
    <w:rsid w:val="00C428E9"/>
    <w:rsid w:val="00C42E0E"/>
    <w:rsid w:val="00C42F15"/>
    <w:rsid w:val="00C42FEF"/>
    <w:rsid w:val="00C43219"/>
    <w:rsid w:val="00C4329C"/>
    <w:rsid w:val="00C43407"/>
    <w:rsid w:val="00C43683"/>
    <w:rsid w:val="00C437AF"/>
    <w:rsid w:val="00C43919"/>
    <w:rsid w:val="00C43A0B"/>
    <w:rsid w:val="00C43E53"/>
    <w:rsid w:val="00C4433F"/>
    <w:rsid w:val="00C4440B"/>
    <w:rsid w:val="00C444D1"/>
    <w:rsid w:val="00C445F1"/>
    <w:rsid w:val="00C446F7"/>
    <w:rsid w:val="00C44822"/>
    <w:rsid w:val="00C44D0B"/>
    <w:rsid w:val="00C44DEB"/>
    <w:rsid w:val="00C44E2C"/>
    <w:rsid w:val="00C44F11"/>
    <w:rsid w:val="00C44FFF"/>
    <w:rsid w:val="00C45065"/>
    <w:rsid w:val="00C456F0"/>
    <w:rsid w:val="00C4588E"/>
    <w:rsid w:val="00C459E6"/>
    <w:rsid w:val="00C45C1C"/>
    <w:rsid w:val="00C45D20"/>
    <w:rsid w:val="00C45D34"/>
    <w:rsid w:val="00C46143"/>
    <w:rsid w:val="00C46206"/>
    <w:rsid w:val="00C4639A"/>
    <w:rsid w:val="00C46732"/>
    <w:rsid w:val="00C467CC"/>
    <w:rsid w:val="00C46951"/>
    <w:rsid w:val="00C46EB4"/>
    <w:rsid w:val="00C4700B"/>
    <w:rsid w:val="00C47042"/>
    <w:rsid w:val="00C472D8"/>
    <w:rsid w:val="00C47386"/>
    <w:rsid w:val="00C47457"/>
    <w:rsid w:val="00C47483"/>
    <w:rsid w:val="00C47733"/>
    <w:rsid w:val="00C47796"/>
    <w:rsid w:val="00C47C98"/>
    <w:rsid w:val="00C47F3A"/>
    <w:rsid w:val="00C50103"/>
    <w:rsid w:val="00C501A3"/>
    <w:rsid w:val="00C50836"/>
    <w:rsid w:val="00C50C30"/>
    <w:rsid w:val="00C50CD4"/>
    <w:rsid w:val="00C50F56"/>
    <w:rsid w:val="00C51101"/>
    <w:rsid w:val="00C51617"/>
    <w:rsid w:val="00C517F6"/>
    <w:rsid w:val="00C51A58"/>
    <w:rsid w:val="00C51D96"/>
    <w:rsid w:val="00C52139"/>
    <w:rsid w:val="00C5214C"/>
    <w:rsid w:val="00C5225C"/>
    <w:rsid w:val="00C5293A"/>
    <w:rsid w:val="00C52CC8"/>
    <w:rsid w:val="00C52DB0"/>
    <w:rsid w:val="00C52EFC"/>
    <w:rsid w:val="00C52FC4"/>
    <w:rsid w:val="00C53583"/>
    <w:rsid w:val="00C536F7"/>
    <w:rsid w:val="00C53A74"/>
    <w:rsid w:val="00C53ACE"/>
    <w:rsid w:val="00C53D06"/>
    <w:rsid w:val="00C54050"/>
    <w:rsid w:val="00C541F0"/>
    <w:rsid w:val="00C54333"/>
    <w:rsid w:val="00C543B9"/>
    <w:rsid w:val="00C54889"/>
    <w:rsid w:val="00C54BB6"/>
    <w:rsid w:val="00C55180"/>
    <w:rsid w:val="00C555F6"/>
    <w:rsid w:val="00C55614"/>
    <w:rsid w:val="00C55715"/>
    <w:rsid w:val="00C55730"/>
    <w:rsid w:val="00C55783"/>
    <w:rsid w:val="00C557D8"/>
    <w:rsid w:val="00C55899"/>
    <w:rsid w:val="00C5603C"/>
    <w:rsid w:val="00C56090"/>
    <w:rsid w:val="00C5611A"/>
    <w:rsid w:val="00C56215"/>
    <w:rsid w:val="00C56290"/>
    <w:rsid w:val="00C5630C"/>
    <w:rsid w:val="00C563E4"/>
    <w:rsid w:val="00C56452"/>
    <w:rsid w:val="00C5660E"/>
    <w:rsid w:val="00C56652"/>
    <w:rsid w:val="00C569CB"/>
    <w:rsid w:val="00C56B84"/>
    <w:rsid w:val="00C56DD4"/>
    <w:rsid w:val="00C56EF1"/>
    <w:rsid w:val="00C5706E"/>
    <w:rsid w:val="00C573C1"/>
    <w:rsid w:val="00C57480"/>
    <w:rsid w:val="00C57496"/>
    <w:rsid w:val="00C578AE"/>
    <w:rsid w:val="00C57D66"/>
    <w:rsid w:val="00C57FA7"/>
    <w:rsid w:val="00C60155"/>
    <w:rsid w:val="00C60178"/>
    <w:rsid w:val="00C60C76"/>
    <w:rsid w:val="00C60E50"/>
    <w:rsid w:val="00C61052"/>
    <w:rsid w:val="00C612F1"/>
    <w:rsid w:val="00C614D7"/>
    <w:rsid w:val="00C6177A"/>
    <w:rsid w:val="00C61A48"/>
    <w:rsid w:val="00C61D7A"/>
    <w:rsid w:val="00C620E0"/>
    <w:rsid w:val="00C6256D"/>
    <w:rsid w:val="00C627D2"/>
    <w:rsid w:val="00C6283E"/>
    <w:rsid w:val="00C628D9"/>
    <w:rsid w:val="00C6290A"/>
    <w:rsid w:val="00C62CB5"/>
    <w:rsid w:val="00C62DC3"/>
    <w:rsid w:val="00C6301D"/>
    <w:rsid w:val="00C6355D"/>
    <w:rsid w:val="00C6356F"/>
    <w:rsid w:val="00C63798"/>
    <w:rsid w:val="00C63AD0"/>
    <w:rsid w:val="00C63C0E"/>
    <w:rsid w:val="00C63CD9"/>
    <w:rsid w:val="00C63E52"/>
    <w:rsid w:val="00C642AF"/>
    <w:rsid w:val="00C646E8"/>
    <w:rsid w:val="00C647A5"/>
    <w:rsid w:val="00C64AD7"/>
    <w:rsid w:val="00C64AE7"/>
    <w:rsid w:val="00C64BC3"/>
    <w:rsid w:val="00C6564E"/>
    <w:rsid w:val="00C6569E"/>
    <w:rsid w:val="00C65724"/>
    <w:rsid w:val="00C6580C"/>
    <w:rsid w:val="00C65D27"/>
    <w:rsid w:val="00C66350"/>
    <w:rsid w:val="00C663D3"/>
    <w:rsid w:val="00C664FE"/>
    <w:rsid w:val="00C66680"/>
    <w:rsid w:val="00C66684"/>
    <w:rsid w:val="00C668B0"/>
    <w:rsid w:val="00C66AD2"/>
    <w:rsid w:val="00C66E84"/>
    <w:rsid w:val="00C670CD"/>
    <w:rsid w:val="00C67232"/>
    <w:rsid w:val="00C67447"/>
    <w:rsid w:val="00C67508"/>
    <w:rsid w:val="00C67661"/>
    <w:rsid w:val="00C677CA"/>
    <w:rsid w:val="00C67821"/>
    <w:rsid w:val="00C67A22"/>
    <w:rsid w:val="00C67F2F"/>
    <w:rsid w:val="00C70439"/>
    <w:rsid w:val="00C70A6A"/>
    <w:rsid w:val="00C70E91"/>
    <w:rsid w:val="00C70F17"/>
    <w:rsid w:val="00C70F70"/>
    <w:rsid w:val="00C71207"/>
    <w:rsid w:val="00C71310"/>
    <w:rsid w:val="00C7152C"/>
    <w:rsid w:val="00C715FA"/>
    <w:rsid w:val="00C7180A"/>
    <w:rsid w:val="00C718D4"/>
    <w:rsid w:val="00C71A17"/>
    <w:rsid w:val="00C71BB9"/>
    <w:rsid w:val="00C72186"/>
    <w:rsid w:val="00C72684"/>
    <w:rsid w:val="00C72AF9"/>
    <w:rsid w:val="00C72EA4"/>
    <w:rsid w:val="00C72F77"/>
    <w:rsid w:val="00C73356"/>
    <w:rsid w:val="00C734F1"/>
    <w:rsid w:val="00C7366B"/>
    <w:rsid w:val="00C73726"/>
    <w:rsid w:val="00C7392F"/>
    <w:rsid w:val="00C73E8B"/>
    <w:rsid w:val="00C74070"/>
    <w:rsid w:val="00C7410E"/>
    <w:rsid w:val="00C743D6"/>
    <w:rsid w:val="00C74531"/>
    <w:rsid w:val="00C74FD1"/>
    <w:rsid w:val="00C75075"/>
    <w:rsid w:val="00C7513A"/>
    <w:rsid w:val="00C752A7"/>
    <w:rsid w:val="00C75392"/>
    <w:rsid w:val="00C75655"/>
    <w:rsid w:val="00C759AE"/>
    <w:rsid w:val="00C75A26"/>
    <w:rsid w:val="00C75DB6"/>
    <w:rsid w:val="00C76125"/>
    <w:rsid w:val="00C763E6"/>
    <w:rsid w:val="00C7641D"/>
    <w:rsid w:val="00C76657"/>
    <w:rsid w:val="00C76772"/>
    <w:rsid w:val="00C76818"/>
    <w:rsid w:val="00C76D4B"/>
    <w:rsid w:val="00C76F87"/>
    <w:rsid w:val="00C77046"/>
    <w:rsid w:val="00C7748D"/>
    <w:rsid w:val="00C777D8"/>
    <w:rsid w:val="00C7785B"/>
    <w:rsid w:val="00C77B51"/>
    <w:rsid w:val="00C77EC1"/>
    <w:rsid w:val="00C77FE1"/>
    <w:rsid w:val="00C803E4"/>
    <w:rsid w:val="00C8065F"/>
    <w:rsid w:val="00C80709"/>
    <w:rsid w:val="00C80A11"/>
    <w:rsid w:val="00C80A65"/>
    <w:rsid w:val="00C80E32"/>
    <w:rsid w:val="00C81012"/>
    <w:rsid w:val="00C81071"/>
    <w:rsid w:val="00C810B9"/>
    <w:rsid w:val="00C8153C"/>
    <w:rsid w:val="00C8166A"/>
    <w:rsid w:val="00C816FD"/>
    <w:rsid w:val="00C818C2"/>
    <w:rsid w:val="00C81D2C"/>
    <w:rsid w:val="00C81FA1"/>
    <w:rsid w:val="00C82303"/>
    <w:rsid w:val="00C8261E"/>
    <w:rsid w:val="00C829E7"/>
    <w:rsid w:val="00C83273"/>
    <w:rsid w:val="00C83452"/>
    <w:rsid w:val="00C83710"/>
    <w:rsid w:val="00C83857"/>
    <w:rsid w:val="00C83955"/>
    <w:rsid w:val="00C83C13"/>
    <w:rsid w:val="00C83EDB"/>
    <w:rsid w:val="00C83FB2"/>
    <w:rsid w:val="00C8405F"/>
    <w:rsid w:val="00C84834"/>
    <w:rsid w:val="00C84910"/>
    <w:rsid w:val="00C84CDE"/>
    <w:rsid w:val="00C85042"/>
    <w:rsid w:val="00C851C0"/>
    <w:rsid w:val="00C85233"/>
    <w:rsid w:val="00C853EA"/>
    <w:rsid w:val="00C8542E"/>
    <w:rsid w:val="00C8562A"/>
    <w:rsid w:val="00C856FB"/>
    <w:rsid w:val="00C85953"/>
    <w:rsid w:val="00C85A44"/>
    <w:rsid w:val="00C85AC2"/>
    <w:rsid w:val="00C85DEC"/>
    <w:rsid w:val="00C85FD6"/>
    <w:rsid w:val="00C861EE"/>
    <w:rsid w:val="00C8661D"/>
    <w:rsid w:val="00C867E6"/>
    <w:rsid w:val="00C86852"/>
    <w:rsid w:val="00C8686D"/>
    <w:rsid w:val="00C868BD"/>
    <w:rsid w:val="00C86C49"/>
    <w:rsid w:val="00C87317"/>
    <w:rsid w:val="00C873B9"/>
    <w:rsid w:val="00C875B8"/>
    <w:rsid w:val="00C8798F"/>
    <w:rsid w:val="00C87C9E"/>
    <w:rsid w:val="00C87D65"/>
    <w:rsid w:val="00C87D85"/>
    <w:rsid w:val="00C87E89"/>
    <w:rsid w:val="00C902E1"/>
    <w:rsid w:val="00C9066A"/>
    <w:rsid w:val="00C90797"/>
    <w:rsid w:val="00C90DDC"/>
    <w:rsid w:val="00C90E89"/>
    <w:rsid w:val="00C9146A"/>
    <w:rsid w:val="00C91A2B"/>
    <w:rsid w:val="00C91AF2"/>
    <w:rsid w:val="00C91B51"/>
    <w:rsid w:val="00C91CAE"/>
    <w:rsid w:val="00C91D30"/>
    <w:rsid w:val="00C9208A"/>
    <w:rsid w:val="00C923AE"/>
    <w:rsid w:val="00C92597"/>
    <w:rsid w:val="00C92771"/>
    <w:rsid w:val="00C927B2"/>
    <w:rsid w:val="00C929FB"/>
    <w:rsid w:val="00C92A31"/>
    <w:rsid w:val="00C92A79"/>
    <w:rsid w:val="00C92B41"/>
    <w:rsid w:val="00C92D2A"/>
    <w:rsid w:val="00C93115"/>
    <w:rsid w:val="00C933B9"/>
    <w:rsid w:val="00C93E0C"/>
    <w:rsid w:val="00C93F4E"/>
    <w:rsid w:val="00C93F4F"/>
    <w:rsid w:val="00C94020"/>
    <w:rsid w:val="00C94E86"/>
    <w:rsid w:val="00C953F3"/>
    <w:rsid w:val="00C95610"/>
    <w:rsid w:val="00C9562E"/>
    <w:rsid w:val="00C9589E"/>
    <w:rsid w:val="00C95B08"/>
    <w:rsid w:val="00C95B8A"/>
    <w:rsid w:val="00C95C9E"/>
    <w:rsid w:val="00C960A6"/>
    <w:rsid w:val="00C960CC"/>
    <w:rsid w:val="00C96138"/>
    <w:rsid w:val="00C96295"/>
    <w:rsid w:val="00C96A70"/>
    <w:rsid w:val="00C96D4F"/>
    <w:rsid w:val="00C96E4B"/>
    <w:rsid w:val="00C972DE"/>
    <w:rsid w:val="00C974E2"/>
    <w:rsid w:val="00C977E3"/>
    <w:rsid w:val="00C97DB3"/>
    <w:rsid w:val="00CA0112"/>
    <w:rsid w:val="00CA0201"/>
    <w:rsid w:val="00CA0412"/>
    <w:rsid w:val="00CA04DB"/>
    <w:rsid w:val="00CA05C5"/>
    <w:rsid w:val="00CA0847"/>
    <w:rsid w:val="00CA08A6"/>
    <w:rsid w:val="00CA0C14"/>
    <w:rsid w:val="00CA0D82"/>
    <w:rsid w:val="00CA1330"/>
    <w:rsid w:val="00CA199D"/>
    <w:rsid w:val="00CA1D81"/>
    <w:rsid w:val="00CA1EBE"/>
    <w:rsid w:val="00CA1ECA"/>
    <w:rsid w:val="00CA26A9"/>
    <w:rsid w:val="00CA2828"/>
    <w:rsid w:val="00CA2987"/>
    <w:rsid w:val="00CA2B26"/>
    <w:rsid w:val="00CA2C78"/>
    <w:rsid w:val="00CA2D05"/>
    <w:rsid w:val="00CA2D6D"/>
    <w:rsid w:val="00CA2F4F"/>
    <w:rsid w:val="00CA30B4"/>
    <w:rsid w:val="00CA3628"/>
    <w:rsid w:val="00CA3659"/>
    <w:rsid w:val="00CA36D9"/>
    <w:rsid w:val="00CA3D79"/>
    <w:rsid w:val="00CA40FE"/>
    <w:rsid w:val="00CA4488"/>
    <w:rsid w:val="00CA45A5"/>
    <w:rsid w:val="00CA47FA"/>
    <w:rsid w:val="00CA485B"/>
    <w:rsid w:val="00CA4A11"/>
    <w:rsid w:val="00CA4CA8"/>
    <w:rsid w:val="00CA566C"/>
    <w:rsid w:val="00CA56AD"/>
    <w:rsid w:val="00CA5735"/>
    <w:rsid w:val="00CA5747"/>
    <w:rsid w:val="00CA57A2"/>
    <w:rsid w:val="00CA59EC"/>
    <w:rsid w:val="00CA60A1"/>
    <w:rsid w:val="00CA64CC"/>
    <w:rsid w:val="00CA6760"/>
    <w:rsid w:val="00CA68FD"/>
    <w:rsid w:val="00CA692C"/>
    <w:rsid w:val="00CA69B1"/>
    <w:rsid w:val="00CA6CEE"/>
    <w:rsid w:val="00CA6D62"/>
    <w:rsid w:val="00CA6D89"/>
    <w:rsid w:val="00CA6EE7"/>
    <w:rsid w:val="00CA7082"/>
    <w:rsid w:val="00CA70AC"/>
    <w:rsid w:val="00CA7135"/>
    <w:rsid w:val="00CA720C"/>
    <w:rsid w:val="00CA7269"/>
    <w:rsid w:val="00CA728F"/>
    <w:rsid w:val="00CA74EF"/>
    <w:rsid w:val="00CA74F8"/>
    <w:rsid w:val="00CA7AF9"/>
    <w:rsid w:val="00CA7D9C"/>
    <w:rsid w:val="00CA7F28"/>
    <w:rsid w:val="00CB0470"/>
    <w:rsid w:val="00CB063A"/>
    <w:rsid w:val="00CB070C"/>
    <w:rsid w:val="00CB0885"/>
    <w:rsid w:val="00CB0C61"/>
    <w:rsid w:val="00CB1006"/>
    <w:rsid w:val="00CB102B"/>
    <w:rsid w:val="00CB10FD"/>
    <w:rsid w:val="00CB1216"/>
    <w:rsid w:val="00CB13FA"/>
    <w:rsid w:val="00CB14F6"/>
    <w:rsid w:val="00CB1521"/>
    <w:rsid w:val="00CB15E8"/>
    <w:rsid w:val="00CB16DC"/>
    <w:rsid w:val="00CB17BA"/>
    <w:rsid w:val="00CB17E1"/>
    <w:rsid w:val="00CB1915"/>
    <w:rsid w:val="00CB1970"/>
    <w:rsid w:val="00CB19C2"/>
    <w:rsid w:val="00CB1B60"/>
    <w:rsid w:val="00CB1F78"/>
    <w:rsid w:val="00CB2162"/>
    <w:rsid w:val="00CB22F4"/>
    <w:rsid w:val="00CB2522"/>
    <w:rsid w:val="00CB2667"/>
    <w:rsid w:val="00CB28C4"/>
    <w:rsid w:val="00CB2B07"/>
    <w:rsid w:val="00CB2B43"/>
    <w:rsid w:val="00CB2BBC"/>
    <w:rsid w:val="00CB2BD6"/>
    <w:rsid w:val="00CB2C7C"/>
    <w:rsid w:val="00CB2EBA"/>
    <w:rsid w:val="00CB327F"/>
    <w:rsid w:val="00CB343C"/>
    <w:rsid w:val="00CB3752"/>
    <w:rsid w:val="00CB3F3E"/>
    <w:rsid w:val="00CB4544"/>
    <w:rsid w:val="00CB467A"/>
    <w:rsid w:val="00CB4C54"/>
    <w:rsid w:val="00CB4DC2"/>
    <w:rsid w:val="00CB515F"/>
    <w:rsid w:val="00CB5358"/>
    <w:rsid w:val="00CB5423"/>
    <w:rsid w:val="00CB55BA"/>
    <w:rsid w:val="00CB5728"/>
    <w:rsid w:val="00CB57FE"/>
    <w:rsid w:val="00CB5959"/>
    <w:rsid w:val="00CB595A"/>
    <w:rsid w:val="00CB5B2F"/>
    <w:rsid w:val="00CB5EA5"/>
    <w:rsid w:val="00CB5EBA"/>
    <w:rsid w:val="00CB6049"/>
    <w:rsid w:val="00CB6072"/>
    <w:rsid w:val="00CB662A"/>
    <w:rsid w:val="00CB66B4"/>
    <w:rsid w:val="00CB68DD"/>
    <w:rsid w:val="00CB6E2A"/>
    <w:rsid w:val="00CB71D4"/>
    <w:rsid w:val="00CB75C8"/>
    <w:rsid w:val="00CB75ED"/>
    <w:rsid w:val="00CB783C"/>
    <w:rsid w:val="00CB7935"/>
    <w:rsid w:val="00CB7C69"/>
    <w:rsid w:val="00CB7FB7"/>
    <w:rsid w:val="00CC01A9"/>
    <w:rsid w:val="00CC0239"/>
    <w:rsid w:val="00CC03F4"/>
    <w:rsid w:val="00CC07CA"/>
    <w:rsid w:val="00CC0910"/>
    <w:rsid w:val="00CC1017"/>
    <w:rsid w:val="00CC10EA"/>
    <w:rsid w:val="00CC1318"/>
    <w:rsid w:val="00CC1369"/>
    <w:rsid w:val="00CC178A"/>
    <w:rsid w:val="00CC17FA"/>
    <w:rsid w:val="00CC1A7C"/>
    <w:rsid w:val="00CC1BD5"/>
    <w:rsid w:val="00CC1D23"/>
    <w:rsid w:val="00CC1D27"/>
    <w:rsid w:val="00CC1D9D"/>
    <w:rsid w:val="00CC203C"/>
    <w:rsid w:val="00CC23D8"/>
    <w:rsid w:val="00CC2435"/>
    <w:rsid w:val="00CC2483"/>
    <w:rsid w:val="00CC29EB"/>
    <w:rsid w:val="00CC2B12"/>
    <w:rsid w:val="00CC2CEE"/>
    <w:rsid w:val="00CC3062"/>
    <w:rsid w:val="00CC37CB"/>
    <w:rsid w:val="00CC381F"/>
    <w:rsid w:val="00CC3B09"/>
    <w:rsid w:val="00CC3F1B"/>
    <w:rsid w:val="00CC4019"/>
    <w:rsid w:val="00CC4228"/>
    <w:rsid w:val="00CC4282"/>
    <w:rsid w:val="00CC44EF"/>
    <w:rsid w:val="00CC45DB"/>
    <w:rsid w:val="00CC471A"/>
    <w:rsid w:val="00CC47E4"/>
    <w:rsid w:val="00CC4802"/>
    <w:rsid w:val="00CC49B6"/>
    <w:rsid w:val="00CC49D6"/>
    <w:rsid w:val="00CC4C14"/>
    <w:rsid w:val="00CC4C81"/>
    <w:rsid w:val="00CC4CF4"/>
    <w:rsid w:val="00CC4D28"/>
    <w:rsid w:val="00CC4DB6"/>
    <w:rsid w:val="00CC4E03"/>
    <w:rsid w:val="00CC4EB2"/>
    <w:rsid w:val="00CC5037"/>
    <w:rsid w:val="00CC535B"/>
    <w:rsid w:val="00CC54D9"/>
    <w:rsid w:val="00CC5874"/>
    <w:rsid w:val="00CC5B24"/>
    <w:rsid w:val="00CC5BDA"/>
    <w:rsid w:val="00CC5C47"/>
    <w:rsid w:val="00CC633A"/>
    <w:rsid w:val="00CC653C"/>
    <w:rsid w:val="00CC65BE"/>
    <w:rsid w:val="00CC672D"/>
    <w:rsid w:val="00CC6DBF"/>
    <w:rsid w:val="00CC71CF"/>
    <w:rsid w:val="00CC7449"/>
    <w:rsid w:val="00CC7768"/>
    <w:rsid w:val="00CC7942"/>
    <w:rsid w:val="00CC7959"/>
    <w:rsid w:val="00CC7D5F"/>
    <w:rsid w:val="00CD0055"/>
    <w:rsid w:val="00CD0408"/>
    <w:rsid w:val="00CD0739"/>
    <w:rsid w:val="00CD079C"/>
    <w:rsid w:val="00CD086B"/>
    <w:rsid w:val="00CD0877"/>
    <w:rsid w:val="00CD0B49"/>
    <w:rsid w:val="00CD0CBE"/>
    <w:rsid w:val="00CD0D28"/>
    <w:rsid w:val="00CD0E0F"/>
    <w:rsid w:val="00CD0EF0"/>
    <w:rsid w:val="00CD0F46"/>
    <w:rsid w:val="00CD12C5"/>
    <w:rsid w:val="00CD12CB"/>
    <w:rsid w:val="00CD1770"/>
    <w:rsid w:val="00CD18B2"/>
    <w:rsid w:val="00CD19D2"/>
    <w:rsid w:val="00CD1B3D"/>
    <w:rsid w:val="00CD1BC0"/>
    <w:rsid w:val="00CD1BE6"/>
    <w:rsid w:val="00CD1C6E"/>
    <w:rsid w:val="00CD20C1"/>
    <w:rsid w:val="00CD23B3"/>
    <w:rsid w:val="00CD26E6"/>
    <w:rsid w:val="00CD2916"/>
    <w:rsid w:val="00CD2976"/>
    <w:rsid w:val="00CD2A29"/>
    <w:rsid w:val="00CD2CDC"/>
    <w:rsid w:val="00CD2E41"/>
    <w:rsid w:val="00CD2E74"/>
    <w:rsid w:val="00CD2F60"/>
    <w:rsid w:val="00CD30D3"/>
    <w:rsid w:val="00CD3135"/>
    <w:rsid w:val="00CD31CA"/>
    <w:rsid w:val="00CD3228"/>
    <w:rsid w:val="00CD32AB"/>
    <w:rsid w:val="00CD33E5"/>
    <w:rsid w:val="00CD374E"/>
    <w:rsid w:val="00CD3D62"/>
    <w:rsid w:val="00CD3D8D"/>
    <w:rsid w:val="00CD42E9"/>
    <w:rsid w:val="00CD455B"/>
    <w:rsid w:val="00CD4867"/>
    <w:rsid w:val="00CD4878"/>
    <w:rsid w:val="00CD4C04"/>
    <w:rsid w:val="00CD4E55"/>
    <w:rsid w:val="00CD4F24"/>
    <w:rsid w:val="00CD50D7"/>
    <w:rsid w:val="00CD50E1"/>
    <w:rsid w:val="00CD5115"/>
    <w:rsid w:val="00CD52BD"/>
    <w:rsid w:val="00CD530D"/>
    <w:rsid w:val="00CD5792"/>
    <w:rsid w:val="00CD59C9"/>
    <w:rsid w:val="00CD5A13"/>
    <w:rsid w:val="00CD5E07"/>
    <w:rsid w:val="00CD5E6F"/>
    <w:rsid w:val="00CD5EDB"/>
    <w:rsid w:val="00CD5FCF"/>
    <w:rsid w:val="00CD606A"/>
    <w:rsid w:val="00CD60FD"/>
    <w:rsid w:val="00CD6152"/>
    <w:rsid w:val="00CD61CC"/>
    <w:rsid w:val="00CD627B"/>
    <w:rsid w:val="00CD64BC"/>
    <w:rsid w:val="00CD6647"/>
    <w:rsid w:val="00CD68DD"/>
    <w:rsid w:val="00CD69F2"/>
    <w:rsid w:val="00CD6A7F"/>
    <w:rsid w:val="00CD6B8C"/>
    <w:rsid w:val="00CD7211"/>
    <w:rsid w:val="00CD73D7"/>
    <w:rsid w:val="00CD775A"/>
    <w:rsid w:val="00CD7A3C"/>
    <w:rsid w:val="00CD7AC7"/>
    <w:rsid w:val="00CD7B65"/>
    <w:rsid w:val="00CE00BE"/>
    <w:rsid w:val="00CE010E"/>
    <w:rsid w:val="00CE0150"/>
    <w:rsid w:val="00CE05AF"/>
    <w:rsid w:val="00CE0656"/>
    <w:rsid w:val="00CE098E"/>
    <w:rsid w:val="00CE0A94"/>
    <w:rsid w:val="00CE0B0F"/>
    <w:rsid w:val="00CE0D7A"/>
    <w:rsid w:val="00CE0E93"/>
    <w:rsid w:val="00CE0F41"/>
    <w:rsid w:val="00CE0F7D"/>
    <w:rsid w:val="00CE13CA"/>
    <w:rsid w:val="00CE1451"/>
    <w:rsid w:val="00CE15C7"/>
    <w:rsid w:val="00CE174F"/>
    <w:rsid w:val="00CE1AF4"/>
    <w:rsid w:val="00CE1C91"/>
    <w:rsid w:val="00CE1FA4"/>
    <w:rsid w:val="00CE2207"/>
    <w:rsid w:val="00CE23AC"/>
    <w:rsid w:val="00CE2E24"/>
    <w:rsid w:val="00CE31B8"/>
    <w:rsid w:val="00CE3269"/>
    <w:rsid w:val="00CE32CF"/>
    <w:rsid w:val="00CE3313"/>
    <w:rsid w:val="00CE3BB6"/>
    <w:rsid w:val="00CE3E9C"/>
    <w:rsid w:val="00CE3FE7"/>
    <w:rsid w:val="00CE4078"/>
    <w:rsid w:val="00CE40FB"/>
    <w:rsid w:val="00CE46BC"/>
    <w:rsid w:val="00CE46E9"/>
    <w:rsid w:val="00CE4887"/>
    <w:rsid w:val="00CE4E89"/>
    <w:rsid w:val="00CE4F60"/>
    <w:rsid w:val="00CE5077"/>
    <w:rsid w:val="00CE508E"/>
    <w:rsid w:val="00CE51B5"/>
    <w:rsid w:val="00CE52AE"/>
    <w:rsid w:val="00CE5441"/>
    <w:rsid w:val="00CE5617"/>
    <w:rsid w:val="00CE56A3"/>
    <w:rsid w:val="00CE592C"/>
    <w:rsid w:val="00CE599B"/>
    <w:rsid w:val="00CE5A5D"/>
    <w:rsid w:val="00CE5B7B"/>
    <w:rsid w:val="00CE5BE8"/>
    <w:rsid w:val="00CE5D84"/>
    <w:rsid w:val="00CE5DA4"/>
    <w:rsid w:val="00CE60A7"/>
    <w:rsid w:val="00CE6151"/>
    <w:rsid w:val="00CE6303"/>
    <w:rsid w:val="00CE66F1"/>
    <w:rsid w:val="00CE670C"/>
    <w:rsid w:val="00CE6927"/>
    <w:rsid w:val="00CE692D"/>
    <w:rsid w:val="00CE694E"/>
    <w:rsid w:val="00CE72B9"/>
    <w:rsid w:val="00CE77B5"/>
    <w:rsid w:val="00CE793D"/>
    <w:rsid w:val="00CE7AA5"/>
    <w:rsid w:val="00CE7E2C"/>
    <w:rsid w:val="00CE7EA5"/>
    <w:rsid w:val="00CE7F02"/>
    <w:rsid w:val="00CE7F23"/>
    <w:rsid w:val="00CF0096"/>
    <w:rsid w:val="00CF0121"/>
    <w:rsid w:val="00CF0410"/>
    <w:rsid w:val="00CF061B"/>
    <w:rsid w:val="00CF063F"/>
    <w:rsid w:val="00CF0745"/>
    <w:rsid w:val="00CF085C"/>
    <w:rsid w:val="00CF0A43"/>
    <w:rsid w:val="00CF0C4A"/>
    <w:rsid w:val="00CF0C8C"/>
    <w:rsid w:val="00CF0D21"/>
    <w:rsid w:val="00CF0F07"/>
    <w:rsid w:val="00CF1190"/>
    <w:rsid w:val="00CF132D"/>
    <w:rsid w:val="00CF14B1"/>
    <w:rsid w:val="00CF16AD"/>
    <w:rsid w:val="00CF19C0"/>
    <w:rsid w:val="00CF1A30"/>
    <w:rsid w:val="00CF1B92"/>
    <w:rsid w:val="00CF1BDD"/>
    <w:rsid w:val="00CF1EFC"/>
    <w:rsid w:val="00CF1FEA"/>
    <w:rsid w:val="00CF2092"/>
    <w:rsid w:val="00CF22D7"/>
    <w:rsid w:val="00CF22E5"/>
    <w:rsid w:val="00CF25FB"/>
    <w:rsid w:val="00CF28D1"/>
    <w:rsid w:val="00CF293E"/>
    <w:rsid w:val="00CF2B15"/>
    <w:rsid w:val="00CF2B34"/>
    <w:rsid w:val="00CF310F"/>
    <w:rsid w:val="00CF3661"/>
    <w:rsid w:val="00CF373A"/>
    <w:rsid w:val="00CF3888"/>
    <w:rsid w:val="00CF390B"/>
    <w:rsid w:val="00CF392F"/>
    <w:rsid w:val="00CF3A65"/>
    <w:rsid w:val="00CF3B87"/>
    <w:rsid w:val="00CF3D6B"/>
    <w:rsid w:val="00CF417B"/>
    <w:rsid w:val="00CF43EF"/>
    <w:rsid w:val="00CF4482"/>
    <w:rsid w:val="00CF4558"/>
    <w:rsid w:val="00CF46F4"/>
    <w:rsid w:val="00CF4904"/>
    <w:rsid w:val="00CF4A23"/>
    <w:rsid w:val="00CF4D75"/>
    <w:rsid w:val="00CF4E52"/>
    <w:rsid w:val="00CF51A3"/>
    <w:rsid w:val="00CF5242"/>
    <w:rsid w:val="00CF5291"/>
    <w:rsid w:val="00CF52FC"/>
    <w:rsid w:val="00CF53F5"/>
    <w:rsid w:val="00CF5437"/>
    <w:rsid w:val="00CF5645"/>
    <w:rsid w:val="00CF57C7"/>
    <w:rsid w:val="00CF584E"/>
    <w:rsid w:val="00CF5B07"/>
    <w:rsid w:val="00CF5B70"/>
    <w:rsid w:val="00CF5C14"/>
    <w:rsid w:val="00CF5E82"/>
    <w:rsid w:val="00CF5F4A"/>
    <w:rsid w:val="00CF6302"/>
    <w:rsid w:val="00CF642B"/>
    <w:rsid w:val="00CF6644"/>
    <w:rsid w:val="00CF67D6"/>
    <w:rsid w:val="00CF68E1"/>
    <w:rsid w:val="00CF6ACA"/>
    <w:rsid w:val="00CF6AE3"/>
    <w:rsid w:val="00CF6B3A"/>
    <w:rsid w:val="00CF7342"/>
    <w:rsid w:val="00CF7564"/>
    <w:rsid w:val="00CF7CCA"/>
    <w:rsid w:val="00CF7DDA"/>
    <w:rsid w:val="00CF7E3B"/>
    <w:rsid w:val="00CF7F27"/>
    <w:rsid w:val="00D003CB"/>
    <w:rsid w:val="00D00439"/>
    <w:rsid w:val="00D004F2"/>
    <w:rsid w:val="00D0050B"/>
    <w:rsid w:val="00D00889"/>
    <w:rsid w:val="00D00A9A"/>
    <w:rsid w:val="00D00B1C"/>
    <w:rsid w:val="00D00D54"/>
    <w:rsid w:val="00D00E84"/>
    <w:rsid w:val="00D017C0"/>
    <w:rsid w:val="00D01E5E"/>
    <w:rsid w:val="00D01F73"/>
    <w:rsid w:val="00D021CE"/>
    <w:rsid w:val="00D0227C"/>
    <w:rsid w:val="00D0246D"/>
    <w:rsid w:val="00D02513"/>
    <w:rsid w:val="00D025AF"/>
    <w:rsid w:val="00D0263E"/>
    <w:rsid w:val="00D0269B"/>
    <w:rsid w:val="00D02B1B"/>
    <w:rsid w:val="00D02E3D"/>
    <w:rsid w:val="00D03023"/>
    <w:rsid w:val="00D03172"/>
    <w:rsid w:val="00D0328C"/>
    <w:rsid w:val="00D03571"/>
    <w:rsid w:val="00D0362F"/>
    <w:rsid w:val="00D03655"/>
    <w:rsid w:val="00D036D0"/>
    <w:rsid w:val="00D03751"/>
    <w:rsid w:val="00D03CDB"/>
    <w:rsid w:val="00D03D89"/>
    <w:rsid w:val="00D03FA1"/>
    <w:rsid w:val="00D041E1"/>
    <w:rsid w:val="00D04580"/>
    <w:rsid w:val="00D045CA"/>
    <w:rsid w:val="00D046B9"/>
    <w:rsid w:val="00D04A71"/>
    <w:rsid w:val="00D04DBC"/>
    <w:rsid w:val="00D0536B"/>
    <w:rsid w:val="00D05467"/>
    <w:rsid w:val="00D05573"/>
    <w:rsid w:val="00D055E9"/>
    <w:rsid w:val="00D0586A"/>
    <w:rsid w:val="00D0586C"/>
    <w:rsid w:val="00D05A1A"/>
    <w:rsid w:val="00D05E16"/>
    <w:rsid w:val="00D05E9A"/>
    <w:rsid w:val="00D05FF7"/>
    <w:rsid w:val="00D060F7"/>
    <w:rsid w:val="00D0627F"/>
    <w:rsid w:val="00D06397"/>
    <w:rsid w:val="00D06495"/>
    <w:rsid w:val="00D066DD"/>
    <w:rsid w:val="00D0670F"/>
    <w:rsid w:val="00D06758"/>
    <w:rsid w:val="00D06942"/>
    <w:rsid w:val="00D06F1C"/>
    <w:rsid w:val="00D06F4A"/>
    <w:rsid w:val="00D07237"/>
    <w:rsid w:val="00D072D4"/>
    <w:rsid w:val="00D072FA"/>
    <w:rsid w:val="00D0770C"/>
    <w:rsid w:val="00D077D6"/>
    <w:rsid w:val="00D07922"/>
    <w:rsid w:val="00D079CA"/>
    <w:rsid w:val="00D07D47"/>
    <w:rsid w:val="00D10303"/>
    <w:rsid w:val="00D1032E"/>
    <w:rsid w:val="00D103B3"/>
    <w:rsid w:val="00D103F2"/>
    <w:rsid w:val="00D106AD"/>
    <w:rsid w:val="00D1085B"/>
    <w:rsid w:val="00D10A32"/>
    <w:rsid w:val="00D10FEB"/>
    <w:rsid w:val="00D11342"/>
    <w:rsid w:val="00D11450"/>
    <w:rsid w:val="00D115AD"/>
    <w:rsid w:val="00D11705"/>
    <w:rsid w:val="00D117A9"/>
    <w:rsid w:val="00D11944"/>
    <w:rsid w:val="00D12013"/>
    <w:rsid w:val="00D12191"/>
    <w:rsid w:val="00D12207"/>
    <w:rsid w:val="00D125E8"/>
    <w:rsid w:val="00D125F1"/>
    <w:rsid w:val="00D129C5"/>
    <w:rsid w:val="00D12A51"/>
    <w:rsid w:val="00D12A72"/>
    <w:rsid w:val="00D12D22"/>
    <w:rsid w:val="00D12D3B"/>
    <w:rsid w:val="00D132C3"/>
    <w:rsid w:val="00D13357"/>
    <w:rsid w:val="00D13C76"/>
    <w:rsid w:val="00D140B4"/>
    <w:rsid w:val="00D144DA"/>
    <w:rsid w:val="00D146DC"/>
    <w:rsid w:val="00D14768"/>
    <w:rsid w:val="00D14957"/>
    <w:rsid w:val="00D14AE9"/>
    <w:rsid w:val="00D1518A"/>
    <w:rsid w:val="00D1529B"/>
    <w:rsid w:val="00D1590D"/>
    <w:rsid w:val="00D15BA3"/>
    <w:rsid w:val="00D15C6D"/>
    <w:rsid w:val="00D15CF7"/>
    <w:rsid w:val="00D15D7F"/>
    <w:rsid w:val="00D16179"/>
    <w:rsid w:val="00D162EE"/>
    <w:rsid w:val="00D164F4"/>
    <w:rsid w:val="00D16869"/>
    <w:rsid w:val="00D16953"/>
    <w:rsid w:val="00D170CF"/>
    <w:rsid w:val="00D17144"/>
    <w:rsid w:val="00D172AF"/>
    <w:rsid w:val="00D173D3"/>
    <w:rsid w:val="00D178DC"/>
    <w:rsid w:val="00D17B02"/>
    <w:rsid w:val="00D17BEC"/>
    <w:rsid w:val="00D17D10"/>
    <w:rsid w:val="00D2021C"/>
    <w:rsid w:val="00D20410"/>
    <w:rsid w:val="00D20B11"/>
    <w:rsid w:val="00D20BAE"/>
    <w:rsid w:val="00D20E75"/>
    <w:rsid w:val="00D21075"/>
    <w:rsid w:val="00D210B2"/>
    <w:rsid w:val="00D211B4"/>
    <w:rsid w:val="00D21360"/>
    <w:rsid w:val="00D2137E"/>
    <w:rsid w:val="00D216AB"/>
    <w:rsid w:val="00D21DE9"/>
    <w:rsid w:val="00D2286D"/>
    <w:rsid w:val="00D22881"/>
    <w:rsid w:val="00D2291B"/>
    <w:rsid w:val="00D22F4F"/>
    <w:rsid w:val="00D2334B"/>
    <w:rsid w:val="00D23408"/>
    <w:rsid w:val="00D236EE"/>
    <w:rsid w:val="00D23C0D"/>
    <w:rsid w:val="00D23D33"/>
    <w:rsid w:val="00D23D66"/>
    <w:rsid w:val="00D23EA3"/>
    <w:rsid w:val="00D242D6"/>
    <w:rsid w:val="00D243C1"/>
    <w:rsid w:val="00D2478E"/>
    <w:rsid w:val="00D24798"/>
    <w:rsid w:val="00D249D9"/>
    <w:rsid w:val="00D24BA6"/>
    <w:rsid w:val="00D24C55"/>
    <w:rsid w:val="00D24E54"/>
    <w:rsid w:val="00D24EB1"/>
    <w:rsid w:val="00D24FC7"/>
    <w:rsid w:val="00D25193"/>
    <w:rsid w:val="00D25663"/>
    <w:rsid w:val="00D258B0"/>
    <w:rsid w:val="00D25A84"/>
    <w:rsid w:val="00D25C0E"/>
    <w:rsid w:val="00D25EA7"/>
    <w:rsid w:val="00D2634D"/>
    <w:rsid w:val="00D26484"/>
    <w:rsid w:val="00D26487"/>
    <w:rsid w:val="00D26546"/>
    <w:rsid w:val="00D26721"/>
    <w:rsid w:val="00D26A68"/>
    <w:rsid w:val="00D26B5D"/>
    <w:rsid w:val="00D2701A"/>
    <w:rsid w:val="00D270C3"/>
    <w:rsid w:val="00D27303"/>
    <w:rsid w:val="00D273F4"/>
    <w:rsid w:val="00D27428"/>
    <w:rsid w:val="00D27E0D"/>
    <w:rsid w:val="00D30025"/>
    <w:rsid w:val="00D3070D"/>
    <w:rsid w:val="00D30807"/>
    <w:rsid w:val="00D30B13"/>
    <w:rsid w:val="00D30EAB"/>
    <w:rsid w:val="00D310EF"/>
    <w:rsid w:val="00D31199"/>
    <w:rsid w:val="00D3120B"/>
    <w:rsid w:val="00D313BE"/>
    <w:rsid w:val="00D316E7"/>
    <w:rsid w:val="00D318B0"/>
    <w:rsid w:val="00D31CFD"/>
    <w:rsid w:val="00D31ECA"/>
    <w:rsid w:val="00D31F14"/>
    <w:rsid w:val="00D31F63"/>
    <w:rsid w:val="00D321AE"/>
    <w:rsid w:val="00D32577"/>
    <w:rsid w:val="00D327A2"/>
    <w:rsid w:val="00D32984"/>
    <w:rsid w:val="00D32DCF"/>
    <w:rsid w:val="00D32EBE"/>
    <w:rsid w:val="00D32ED2"/>
    <w:rsid w:val="00D32F49"/>
    <w:rsid w:val="00D32F4D"/>
    <w:rsid w:val="00D33044"/>
    <w:rsid w:val="00D3339C"/>
    <w:rsid w:val="00D33497"/>
    <w:rsid w:val="00D33772"/>
    <w:rsid w:val="00D33C3C"/>
    <w:rsid w:val="00D34023"/>
    <w:rsid w:val="00D341AD"/>
    <w:rsid w:val="00D342FA"/>
    <w:rsid w:val="00D3466A"/>
    <w:rsid w:val="00D34BE3"/>
    <w:rsid w:val="00D35395"/>
    <w:rsid w:val="00D35417"/>
    <w:rsid w:val="00D3557C"/>
    <w:rsid w:val="00D35961"/>
    <w:rsid w:val="00D35AEB"/>
    <w:rsid w:val="00D35BA6"/>
    <w:rsid w:val="00D360B6"/>
    <w:rsid w:val="00D362FD"/>
    <w:rsid w:val="00D365AC"/>
    <w:rsid w:val="00D365AD"/>
    <w:rsid w:val="00D371BB"/>
    <w:rsid w:val="00D377E9"/>
    <w:rsid w:val="00D378C1"/>
    <w:rsid w:val="00D37ACE"/>
    <w:rsid w:val="00D37AF2"/>
    <w:rsid w:val="00D37F3B"/>
    <w:rsid w:val="00D40146"/>
    <w:rsid w:val="00D401EE"/>
    <w:rsid w:val="00D406B9"/>
    <w:rsid w:val="00D406D2"/>
    <w:rsid w:val="00D408FC"/>
    <w:rsid w:val="00D40AF9"/>
    <w:rsid w:val="00D40EBD"/>
    <w:rsid w:val="00D40F3A"/>
    <w:rsid w:val="00D40F3B"/>
    <w:rsid w:val="00D40F4C"/>
    <w:rsid w:val="00D4102E"/>
    <w:rsid w:val="00D414AE"/>
    <w:rsid w:val="00D4152F"/>
    <w:rsid w:val="00D41ADF"/>
    <w:rsid w:val="00D41CBE"/>
    <w:rsid w:val="00D41D0B"/>
    <w:rsid w:val="00D41E10"/>
    <w:rsid w:val="00D41EAF"/>
    <w:rsid w:val="00D41FD3"/>
    <w:rsid w:val="00D42000"/>
    <w:rsid w:val="00D42029"/>
    <w:rsid w:val="00D423BD"/>
    <w:rsid w:val="00D423F6"/>
    <w:rsid w:val="00D429D4"/>
    <w:rsid w:val="00D42D3B"/>
    <w:rsid w:val="00D42E50"/>
    <w:rsid w:val="00D43227"/>
    <w:rsid w:val="00D432B0"/>
    <w:rsid w:val="00D43DCE"/>
    <w:rsid w:val="00D43F2E"/>
    <w:rsid w:val="00D441B9"/>
    <w:rsid w:val="00D443F3"/>
    <w:rsid w:val="00D44A08"/>
    <w:rsid w:val="00D44EE5"/>
    <w:rsid w:val="00D450D9"/>
    <w:rsid w:val="00D45118"/>
    <w:rsid w:val="00D452EE"/>
    <w:rsid w:val="00D4547F"/>
    <w:rsid w:val="00D455C7"/>
    <w:rsid w:val="00D457ED"/>
    <w:rsid w:val="00D459C0"/>
    <w:rsid w:val="00D459E8"/>
    <w:rsid w:val="00D45F4B"/>
    <w:rsid w:val="00D46140"/>
    <w:rsid w:val="00D4620E"/>
    <w:rsid w:val="00D463E7"/>
    <w:rsid w:val="00D464D4"/>
    <w:rsid w:val="00D468E0"/>
    <w:rsid w:val="00D46A68"/>
    <w:rsid w:val="00D46BD2"/>
    <w:rsid w:val="00D46D46"/>
    <w:rsid w:val="00D46DC9"/>
    <w:rsid w:val="00D47038"/>
    <w:rsid w:val="00D4709B"/>
    <w:rsid w:val="00D471F0"/>
    <w:rsid w:val="00D47444"/>
    <w:rsid w:val="00D4783B"/>
    <w:rsid w:val="00D47F21"/>
    <w:rsid w:val="00D47F29"/>
    <w:rsid w:val="00D47F4A"/>
    <w:rsid w:val="00D500C4"/>
    <w:rsid w:val="00D5010A"/>
    <w:rsid w:val="00D5065F"/>
    <w:rsid w:val="00D5074D"/>
    <w:rsid w:val="00D5088D"/>
    <w:rsid w:val="00D510D9"/>
    <w:rsid w:val="00D5122E"/>
    <w:rsid w:val="00D51563"/>
    <w:rsid w:val="00D516D7"/>
    <w:rsid w:val="00D51D0E"/>
    <w:rsid w:val="00D51E40"/>
    <w:rsid w:val="00D51EFD"/>
    <w:rsid w:val="00D52071"/>
    <w:rsid w:val="00D52300"/>
    <w:rsid w:val="00D526BE"/>
    <w:rsid w:val="00D5284F"/>
    <w:rsid w:val="00D5297B"/>
    <w:rsid w:val="00D52ACC"/>
    <w:rsid w:val="00D52DB3"/>
    <w:rsid w:val="00D52DFB"/>
    <w:rsid w:val="00D53191"/>
    <w:rsid w:val="00D5336D"/>
    <w:rsid w:val="00D53B1C"/>
    <w:rsid w:val="00D53DAC"/>
    <w:rsid w:val="00D54492"/>
    <w:rsid w:val="00D545EE"/>
    <w:rsid w:val="00D5468D"/>
    <w:rsid w:val="00D546C7"/>
    <w:rsid w:val="00D54E61"/>
    <w:rsid w:val="00D54EEF"/>
    <w:rsid w:val="00D5547B"/>
    <w:rsid w:val="00D55483"/>
    <w:rsid w:val="00D55666"/>
    <w:rsid w:val="00D5578F"/>
    <w:rsid w:val="00D5582F"/>
    <w:rsid w:val="00D55A15"/>
    <w:rsid w:val="00D55BDF"/>
    <w:rsid w:val="00D55C02"/>
    <w:rsid w:val="00D55DE0"/>
    <w:rsid w:val="00D55DFA"/>
    <w:rsid w:val="00D56494"/>
    <w:rsid w:val="00D564F8"/>
    <w:rsid w:val="00D56728"/>
    <w:rsid w:val="00D56733"/>
    <w:rsid w:val="00D56CA9"/>
    <w:rsid w:val="00D57163"/>
    <w:rsid w:val="00D574CB"/>
    <w:rsid w:val="00D57AC2"/>
    <w:rsid w:val="00D57D48"/>
    <w:rsid w:val="00D57D84"/>
    <w:rsid w:val="00D60193"/>
    <w:rsid w:val="00D604C8"/>
    <w:rsid w:val="00D6076B"/>
    <w:rsid w:val="00D60ADE"/>
    <w:rsid w:val="00D60B76"/>
    <w:rsid w:val="00D6196D"/>
    <w:rsid w:val="00D61E58"/>
    <w:rsid w:val="00D620D4"/>
    <w:rsid w:val="00D62186"/>
    <w:rsid w:val="00D621DE"/>
    <w:rsid w:val="00D625C5"/>
    <w:rsid w:val="00D626FA"/>
    <w:rsid w:val="00D6270D"/>
    <w:rsid w:val="00D628B0"/>
    <w:rsid w:val="00D62EDD"/>
    <w:rsid w:val="00D62F35"/>
    <w:rsid w:val="00D63050"/>
    <w:rsid w:val="00D6316F"/>
    <w:rsid w:val="00D6339B"/>
    <w:rsid w:val="00D63637"/>
    <w:rsid w:val="00D63CD7"/>
    <w:rsid w:val="00D63D47"/>
    <w:rsid w:val="00D63EF7"/>
    <w:rsid w:val="00D63F93"/>
    <w:rsid w:val="00D6438D"/>
    <w:rsid w:val="00D64536"/>
    <w:rsid w:val="00D64640"/>
    <w:rsid w:val="00D64915"/>
    <w:rsid w:val="00D64941"/>
    <w:rsid w:val="00D64A11"/>
    <w:rsid w:val="00D64A4A"/>
    <w:rsid w:val="00D64CB8"/>
    <w:rsid w:val="00D64E48"/>
    <w:rsid w:val="00D654BF"/>
    <w:rsid w:val="00D65702"/>
    <w:rsid w:val="00D659BA"/>
    <w:rsid w:val="00D65B84"/>
    <w:rsid w:val="00D65C03"/>
    <w:rsid w:val="00D65EF7"/>
    <w:rsid w:val="00D65FBD"/>
    <w:rsid w:val="00D66512"/>
    <w:rsid w:val="00D66516"/>
    <w:rsid w:val="00D666BC"/>
    <w:rsid w:val="00D667A8"/>
    <w:rsid w:val="00D668B1"/>
    <w:rsid w:val="00D66991"/>
    <w:rsid w:val="00D66AF4"/>
    <w:rsid w:val="00D66BB8"/>
    <w:rsid w:val="00D66C9D"/>
    <w:rsid w:val="00D67364"/>
    <w:rsid w:val="00D673F3"/>
    <w:rsid w:val="00D674EF"/>
    <w:rsid w:val="00D67B4A"/>
    <w:rsid w:val="00D67C3C"/>
    <w:rsid w:val="00D67E80"/>
    <w:rsid w:val="00D67E86"/>
    <w:rsid w:val="00D67EF2"/>
    <w:rsid w:val="00D704F2"/>
    <w:rsid w:val="00D704F8"/>
    <w:rsid w:val="00D709E4"/>
    <w:rsid w:val="00D70F0B"/>
    <w:rsid w:val="00D71100"/>
    <w:rsid w:val="00D71338"/>
    <w:rsid w:val="00D71463"/>
    <w:rsid w:val="00D71472"/>
    <w:rsid w:val="00D71745"/>
    <w:rsid w:val="00D71C15"/>
    <w:rsid w:val="00D71C30"/>
    <w:rsid w:val="00D71D0B"/>
    <w:rsid w:val="00D721B7"/>
    <w:rsid w:val="00D7220A"/>
    <w:rsid w:val="00D722D5"/>
    <w:rsid w:val="00D72398"/>
    <w:rsid w:val="00D72469"/>
    <w:rsid w:val="00D7279F"/>
    <w:rsid w:val="00D72CCC"/>
    <w:rsid w:val="00D72E01"/>
    <w:rsid w:val="00D7303D"/>
    <w:rsid w:val="00D73157"/>
    <w:rsid w:val="00D73615"/>
    <w:rsid w:val="00D73707"/>
    <w:rsid w:val="00D7406B"/>
    <w:rsid w:val="00D74BCE"/>
    <w:rsid w:val="00D74C73"/>
    <w:rsid w:val="00D74C8B"/>
    <w:rsid w:val="00D74D0F"/>
    <w:rsid w:val="00D74D61"/>
    <w:rsid w:val="00D74E41"/>
    <w:rsid w:val="00D751E8"/>
    <w:rsid w:val="00D753C8"/>
    <w:rsid w:val="00D754BC"/>
    <w:rsid w:val="00D755B2"/>
    <w:rsid w:val="00D756B0"/>
    <w:rsid w:val="00D757D2"/>
    <w:rsid w:val="00D7581E"/>
    <w:rsid w:val="00D75872"/>
    <w:rsid w:val="00D75B2B"/>
    <w:rsid w:val="00D75BBC"/>
    <w:rsid w:val="00D75E66"/>
    <w:rsid w:val="00D75F99"/>
    <w:rsid w:val="00D75FD6"/>
    <w:rsid w:val="00D7611D"/>
    <w:rsid w:val="00D76155"/>
    <w:rsid w:val="00D762BF"/>
    <w:rsid w:val="00D763BC"/>
    <w:rsid w:val="00D7642D"/>
    <w:rsid w:val="00D76499"/>
    <w:rsid w:val="00D765AE"/>
    <w:rsid w:val="00D76673"/>
    <w:rsid w:val="00D76828"/>
    <w:rsid w:val="00D769EC"/>
    <w:rsid w:val="00D76A1C"/>
    <w:rsid w:val="00D76EB1"/>
    <w:rsid w:val="00D76FF5"/>
    <w:rsid w:val="00D77006"/>
    <w:rsid w:val="00D77353"/>
    <w:rsid w:val="00D775CD"/>
    <w:rsid w:val="00D77AF3"/>
    <w:rsid w:val="00D77BBA"/>
    <w:rsid w:val="00D77CA3"/>
    <w:rsid w:val="00D80594"/>
    <w:rsid w:val="00D80951"/>
    <w:rsid w:val="00D80A26"/>
    <w:rsid w:val="00D80B01"/>
    <w:rsid w:val="00D80B06"/>
    <w:rsid w:val="00D80C2A"/>
    <w:rsid w:val="00D80CF0"/>
    <w:rsid w:val="00D80DB5"/>
    <w:rsid w:val="00D80E5C"/>
    <w:rsid w:val="00D80FA5"/>
    <w:rsid w:val="00D81293"/>
    <w:rsid w:val="00D8133C"/>
    <w:rsid w:val="00D8173C"/>
    <w:rsid w:val="00D81740"/>
    <w:rsid w:val="00D818F9"/>
    <w:rsid w:val="00D81C74"/>
    <w:rsid w:val="00D81C80"/>
    <w:rsid w:val="00D81D4B"/>
    <w:rsid w:val="00D820A2"/>
    <w:rsid w:val="00D8215E"/>
    <w:rsid w:val="00D82386"/>
    <w:rsid w:val="00D82605"/>
    <w:rsid w:val="00D82622"/>
    <w:rsid w:val="00D826B3"/>
    <w:rsid w:val="00D826BD"/>
    <w:rsid w:val="00D827E0"/>
    <w:rsid w:val="00D82B00"/>
    <w:rsid w:val="00D82B0F"/>
    <w:rsid w:val="00D82BE5"/>
    <w:rsid w:val="00D82DB0"/>
    <w:rsid w:val="00D82EAB"/>
    <w:rsid w:val="00D8306C"/>
    <w:rsid w:val="00D830EB"/>
    <w:rsid w:val="00D8352D"/>
    <w:rsid w:val="00D83657"/>
    <w:rsid w:val="00D83917"/>
    <w:rsid w:val="00D840BD"/>
    <w:rsid w:val="00D84401"/>
    <w:rsid w:val="00D84724"/>
    <w:rsid w:val="00D847C6"/>
    <w:rsid w:val="00D84984"/>
    <w:rsid w:val="00D84AA0"/>
    <w:rsid w:val="00D84C0F"/>
    <w:rsid w:val="00D84E31"/>
    <w:rsid w:val="00D84E6F"/>
    <w:rsid w:val="00D84F1C"/>
    <w:rsid w:val="00D84F42"/>
    <w:rsid w:val="00D853F2"/>
    <w:rsid w:val="00D85424"/>
    <w:rsid w:val="00D854CA"/>
    <w:rsid w:val="00D854CC"/>
    <w:rsid w:val="00D857EE"/>
    <w:rsid w:val="00D8590D"/>
    <w:rsid w:val="00D85C44"/>
    <w:rsid w:val="00D85D48"/>
    <w:rsid w:val="00D85F81"/>
    <w:rsid w:val="00D8600C"/>
    <w:rsid w:val="00D8646C"/>
    <w:rsid w:val="00D8668C"/>
    <w:rsid w:val="00D86862"/>
    <w:rsid w:val="00D8698E"/>
    <w:rsid w:val="00D86A54"/>
    <w:rsid w:val="00D86BCF"/>
    <w:rsid w:val="00D86D14"/>
    <w:rsid w:val="00D8713B"/>
    <w:rsid w:val="00D871E1"/>
    <w:rsid w:val="00D876C9"/>
    <w:rsid w:val="00D879DA"/>
    <w:rsid w:val="00D87DF1"/>
    <w:rsid w:val="00D87E0F"/>
    <w:rsid w:val="00D901C9"/>
    <w:rsid w:val="00D9025A"/>
    <w:rsid w:val="00D90451"/>
    <w:rsid w:val="00D90CFF"/>
    <w:rsid w:val="00D91091"/>
    <w:rsid w:val="00D9109A"/>
    <w:rsid w:val="00D921F8"/>
    <w:rsid w:val="00D9224E"/>
    <w:rsid w:val="00D92377"/>
    <w:rsid w:val="00D92FB7"/>
    <w:rsid w:val="00D92FFA"/>
    <w:rsid w:val="00D9305D"/>
    <w:rsid w:val="00D932E4"/>
    <w:rsid w:val="00D933DB"/>
    <w:rsid w:val="00D934DE"/>
    <w:rsid w:val="00D93766"/>
    <w:rsid w:val="00D937FF"/>
    <w:rsid w:val="00D9495C"/>
    <w:rsid w:val="00D94ADA"/>
    <w:rsid w:val="00D94CE0"/>
    <w:rsid w:val="00D94CF6"/>
    <w:rsid w:val="00D94E36"/>
    <w:rsid w:val="00D9516C"/>
    <w:rsid w:val="00D951C3"/>
    <w:rsid w:val="00D951F0"/>
    <w:rsid w:val="00D9520F"/>
    <w:rsid w:val="00D9523D"/>
    <w:rsid w:val="00D954DB"/>
    <w:rsid w:val="00D955FB"/>
    <w:rsid w:val="00D956FF"/>
    <w:rsid w:val="00D95770"/>
    <w:rsid w:val="00D9584A"/>
    <w:rsid w:val="00D95867"/>
    <w:rsid w:val="00D95895"/>
    <w:rsid w:val="00D95A54"/>
    <w:rsid w:val="00D95BB8"/>
    <w:rsid w:val="00D9602E"/>
    <w:rsid w:val="00D9604A"/>
    <w:rsid w:val="00D96226"/>
    <w:rsid w:val="00D967F0"/>
    <w:rsid w:val="00D96A14"/>
    <w:rsid w:val="00D96A33"/>
    <w:rsid w:val="00D96BE0"/>
    <w:rsid w:val="00D96BE8"/>
    <w:rsid w:val="00D96C16"/>
    <w:rsid w:val="00D96D36"/>
    <w:rsid w:val="00D96EA1"/>
    <w:rsid w:val="00D96F65"/>
    <w:rsid w:val="00D96F96"/>
    <w:rsid w:val="00D9715E"/>
    <w:rsid w:val="00D971EF"/>
    <w:rsid w:val="00D97204"/>
    <w:rsid w:val="00D97292"/>
    <w:rsid w:val="00D973E8"/>
    <w:rsid w:val="00D97408"/>
    <w:rsid w:val="00D9762B"/>
    <w:rsid w:val="00D976B0"/>
    <w:rsid w:val="00D97999"/>
    <w:rsid w:val="00D97E89"/>
    <w:rsid w:val="00DA01B7"/>
    <w:rsid w:val="00DA04C1"/>
    <w:rsid w:val="00DA0548"/>
    <w:rsid w:val="00DA06C7"/>
    <w:rsid w:val="00DA083D"/>
    <w:rsid w:val="00DA08B9"/>
    <w:rsid w:val="00DA08F1"/>
    <w:rsid w:val="00DA0CF3"/>
    <w:rsid w:val="00DA101F"/>
    <w:rsid w:val="00DA1504"/>
    <w:rsid w:val="00DA168D"/>
    <w:rsid w:val="00DA1758"/>
    <w:rsid w:val="00DA17AA"/>
    <w:rsid w:val="00DA1901"/>
    <w:rsid w:val="00DA1B3D"/>
    <w:rsid w:val="00DA1BF1"/>
    <w:rsid w:val="00DA1CFF"/>
    <w:rsid w:val="00DA1DF5"/>
    <w:rsid w:val="00DA1FBC"/>
    <w:rsid w:val="00DA2060"/>
    <w:rsid w:val="00DA261F"/>
    <w:rsid w:val="00DA29AF"/>
    <w:rsid w:val="00DA2BF1"/>
    <w:rsid w:val="00DA3242"/>
    <w:rsid w:val="00DA354C"/>
    <w:rsid w:val="00DA355D"/>
    <w:rsid w:val="00DA38CD"/>
    <w:rsid w:val="00DA39CE"/>
    <w:rsid w:val="00DA3BD9"/>
    <w:rsid w:val="00DA3EEA"/>
    <w:rsid w:val="00DA426B"/>
    <w:rsid w:val="00DA466C"/>
    <w:rsid w:val="00DA48E9"/>
    <w:rsid w:val="00DA4D87"/>
    <w:rsid w:val="00DA4EEC"/>
    <w:rsid w:val="00DA4FBD"/>
    <w:rsid w:val="00DA5176"/>
    <w:rsid w:val="00DA52BA"/>
    <w:rsid w:val="00DA5749"/>
    <w:rsid w:val="00DA58AA"/>
    <w:rsid w:val="00DA58C5"/>
    <w:rsid w:val="00DA5C3F"/>
    <w:rsid w:val="00DA6039"/>
    <w:rsid w:val="00DA626C"/>
    <w:rsid w:val="00DA62DB"/>
    <w:rsid w:val="00DA645C"/>
    <w:rsid w:val="00DA68E8"/>
    <w:rsid w:val="00DA69E8"/>
    <w:rsid w:val="00DA6A3B"/>
    <w:rsid w:val="00DA6A9C"/>
    <w:rsid w:val="00DA6ADB"/>
    <w:rsid w:val="00DA6C35"/>
    <w:rsid w:val="00DA6E24"/>
    <w:rsid w:val="00DA6E3C"/>
    <w:rsid w:val="00DA7418"/>
    <w:rsid w:val="00DA75CE"/>
    <w:rsid w:val="00DA777A"/>
    <w:rsid w:val="00DA7C3B"/>
    <w:rsid w:val="00DA7EB3"/>
    <w:rsid w:val="00DA7EE5"/>
    <w:rsid w:val="00DB0033"/>
    <w:rsid w:val="00DB00FD"/>
    <w:rsid w:val="00DB01EA"/>
    <w:rsid w:val="00DB0236"/>
    <w:rsid w:val="00DB04E6"/>
    <w:rsid w:val="00DB0A4B"/>
    <w:rsid w:val="00DB0D53"/>
    <w:rsid w:val="00DB0F19"/>
    <w:rsid w:val="00DB11CD"/>
    <w:rsid w:val="00DB1551"/>
    <w:rsid w:val="00DB1800"/>
    <w:rsid w:val="00DB18E2"/>
    <w:rsid w:val="00DB1B25"/>
    <w:rsid w:val="00DB1FBC"/>
    <w:rsid w:val="00DB2154"/>
    <w:rsid w:val="00DB217D"/>
    <w:rsid w:val="00DB2181"/>
    <w:rsid w:val="00DB22B0"/>
    <w:rsid w:val="00DB23DA"/>
    <w:rsid w:val="00DB28CF"/>
    <w:rsid w:val="00DB2986"/>
    <w:rsid w:val="00DB2E20"/>
    <w:rsid w:val="00DB2E86"/>
    <w:rsid w:val="00DB2FE6"/>
    <w:rsid w:val="00DB3168"/>
    <w:rsid w:val="00DB32AC"/>
    <w:rsid w:val="00DB3363"/>
    <w:rsid w:val="00DB33FB"/>
    <w:rsid w:val="00DB3429"/>
    <w:rsid w:val="00DB34AC"/>
    <w:rsid w:val="00DB3619"/>
    <w:rsid w:val="00DB37BB"/>
    <w:rsid w:val="00DB3C31"/>
    <w:rsid w:val="00DB3E5C"/>
    <w:rsid w:val="00DB4173"/>
    <w:rsid w:val="00DB41D8"/>
    <w:rsid w:val="00DB434A"/>
    <w:rsid w:val="00DB446E"/>
    <w:rsid w:val="00DB4551"/>
    <w:rsid w:val="00DB4642"/>
    <w:rsid w:val="00DB46B6"/>
    <w:rsid w:val="00DB480F"/>
    <w:rsid w:val="00DB4830"/>
    <w:rsid w:val="00DB4C93"/>
    <w:rsid w:val="00DB4D8A"/>
    <w:rsid w:val="00DB4F4D"/>
    <w:rsid w:val="00DB533C"/>
    <w:rsid w:val="00DB5421"/>
    <w:rsid w:val="00DB56CB"/>
    <w:rsid w:val="00DB56FD"/>
    <w:rsid w:val="00DB5AA1"/>
    <w:rsid w:val="00DB5D60"/>
    <w:rsid w:val="00DB5DBE"/>
    <w:rsid w:val="00DB5F9F"/>
    <w:rsid w:val="00DB60AF"/>
    <w:rsid w:val="00DB6814"/>
    <w:rsid w:val="00DB6888"/>
    <w:rsid w:val="00DB6B48"/>
    <w:rsid w:val="00DB6D29"/>
    <w:rsid w:val="00DB6DB4"/>
    <w:rsid w:val="00DB6EF5"/>
    <w:rsid w:val="00DB748D"/>
    <w:rsid w:val="00DB7921"/>
    <w:rsid w:val="00DB7ADF"/>
    <w:rsid w:val="00DB7BC8"/>
    <w:rsid w:val="00DB7C3C"/>
    <w:rsid w:val="00DB7D13"/>
    <w:rsid w:val="00DB7F95"/>
    <w:rsid w:val="00DC019A"/>
    <w:rsid w:val="00DC02F6"/>
    <w:rsid w:val="00DC04A1"/>
    <w:rsid w:val="00DC0780"/>
    <w:rsid w:val="00DC09D8"/>
    <w:rsid w:val="00DC0A0F"/>
    <w:rsid w:val="00DC0D8F"/>
    <w:rsid w:val="00DC100A"/>
    <w:rsid w:val="00DC114B"/>
    <w:rsid w:val="00DC1269"/>
    <w:rsid w:val="00DC169E"/>
    <w:rsid w:val="00DC17E6"/>
    <w:rsid w:val="00DC1C6C"/>
    <w:rsid w:val="00DC2384"/>
    <w:rsid w:val="00DC241C"/>
    <w:rsid w:val="00DC243B"/>
    <w:rsid w:val="00DC25A3"/>
    <w:rsid w:val="00DC26F0"/>
    <w:rsid w:val="00DC271F"/>
    <w:rsid w:val="00DC2936"/>
    <w:rsid w:val="00DC2B8F"/>
    <w:rsid w:val="00DC2C82"/>
    <w:rsid w:val="00DC2E7C"/>
    <w:rsid w:val="00DC317D"/>
    <w:rsid w:val="00DC3439"/>
    <w:rsid w:val="00DC348A"/>
    <w:rsid w:val="00DC355B"/>
    <w:rsid w:val="00DC3ABC"/>
    <w:rsid w:val="00DC3B08"/>
    <w:rsid w:val="00DC420F"/>
    <w:rsid w:val="00DC4322"/>
    <w:rsid w:val="00DC4419"/>
    <w:rsid w:val="00DC4590"/>
    <w:rsid w:val="00DC45E1"/>
    <w:rsid w:val="00DC4619"/>
    <w:rsid w:val="00DC4925"/>
    <w:rsid w:val="00DC54C5"/>
    <w:rsid w:val="00DC563F"/>
    <w:rsid w:val="00DC5663"/>
    <w:rsid w:val="00DC5FC6"/>
    <w:rsid w:val="00DC6094"/>
    <w:rsid w:val="00DC625A"/>
    <w:rsid w:val="00DC62BA"/>
    <w:rsid w:val="00DC66EC"/>
    <w:rsid w:val="00DC6845"/>
    <w:rsid w:val="00DC6C2F"/>
    <w:rsid w:val="00DC6C62"/>
    <w:rsid w:val="00DC6DD9"/>
    <w:rsid w:val="00DC71CE"/>
    <w:rsid w:val="00DC7259"/>
    <w:rsid w:val="00DC75F3"/>
    <w:rsid w:val="00DC785F"/>
    <w:rsid w:val="00DC7FB3"/>
    <w:rsid w:val="00DD0161"/>
    <w:rsid w:val="00DD0357"/>
    <w:rsid w:val="00DD04A8"/>
    <w:rsid w:val="00DD077E"/>
    <w:rsid w:val="00DD0C86"/>
    <w:rsid w:val="00DD11AB"/>
    <w:rsid w:val="00DD13C3"/>
    <w:rsid w:val="00DD1B99"/>
    <w:rsid w:val="00DD1BD7"/>
    <w:rsid w:val="00DD1C44"/>
    <w:rsid w:val="00DD1E52"/>
    <w:rsid w:val="00DD1ED7"/>
    <w:rsid w:val="00DD1F4A"/>
    <w:rsid w:val="00DD214B"/>
    <w:rsid w:val="00DD2338"/>
    <w:rsid w:val="00DD2747"/>
    <w:rsid w:val="00DD27BE"/>
    <w:rsid w:val="00DD2B2B"/>
    <w:rsid w:val="00DD2C23"/>
    <w:rsid w:val="00DD2C2B"/>
    <w:rsid w:val="00DD2D79"/>
    <w:rsid w:val="00DD2E37"/>
    <w:rsid w:val="00DD2F6B"/>
    <w:rsid w:val="00DD2FA5"/>
    <w:rsid w:val="00DD3129"/>
    <w:rsid w:val="00DD34B2"/>
    <w:rsid w:val="00DD35E0"/>
    <w:rsid w:val="00DD3804"/>
    <w:rsid w:val="00DD3987"/>
    <w:rsid w:val="00DD3B02"/>
    <w:rsid w:val="00DD3EAD"/>
    <w:rsid w:val="00DD3F84"/>
    <w:rsid w:val="00DD40FD"/>
    <w:rsid w:val="00DD416C"/>
    <w:rsid w:val="00DD41E0"/>
    <w:rsid w:val="00DD424F"/>
    <w:rsid w:val="00DD4264"/>
    <w:rsid w:val="00DD44B1"/>
    <w:rsid w:val="00DD475D"/>
    <w:rsid w:val="00DD47AC"/>
    <w:rsid w:val="00DD4802"/>
    <w:rsid w:val="00DD48FB"/>
    <w:rsid w:val="00DD4B73"/>
    <w:rsid w:val="00DD4C07"/>
    <w:rsid w:val="00DD4C63"/>
    <w:rsid w:val="00DD4EB9"/>
    <w:rsid w:val="00DD4F95"/>
    <w:rsid w:val="00DD54F4"/>
    <w:rsid w:val="00DD54FF"/>
    <w:rsid w:val="00DD592A"/>
    <w:rsid w:val="00DD5EA7"/>
    <w:rsid w:val="00DD5ED2"/>
    <w:rsid w:val="00DD5FAE"/>
    <w:rsid w:val="00DD602E"/>
    <w:rsid w:val="00DD6066"/>
    <w:rsid w:val="00DD6122"/>
    <w:rsid w:val="00DD6193"/>
    <w:rsid w:val="00DD627C"/>
    <w:rsid w:val="00DD62B9"/>
    <w:rsid w:val="00DD64EF"/>
    <w:rsid w:val="00DD6570"/>
    <w:rsid w:val="00DD68A0"/>
    <w:rsid w:val="00DD6AF0"/>
    <w:rsid w:val="00DD70F2"/>
    <w:rsid w:val="00DD7422"/>
    <w:rsid w:val="00DD7910"/>
    <w:rsid w:val="00DD7935"/>
    <w:rsid w:val="00DD7951"/>
    <w:rsid w:val="00DD7BEB"/>
    <w:rsid w:val="00DD7CEC"/>
    <w:rsid w:val="00DD7CED"/>
    <w:rsid w:val="00DD7D69"/>
    <w:rsid w:val="00DD7D74"/>
    <w:rsid w:val="00DD7D83"/>
    <w:rsid w:val="00DD7F01"/>
    <w:rsid w:val="00DD7FE7"/>
    <w:rsid w:val="00DE023A"/>
    <w:rsid w:val="00DE0368"/>
    <w:rsid w:val="00DE05CF"/>
    <w:rsid w:val="00DE0C46"/>
    <w:rsid w:val="00DE0FB9"/>
    <w:rsid w:val="00DE13A8"/>
    <w:rsid w:val="00DE1495"/>
    <w:rsid w:val="00DE1866"/>
    <w:rsid w:val="00DE1B2F"/>
    <w:rsid w:val="00DE1C8A"/>
    <w:rsid w:val="00DE1D07"/>
    <w:rsid w:val="00DE2173"/>
    <w:rsid w:val="00DE2220"/>
    <w:rsid w:val="00DE25B3"/>
    <w:rsid w:val="00DE2619"/>
    <w:rsid w:val="00DE276B"/>
    <w:rsid w:val="00DE28F8"/>
    <w:rsid w:val="00DE2AAD"/>
    <w:rsid w:val="00DE2C74"/>
    <w:rsid w:val="00DE2D12"/>
    <w:rsid w:val="00DE2ED6"/>
    <w:rsid w:val="00DE30B4"/>
    <w:rsid w:val="00DE322C"/>
    <w:rsid w:val="00DE397B"/>
    <w:rsid w:val="00DE3A03"/>
    <w:rsid w:val="00DE4035"/>
    <w:rsid w:val="00DE432B"/>
    <w:rsid w:val="00DE447B"/>
    <w:rsid w:val="00DE44D3"/>
    <w:rsid w:val="00DE4517"/>
    <w:rsid w:val="00DE4717"/>
    <w:rsid w:val="00DE4A33"/>
    <w:rsid w:val="00DE4F7B"/>
    <w:rsid w:val="00DE52AF"/>
    <w:rsid w:val="00DE53F5"/>
    <w:rsid w:val="00DE5724"/>
    <w:rsid w:val="00DE5955"/>
    <w:rsid w:val="00DE5D76"/>
    <w:rsid w:val="00DE5DAD"/>
    <w:rsid w:val="00DE5DBD"/>
    <w:rsid w:val="00DE625E"/>
    <w:rsid w:val="00DE62FA"/>
    <w:rsid w:val="00DE6499"/>
    <w:rsid w:val="00DE68D5"/>
    <w:rsid w:val="00DE6A23"/>
    <w:rsid w:val="00DE6B4F"/>
    <w:rsid w:val="00DE6BDF"/>
    <w:rsid w:val="00DE6CAF"/>
    <w:rsid w:val="00DE6D5F"/>
    <w:rsid w:val="00DE6EB3"/>
    <w:rsid w:val="00DE70A2"/>
    <w:rsid w:val="00DE7110"/>
    <w:rsid w:val="00DE7153"/>
    <w:rsid w:val="00DE7487"/>
    <w:rsid w:val="00DE75FC"/>
    <w:rsid w:val="00DE76AD"/>
    <w:rsid w:val="00DE78EE"/>
    <w:rsid w:val="00DE7A92"/>
    <w:rsid w:val="00DE7AF3"/>
    <w:rsid w:val="00DE7C3C"/>
    <w:rsid w:val="00DE7DAB"/>
    <w:rsid w:val="00DF03ED"/>
    <w:rsid w:val="00DF0491"/>
    <w:rsid w:val="00DF0566"/>
    <w:rsid w:val="00DF05D7"/>
    <w:rsid w:val="00DF0B4A"/>
    <w:rsid w:val="00DF0E33"/>
    <w:rsid w:val="00DF0E52"/>
    <w:rsid w:val="00DF1042"/>
    <w:rsid w:val="00DF15DB"/>
    <w:rsid w:val="00DF1642"/>
    <w:rsid w:val="00DF1CED"/>
    <w:rsid w:val="00DF2664"/>
    <w:rsid w:val="00DF2962"/>
    <w:rsid w:val="00DF30A9"/>
    <w:rsid w:val="00DF30B9"/>
    <w:rsid w:val="00DF34EE"/>
    <w:rsid w:val="00DF35A5"/>
    <w:rsid w:val="00DF3690"/>
    <w:rsid w:val="00DF371A"/>
    <w:rsid w:val="00DF38BC"/>
    <w:rsid w:val="00DF3A37"/>
    <w:rsid w:val="00DF3BC7"/>
    <w:rsid w:val="00DF3E52"/>
    <w:rsid w:val="00DF423C"/>
    <w:rsid w:val="00DF424D"/>
    <w:rsid w:val="00DF42BA"/>
    <w:rsid w:val="00DF42FA"/>
    <w:rsid w:val="00DF44BF"/>
    <w:rsid w:val="00DF48CD"/>
    <w:rsid w:val="00DF4BBB"/>
    <w:rsid w:val="00DF4D0D"/>
    <w:rsid w:val="00DF4D43"/>
    <w:rsid w:val="00DF4F58"/>
    <w:rsid w:val="00DF55CF"/>
    <w:rsid w:val="00DF56FD"/>
    <w:rsid w:val="00DF5758"/>
    <w:rsid w:val="00DF576A"/>
    <w:rsid w:val="00DF58F3"/>
    <w:rsid w:val="00DF5BB5"/>
    <w:rsid w:val="00DF6001"/>
    <w:rsid w:val="00DF614D"/>
    <w:rsid w:val="00DF6233"/>
    <w:rsid w:val="00DF6482"/>
    <w:rsid w:val="00DF68FD"/>
    <w:rsid w:val="00DF6BB2"/>
    <w:rsid w:val="00DF6BE8"/>
    <w:rsid w:val="00DF6DCF"/>
    <w:rsid w:val="00DF6F91"/>
    <w:rsid w:val="00DF7162"/>
    <w:rsid w:val="00DF77D5"/>
    <w:rsid w:val="00DF7C6D"/>
    <w:rsid w:val="00DF7CD5"/>
    <w:rsid w:val="00DF7D77"/>
    <w:rsid w:val="00DF7D8B"/>
    <w:rsid w:val="00DF7FBC"/>
    <w:rsid w:val="00E00126"/>
    <w:rsid w:val="00E002A6"/>
    <w:rsid w:val="00E002D6"/>
    <w:rsid w:val="00E005DA"/>
    <w:rsid w:val="00E00B13"/>
    <w:rsid w:val="00E00C0D"/>
    <w:rsid w:val="00E00DFB"/>
    <w:rsid w:val="00E0112E"/>
    <w:rsid w:val="00E0140C"/>
    <w:rsid w:val="00E0159B"/>
    <w:rsid w:val="00E016FB"/>
    <w:rsid w:val="00E018D4"/>
    <w:rsid w:val="00E01945"/>
    <w:rsid w:val="00E019C0"/>
    <w:rsid w:val="00E01A6D"/>
    <w:rsid w:val="00E01E66"/>
    <w:rsid w:val="00E01F60"/>
    <w:rsid w:val="00E02505"/>
    <w:rsid w:val="00E02BE8"/>
    <w:rsid w:val="00E02CB1"/>
    <w:rsid w:val="00E03185"/>
    <w:rsid w:val="00E0327C"/>
    <w:rsid w:val="00E0340C"/>
    <w:rsid w:val="00E034A2"/>
    <w:rsid w:val="00E0377A"/>
    <w:rsid w:val="00E03BD8"/>
    <w:rsid w:val="00E03EF8"/>
    <w:rsid w:val="00E03FEA"/>
    <w:rsid w:val="00E041E9"/>
    <w:rsid w:val="00E04218"/>
    <w:rsid w:val="00E04505"/>
    <w:rsid w:val="00E0459C"/>
    <w:rsid w:val="00E04700"/>
    <w:rsid w:val="00E04995"/>
    <w:rsid w:val="00E05342"/>
    <w:rsid w:val="00E05354"/>
    <w:rsid w:val="00E0535B"/>
    <w:rsid w:val="00E05406"/>
    <w:rsid w:val="00E05421"/>
    <w:rsid w:val="00E05897"/>
    <w:rsid w:val="00E05CF2"/>
    <w:rsid w:val="00E05E6E"/>
    <w:rsid w:val="00E05ED3"/>
    <w:rsid w:val="00E05F20"/>
    <w:rsid w:val="00E05F69"/>
    <w:rsid w:val="00E066F0"/>
    <w:rsid w:val="00E06703"/>
    <w:rsid w:val="00E068F7"/>
    <w:rsid w:val="00E06915"/>
    <w:rsid w:val="00E06BCB"/>
    <w:rsid w:val="00E06E7A"/>
    <w:rsid w:val="00E070CE"/>
    <w:rsid w:val="00E07290"/>
    <w:rsid w:val="00E072A7"/>
    <w:rsid w:val="00E07337"/>
    <w:rsid w:val="00E07475"/>
    <w:rsid w:val="00E07478"/>
    <w:rsid w:val="00E07589"/>
    <w:rsid w:val="00E07657"/>
    <w:rsid w:val="00E0769E"/>
    <w:rsid w:val="00E07FEA"/>
    <w:rsid w:val="00E1013E"/>
    <w:rsid w:val="00E10320"/>
    <w:rsid w:val="00E1040E"/>
    <w:rsid w:val="00E1060E"/>
    <w:rsid w:val="00E106BF"/>
    <w:rsid w:val="00E107E8"/>
    <w:rsid w:val="00E10A51"/>
    <w:rsid w:val="00E10DFB"/>
    <w:rsid w:val="00E10E37"/>
    <w:rsid w:val="00E10E6D"/>
    <w:rsid w:val="00E10EB1"/>
    <w:rsid w:val="00E11063"/>
    <w:rsid w:val="00E110EA"/>
    <w:rsid w:val="00E11303"/>
    <w:rsid w:val="00E117E8"/>
    <w:rsid w:val="00E119DE"/>
    <w:rsid w:val="00E121A6"/>
    <w:rsid w:val="00E126A8"/>
    <w:rsid w:val="00E12910"/>
    <w:rsid w:val="00E12D3B"/>
    <w:rsid w:val="00E12D5F"/>
    <w:rsid w:val="00E12EBE"/>
    <w:rsid w:val="00E13165"/>
    <w:rsid w:val="00E132BE"/>
    <w:rsid w:val="00E133DD"/>
    <w:rsid w:val="00E13537"/>
    <w:rsid w:val="00E1382C"/>
    <w:rsid w:val="00E1387A"/>
    <w:rsid w:val="00E13B8F"/>
    <w:rsid w:val="00E13C8A"/>
    <w:rsid w:val="00E13E99"/>
    <w:rsid w:val="00E14041"/>
    <w:rsid w:val="00E14763"/>
    <w:rsid w:val="00E14B0D"/>
    <w:rsid w:val="00E14CCF"/>
    <w:rsid w:val="00E150E3"/>
    <w:rsid w:val="00E150E8"/>
    <w:rsid w:val="00E1513F"/>
    <w:rsid w:val="00E153E8"/>
    <w:rsid w:val="00E1559C"/>
    <w:rsid w:val="00E15EB6"/>
    <w:rsid w:val="00E1627A"/>
    <w:rsid w:val="00E16367"/>
    <w:rsid w:val="00E163B2"/>
    <w:rsid w:val="00E163BA"/>
    <w:rsid w:val="00E16C90"/>
    <w:rsid w:val="00E16ECC"/>
    <w:rsid w:val="00E16FAE"/>
    <w:rsid w:val="00E1739C"/>
    <w:rsid w:val="00E175B3"/>
    <w:rsid w:val="00E17781"/>
    <w:rsid w:val="00E179D6"/>
    <w:rsid w:val="00E17B90"/>
    <w:rsid w:val="00E17DB0"/>
    <w:rsid w:val="00E209A0"/>
    <w:rsid w:val="00E20BF6"/>
    <w:rsid w:val="00E20CC6"/>
    <w:rsid w:val="00E20CF8"/>
    <w:rsid w:val="00E20D6A"/>
    <w:rsid w:val="00E20DAA"/>
    <w:rsid w:val="00E21101"/>
    <w:rsid w:val="00E21126"/>
    <w:rsid w:val="00E2117E"/>
    <w:rsid w:val="00E21285"/>
    <w:rsid w:val="00E212C8"/>
    <w:rsid w:val="00E2162B"/>
    <w:rsid w:val="00E21946"/>
    <w:rsid w:val="00E219BA"/>
    <w:rsid w:val="00E21A0C"/>
    <w:rsid w:val="00E21A63"/>
    <w:rsid w:val="00E21A6B"/>
    <w:rsid w:val="00E21CF4"/>
    <w:rsid w:val="00E21EB2"/>
    <w:rsid w:val="00E221C8"/>
    <w:rsid w:val="00E229B3"/>
    <w:rsid w:val="00E22CEE"/>
    <w:rsid w:val="00E22D20"/>
    <w:rsid w:val="00E22F7B"/>
    <w:rsid w:val="00E23154"/>
    <w:rsid w:val="00E2353A"/>
    <w:rsid w:val="00E23936"/>
    <w:rsid w:val="00E23937"/>
    <w:rsid w:val="00E239CC"/>
    <w:rsid w:val="00E23C1E"/>
    <w:rsid w:val="00E23CCF"/>
    <w:rsid w:val="00E2413D"/>
    <w:rsid w:val="00E2429F"/>
    <w:rsid w:val="00E24916"/>
    <w:rsid w:val="00E24957"/>
    <w:rsid w:val="00E249AB"/>
    <w:rsid w:val="00E24ACB"/>
    <w:rsid w:val="00E24B10"/>
    <w:rsid w:val="00E24B56"/>
    <w:rsid w:val="00E24EDB"/>
    <w:rsid w:val="00E2500B"/>
    <w:rsid w:val="00E25159"/>
    <w:rsid w:val="00E25492"/>
    <w:rsid w:val="00E25560"/>
    <w:rsid w:val="00E25915"/>
    <w:rsid w:val="00E25E39"/>
    <w:rsid w:val="00E25ED5"/>
    <w:rsid w:val="00E26271"/>
    <w:rsid w:val="00E26491"/>
    <w:rsid w:val="00E267B3"/>
    <w:rsid w:val="00E26846"/>
    <w:rsid w:val="00E26855"/>
    <w:rsid w:val="00E26B97"/>
    <w:rsid w:val="00E26C63"/>
    <w:rsid w:val="00E26D01"/>
    <w:rsid w:val="00E26D18"/>
    <w:rsid w:val="00E26E11"/>
    <w:rsid w:val="00E26F70"/>
    <w:rsid w:val="00E2726A"/>
    <w:rsid w:val="00E275A8"/>
    <w:rsid w:val="00E279CF"/>
    <w:rsid w:val="00E27AD9"/>
    <w:rsid w:val="00E27C83"/>
    <w:rsid w:val="00E27D77"/>
    <w:rsid w:val="00E300B4"/>
    <w:rsid w:val="00E304DF"/>
    <w:rsid w:val="00E3063C"/>
    <w:rsid w:val="00E3143F"/>
    <w:rsid w:val="00E3191E"/>
    <w:rsid w:val="00E31AF1"/>
    <w:rsid w:val="00E31BAD"/>
    <w:rsid w:val="00E31C7E"/>
    <w:rsid w:val="00E31EAA"/>
    <w:rsid w:val="00E32157"/>
    <w:rsid w:val="00E323F9"/>
    <w:rsid w:val="00E3255D"/>
    <w:rsid w:val="00E32AF8"/>
    <w:rsid w:val="00E32B00"/>
    <w:rsid w:val="00E32BA5"/>
    <w:rsid w:val="00E32C2B"/>
    <w:rsid w:val="00E32DBF"/>
    <w:rsid w:val="00E32DDD"/>
    <w:rsid w:val="00E32FB1"/>
    <w:rsid w:val="00E3300C"/>
    <w:rsid w:val="00E33151"/>
    <w:rsid w:val="00E3350A"/>
    <w:rsid w:val="00E335DE"/>
    <w:rsid w:val="00E335E0"/>
    <w:rsid w:val="00E33655"/>
    <w:rsid w:val="00E337E1"/>
    <w:rsid w:val="00E33996"/>
    <w:rsid w:val="00E339AD"/>
    <w:rsid w:val="00E33B0E"/>
    <w:rsid w:val="00E33B60"/>
    <w:rsid w:val="00E33FC8"/>
    <w:rsid w:val="00E34078"/>
    <w:rsid w:val="00E340B0"/>
    <w:rsid w:val="00E34375"/>
    <w:rsid w:val="00E3450B"/>
    <w:rsid w:val="00E3456A"/>
    <w:rsid w:val="00E345CD"/>
    <w:rsid w:val="00E34603"/>
    <w:rsid w:val="00E346DE"/>
    <w:rsid w:val="00E34A6F"/>
    <w:rsid w:val="00E34B71"/>
    <w:rsid w:val="00E34CC7"/>
    <w:rsid w:val="00E34EA5"/>
    <w:rsid w:val="00E35981"/>
    <w:rsid w:val="00E36180"/>
    <w:rsid w:val="00E367C8"/>
    <w:rsid w:val="00E36C9C"/>
    <w:rsid w:val="00E36D9C"/>
    <w:rsid w:val="00E370E9"/>
    <w:rsid w:val="00E3724A"/>
    <w:rsid w:val="00E37402"/>
    <w:rsid w:val="00E374B5"/>
    <w:rsid w:val="00E377C7"/>
    <w:rsid w:val="00E37B46"/>
    <w:rsid w:val="00E37C04"/>
    <w:rsid w:val="00E37C8C"/>
    <w:rsid w:val="00E37D57"/>
    <w:rsid w:val="00E37E03"/>
    <w:rsid w:val="00E40675"/>
    <w:rsid w:val="00E4070C"/>
    <w:rsid w:val="00E407DA"/>
    <w:rsid w:val="00E40968"/>
    <w:rsid w:val="00E40AEE"/>
    <w:rsid w:val="00E40C1F"/>
    <w:rsid w:val="00E40C8B"/>
    <w:rsid w:val="00E40D6F"/>
    <w:rsid w:val="00E40EB0"/>
    <w:rsid w:val="00E40F2D"/>
    <w:rsid w:val="00E4133E"/>
    <w:rsid w:val="00E41397"/>
    <w:rsid w:val="00E414B1"/>
    <w:rsid w:val="00E414C1"/>
    <w:rsid w:val="00E415E5"/>
    <w:rsid w:val="00E41990"/>
    <w:rsid w:val="00E41ACD"/>
    <w:rsid w:val="00E41B85"/>
    <w:rsid w:val="00E41C85"/>
    <w:rsid w:val="00E41CC1"/>
    <w:rsid w:val="00E4228E"/>
    <w:rsid w:val="00E426BE"/>
    <w:rsid w:val="00E42C0B"/>
    <w:rsid w:val="00E42D4A"/>
    <w:rsid w:val="00E42F98"/>
    <w:rsid w:val="00E433EA"/>
    <w:rsid w:val="00E43508"/>
    <w:rsid w:val="00E4369A"/>
    <w:rsid w:val="00E43858"/>
    <w:rsid w:val="00E4390C"/>
    <w:rsid w:val="00E43CCF"/>
    <w:rsid w:val="00E43D46"/>
    <w:rsid w:val="00E43EC0"/>
    <w:rsid w:val="00E4427C"/>
    <w:rsid w:val="00E442FC"/>
    <w:rsid w:val="00E443A1"/>
    <w:rsid w:val="00E444DC"/>
    <w:rsid w:val="00E44B33"/>
    <w:rsid w:val="00E44CAF"/>
    <w:rsid w:val="00E44EEA"/>
    <w:rsid w:val="00E4549B"/>
    <w:rsid w:val="00E454BB"/>
    <w:rsid w:val="00E455AB"/>
    <w:rsid w:val="00E45748"/>
    <w:rsid w:val="00E45828"/>
    <w:rsid w:val="00E458D8"/>
    <w:rsid w:val="00E458E4"/>
    <w:rsid w:val="00E45935"/>
    <w:rsid w:val="00E45980"/>
    <w:rsid w:val="00E45EC4"/>
    <w:rsid w:val="00E4601C"/>
    <w:rsid w:val="00E46070"/>
    <w:rsid w:val="00E46173"/>
    <w:rsid w:val="00E46573"/>
    <w:rsid w:val="00E465A2"/>
    <w:rsid w:val="00E46693"/>
    <w:rsid w:val="00E46B80"/>
    <w:rsid w:val="00E46F66"/>
    <w:rsid w:val="00E4748F"/>
    <w:rsid w:val="00E47527"/>
    <w:rsid w:val="00E476F7"/>
    <w:rsid w:val="00E4770A"/>
    <w:rsid w:val="00E47756"/>
    <w:rsid w:val="00E478D7"/>
    <w:rsid w:val="00E50087"/>
    <w:rsid w:val="00E504D2"/>
    <w:rsid w:val="00E50675"/>
    <w:rsid w:val="00E5070B"/>
    <w:rsid w:val="00E5071F"/>
    <w:rsid w:val="00E50773"/>
    <w:rsid w:val="00E507DE"/>
    <w:rsid w:val="00E50819"/>
    <w:rsid w:val="00E50C0C"/>
    <w:rsid w:val="00E50CF2"/>
    <w:rsid w:val="00E50FC0"/>
    <w:rsid w:val="00E50FD4"/>
    <w:rsid w:val="00E511B1"/>
    <w:rsid w:val="00E5170E"/>
    <w:rsid w:val="00E518B8"/>
    <w:rsid w:val="00E51E00"/>
    <w:rsid w:val="00E52080"/>
    <w:rsid w:val="00E520AD"/>
    <w:rsid w:val="00E5247F"/>
    <w:rsid w:val="00E5251F"/>
    <w:rsid w:val="00E52784"/>
    <w:rsid w:val="00E52C73"/>
    <w:rsid w:val="00E52F5A"/>
    <w:rsid w:val="00E53134"/>
    <w:rsid w:val="00E53322"/>
    <w:rsid w:val="00E536AC"/>
    <w:rsid w:val="00E53783"/>
    <w:rsid w:val="00E53938"/>
    <w:rsid w:val="00E53EDE"/>
    <w:rsid w:val="00E541E4"/>
    <w:rsid w:val="00E54659"/>
    <w:rsid w:val="00E54B5F"/>
    <w:rsid w:val="00E54BDA"/>
    <w:rsid w:val="00E54C86"/>
    <w:rsid w:val="00E552A5"/>
    <w:rsid w:val="00E553D3"/>
    <w:rsid w:val="00E555C5"/>
    <w:rsid w:val="00E5584A"/>
    <w:rsid w:val="00E55A78"/>
    <w:rsid w:val="00E55AB9"/>
    <w:rsid w:val="00E55C76"/>
    <w:rsid w:val="00E55C8B"/>
    <w:rsid w:val="00E55F56"/>
    <w:rsid w:val="00E560A9"/>
    <w:rsid w:val="00E56285"/>
    <w:rsid w:val="00E562DD"/>
    <w:rsid w:val="00E56412"/>
    <w:rsid w:val="00E564CC"/>
    <w:rsid w:val="00E5694C"/>
    <w:rsid w:val="00E56AA5"/>
    <w:rsid w:val="00E56B6A"/>
    <w:rsid w:val="00E56E72"/>
    <w:rsid w:val="00E56F65"/>
    <w:rsid w:val="00E5726E"/>
    <w:rsid w:val="00E572C5"/>
    <w:rsid w:val="00E5748D"/>
    <w:rsid w:val="00E574E7"/>
    <w:rsid w:val="00E5776B"/>
    <w:rsid w:val="00E57E2F"/>
    <w:rsid w:val="00E60142"/>
    <w:rsid w:val="00E60174"/>
    <w:rsid w:val="00E6025A"/>
    <w:rsid w:val="00E60503"/>
    <w:rsid w:val="00E60569"/>
    <w:rsid w:val="00E60AD1"/>
    <w:rsid w:val="00E60B75"/>
    <w:rsid w:val="00E60BBA"/>
    <w:rsid w:val="00E60FC4"/>
    <w:rsid w:val="00E61095"/>
    <w:rsid w:val="00E611BF"/>
    <w:rsid w:val="00E612D8"/>
    <w:rsid w:val="00E61563"/>
    <w:rsid w:val="00E618F5"/>
    <w:rsid w:val="00E625AF"/>
    <w:rsid w:val="00E62950"/>
    <w:rsid w:val="00E62C5D"/>
    <w:rsid w:val="00E62FDF"/>
    <w:rsid w:val="00E635F8"/>
    <w:rsid w:val="00E636FD"/>
    <w:rsid w:val="00E63C3A"/>
    <w:rsid w:val="00E63C43"/>
    <w:rsid w:val="00E63ECE"/>
    <w:rsid w:val="00E6468E"/>
    <w:rsid w:val="00E649C7"/>
    <w:rsid w:val="00E64E57"/>
    <w:rsid w:val="00E64E6F"/>
    <w:rsid w:val="00E64E75"/>
    <w:rsid w:val="00E652D4"/>
    <w:rsid w:val="00E659A4"/>
    <w:rsid w:val="00E65D13"/>
    <w:rsid w:val="00E65DA1"/>
    <w:rsid w:val="00E662DD"/>
    <w:rsid w:val="00E6636F"/>
    <w:rsid w:val="00E667DB"/>
    <w:rsid w:val="00E66816"/>
    <w:rsid w:val="00E66F86"/>
    <w:rsid w:val="00E673C9"/>
    <w:rsid w:val="00E6742B"/>
    <w:rsid w:val="00E675BE"/>
    <w:rsid w:val="00E67667"/>
    <w:rsid w:val="00E67A12"/>
    <w:rsid w:val="00E67B31"/>
    <w:rsid w:val="00E67C12"/>
    <w:rsid w:val="00E67F3C"/>
    <w:rsid w:val="00E67F5C"/>
    <w:rsid w:val="00E70124"/>
    <w:rsid w:val="00E7086E"/>
    <w:rsid w:val="00E70888"/>
    <w:rsid w:val="00E70EB0"/>
    <w:rsid w:val="00E70F96"/>
    <w:rsid w:val="00E71082"/>
    <w:rsid w:val="00E71880"/>
    <w:rsid w:val="00E71B2D"/>
    <w:rsid w:val="00E71D87"/>
    <w:rsid w:val="00E71F5B"/>
    <w:rsid w:val="00E72057"/>
    <w:rsid w:val="00E72201"/>
    <w:rsid w:val="00E72497"/>
    <w:rsid w:val="00E72541"/>
    <w:rsid w:val="00E726EA"/>
    <w:rsid w:val="00E7284E"/>
    <w:rsid w:val="00E7285E"/>
    <w:rsid w:val="00E72B0A"/>
    <w:rsid w:val="00E72B1D"/>
    <w:rsid w:val="00E72D98"/>
    <w:rsid w:val="00E72E2C"/>
    <w:rsid w:val="00E732F0"/>
    <w:rsid w:val="00E73A31"/>
    <w:rsid w:val="00E73B44"/>
    <w:rsid w:val="00E73BEB"/>
    <w:rsid w:val="00E74292"/>
    <w:rsid w:val="00E747F3"/>
    <w:rsid w:val="00E74E16"/>
    <w:rsid w:val="00E74E85"/>
    <w:rsid w:val="00E74ECD"/>
    <w:rsid w:val="00E7508A"/>
    <w:rsid w:val="00E750D1"/>
    <w:rsid w:val="00E7576C"/>
    <w:rsid w:val="00E75E31"/>
    <w:rsid w:val="00E76A45"/>
    <w:rsid w:val="00E76C51"/>
    <w:rsid w:val="00E76C9C"/>
    <w:rsid w:val="00E76CAD"/>
    <w:rsid w:val="00E76EFD"/>
    <w:rsid w:val="00E77190"/>
    <w:rsid w:val="00E772BB"/>
    <w:rsid w:val="00E77665"/>
    <w:rsid w:val="00E77851"/>
    <w:rsid w:val="00E77ACC"/>
    <w:rsid w:val="00E77E40"/>
    <w:rsid w:val="00E80037"/>
    <w:rsid w:val="00E800E7"/>
    <w:rsid w:val="00E8018D"/>
    <w:rsid w:val="00E80729"/>
    <w:rsid w:val="00E8093B"/>
    <w:rsid w:val="00E809E4"/>
    <w:rsid w:val="00E80A83"/>
    <w:rsid w:val="00E80D22"/>
    <w:rsid w:val="00E80E24"/>
    <w:rsid w:val="00E81014"/>
    <w:rsid w:val="00E810F9"/>
    <w:rsid w:val="00E81227"/>
    <w:rsid w:val="00E813F4"/>
    <w:rsid w:val="00E81673"/>
    <w:rsid w:val="00E81840"/>
    <w:rsid w:val="00E81858"/>
    <w:rsid w:val="00E818DF"/>
    <w:rsid w:val="00E81955"/>
    <w:rsid w:val="00E81961"/>
    <w:rsid w:val="00E81CC1"/>
    <w:rsid w:val="00E81FE8"/>
    <w:rsid w:val="00E81FED"/>
    <w:rsid w:val="00E820E4"/>
    <w:rsid w:val="00E8213A"/>
    <w:rsid w:val="00E821B9"/>
    <w:rsid w:val="00E822C5"/>
    <w:rsid w:val="00E825A7"/>
    <w:rsid w:val="00E825A9"/>
    <w:rsid w:val="00E82680"/>
    <w:rsid w:val="00E8274D"/>
    <w:rsid w:val="00E829ED"/>
    <w:rsid w:val="00E82AC0"/>
    <w:rsid w:val="00E82D09"/>
    <w:rsid w:val="00E82D3A"/>
    <w:rsid w:val="00E83732"/>
    <w:rsid w:val="00E83884"/>
    <w:rsid w:val="00E83B71"/>
    <w:rsid w:val="00E83C93"/>
    <w:rsid w:val="00E83D23"/>
    <w:rsid w:val="00E83F78"/>
    <w:rsid w:val="00E8467C"/>
    <w:rsid w:val="00E8471A"/>
    <w:rsid w:val="00E847BC"/>
    <w:rsid w:val="00E84BA5"/>
    <w:rsid w:val="00E84E44"/>
    <w:rsid w:val="00E84EDA"/>
    <w:rsid w:val="00E853A0"/>
    <w:rsid w:val="00E85436"/>
    <w:rsid w:val="00E854B6"/>
    <w:rsid w:val="00E8555D"/>
    <w:rsid w:val="00E856EF"/>
    <w:rsid w:val="00E85824"/>
    <w:rsid w:val="00E858F8"/>
    <w:rsid w:val="00E85A35"/>
    <w:rsid w:val="00E85E68"/>
    <w:rsid w:val="00E85FCF"/>
    <w:rsid w:val="00E860E8"/>
    <w:rsid w:val="00E8633A"/>
    <w:rsid w:val="00E86483"/>
    <w:rsid w:val="00E86496"/>
    <w:rsid w:val="00E86502"/>
    <w:rsid w:val="00E8663C"/>
    <w:rsid w:val="00E867E1"/>
    <w:rsid w:val="00E869C7"/>
    <w:rsid w:val="00E86DCB"/>
    <w:rsid w:val="00E86E9E"/>
    <w:rsid w:val="00E86F0F"/>
    <w:rsid w:val="00E86FB8"/>
    <w:rsid w:val="00E87001"/>
    <w:rsid w:val="00E8700F"/>
    <w:rsid w:val="00E87319"/>
    <w:rsid w:val="00E875BC"/>
    <w:rsid w:val="00E87E17"/>
    <w:rsid w:val="00E90214"/>
    <w:rsid w:val="00E902E5"/>
    <w:rsid w:val="00E90370"/>
    <w:rsid w:val="00E90398"/>
    <w:rsid w:val="00E903B5"/>
    <w:rsid w:val="00E90900"/>
    <w:rsid w:val="00E90926"/>
    <w:rsid w:val="00E90953"/>
    <w:rsid w:val="00E90A52"/>
    <w:rsid w:val="00E90BA8"/>
    <w:rsid w:val="00E90BEA"/>
    <w:rsid w:val="00E90C7B"/>
    <w:rsid w:val="00E90EB0"/>
    <w:rsid w:val="00E90ED5"/>
    <w:rsid w:val="00E90F62"/>
    <w:rsid w:val="00E9105D"/>
    <w:rsid w:val="00E91385"/>
    <w:rsid w:val="00E913F8"/>
    <w:rsid w:val="00E916DA"/>
    <w:rsid w:val="00E919F6"/>
    <w:rsid w:val="00E91AA9"/>
    <w:rsid w:val="00E91C54"/>
    <w:rsid w:val="00E91D87"/>
    <w:rsid w:val="00E91E02"/>
    <w:rsid w:val="00E91E44"/>
    <w:rsid w:val="00E91FE5"/>
    <w:rsid w:val="00E92226"/>
    <w:rsid w:val="00E92820"/>
    <w:rsid w:val="00E92E15"/>
    <w:rsid w:val="00E92E6D"/>
    <w:rsid w:val="00E93005"/>
    <w:rsid w:val="00E932E7"/>
    <w:rsid w:val="00E934A0"/>
    <w:rsid w:val="00E93803"/>
    <w:rsid w:val="00E93AE1"/>
    <w:rsid w:val="00E9430F"/>
    <w:rsid w:val="00E9467C"/>
    <w:rsid w:val="00E94FE4"/>
    <w:rsid w:val="00E95012"/>
    <w:rsid w:val="00E9539C"/>
    <w:rsid w:val="00E955A1"/>
    <w:rsid w:val="00E95747"/>
    <w:rsid w:val="00E95AC9"/>
    <w:rsid w:val="00E95D2D"/>
    <w:rsid w:val="00E96173"/>
    <w:rsid w:val="00E96229"/>
    <w:rsid w:val="00E962E8"/>
    <w:rsid w:val="00E96B97"/>
    <w:rsid w:val="00E96FE5"/>
    <w:rsid w:val="00E97554"/>
    <w:rsid w:val="00E975AE"/>
    <w:rsid w:val="00E97970"/>
    <w:rsid w:val="00E97E00"/>
    <w:rsid w:val="00E97E7A"/>
    <w:rsid w:val="00E97E86"/>
    <w:rsid w:val="00EA005B"/>
    <w:rsid w:val="00EA03B8"/>
    <w:rsid w:val="00EA044B"/>
    <w:rsid w:val="00EA05C0"/>
    <w:rsid w:val="00EA0786"/>
    <w:rsid w:val="00EA07FF"/>
    <w:rsid w:val="00EA0838"/>
    <w:rsid w:val="00EA084E"/>
    <w:rsid w:val="00EA097C"/>
    <w:rsid w:val="00EA0A56"/>
    <w:rsid w:val="00EA0CEC"/>
    <w:rsid w:val="00EA0DB2"/>
    <w:rsid w:val="00EA0E15"/>
    <w:rsid w:val="00EA1277"/>
    <w:rsid w:val="00EA15DD"/>
    <w:rsid w:val="00EA1939"/>
    <w:rsid w:val="00EA1999"/>
    <w:rsid w:val="00EA1A7C"/>
    <w:rsid w:val="00EA1BBD"/>
    <w:rsid w:val="00EA1DAA"/>
    <w:rsid w:val="00EA2191"/>
    <w:rsid w:val="00EA24CC"/>
    <w:rsid w:val="00EA24E7"/>
    <w:rsid w:val="00EA293B"/>
    <w:rsid w:val="00EA2A38"/>
    <w:rsid w:val="00EA2B1C"/>
    <w:rsid w:val="00EA2B88"/>
    <w:rsid w:val="00EA2D59"/>
    <w:rsid w:val="00EA2E96"/>
    <w:rsid w:val="00EA2F57"/>
    <w:rsid w:val="00EA3041"/>
    <w:rsid w:val="00EA319E"/>
    <w:rsid w:val="00EA33B4"/>
    <w:rsid w:val="00EA3628"/>
    <w:rsid w:val="00EA382A"/>
    <w:rsid w:val="00EA3AB2"/>
    <w:rsid w:val="00EA3AE3"/>
    <w:rsid w:val="00EA3C38"/>
    <w:rsid w:val="00EA3C5B"/>
    <w:rsid w:val="00EA3CF3"/>
    <w:rsid w:val="00EA3D66"/>
    <w:rsid w:val="00EA3F55"/>
    <w:rsid w:val="00EA3F90"/>
    <w:rsid w:val="00EA4075"/>
    <w:rsid w:val="00EA412A"/>
    <w:rsid w:val="00EA4134"/>
    <w:rsid w:val="00EA419E"/>
    <w:rsid w:val="00EA41C4"/>
    <w:rsid w:val="00EA43EF"/>
    <w:rsid w:val="00EA45FE"/>
    <w:rsid w:val="00EA49BE"/>
    <w:rsid w:val="00EA4BC1"/>
    <w:rsid w:val="00EA592B"/>
    <w:rsid w:val="00EA60F6"/>
    <w:rsid w:val="00EA6129"/>
    <w:rsid w:val="00EA6248"/>
    <w:rsid w:val="00EA6945"/>
    <w:rsid w:val="00EA6A12"/>
    <w:rsid w:val="00EA6B40"/>
    <w:rsid w:val="00EA6CDB"/>
    <w:rsid w:val="00EA6D73"/>
    <w:rsid w:val="00EA6D8B"/>
    <w:rsid w:val="00EA6F0F"/>
    <w:rsid w:val="00EA7191"/>
    <w:rsid w:val="00EA722D"/>
    <w:rsid w:val="00EA7B27"/>
    <w:rsid w:val="00EA7B45"/>
    <w:rsid w:val="00EA7DF5"/>
    <w:rsid w:val="00EB070F"/>
    <w:rsid w:val="00EB07A4"/>
    <w:rsid w:val="00EB0A29"/>
    <w:rsid w:val="00EB0AFD"/>
    <w:rsid w:val="00EB0FB7"/>
    <w:rsid w:val="00EB1048"/>
    <w:rsid w:val="00EB108C"/>
    <w:rsid w:val="00EB15E6"/>
    <w:rsid w:val="00EB16C1"/>
    <w:rsid w:val="00EB16C2"/>
    <w:rsid w:val="00EB1AF0"/>
    <w:rsid w:val="00EB1B71"/>
    <w:rsid w:val="00EB1D25"/>
    <w:rsid w:val="00EB1ECB"/>
    <w:rsid w:val="00EB23AA"/>
    <w:rsid w:val="00EB2DB4"/>
    <w:rsid w:val="00EB308D"/>
    <w:rsid w:val="00EB325A"/>
    <w:rsid w:val="00EB36B6"/>
    <w:rsid w:val="00EB3EE3"/>
    <w:rsid w:val="00EB40BE"/>
    <w:rsid w:val="00EB4241"/>
    <w:rsid w:val="00EB45C5"/>
    <w:rsid w:val="00EB4B21"/>
    <w:rsid w:val="00EB4DD6"/>
    <w:rsid w:val="00EB4EBE"/>
    <w:rsid w:val="00EB52A0"/>
    <w:rsid w:val="00EB52D5"/>
    <w:rsid w:val="00EB53A8"/>
    <w:rsid w:val="00EB57F1"/>
    <w:rsid w:val="00EB5B16"/>
    <w:rsid w:val="00EB5E95"/>
    <w:rsid w:val="00EB5FC1"/>
    <w:rsid w:val="00EB6151"/>
    <w:rsid w:val="00EB61B9"/>
    <w:rsid w:val="00EB6275"/>
    <w:rsid w:val="00EB6377"/>
    <w:rsid w:val="00EB6AB8"/>
    <w:rsid w:val="00EB6BE4"/>
    <w:rsid w:val="00EB6E00"/>
    <w:rsid w:val="00EB73F2"/>
    <w:rsid w:val="00EB749B"/>
    <w:rsid w:val="00EB7598"/>
    <w:rsid w:val="00EB7765"/>
    <w:rsid w:val="00EB779A"/>
    <w:rsid w:val="00EB7A9F"/>
    <w:rsid w:val="00EB7B42"/>
    <w:rsid w:val="00EB7DA3"/>
    <w:rsid w:val="00EC0061"/>
    <w:rsid w:val="00EC0337"/>
    <w:rsid w:val="00EC0662"/>
    <w:rsid w:val="00EC0665"/>
    <w:rsid w:val="00EC0705"/>
    <w:rsid w:val="00EC081F"/>
    <w:rsid w:val="00EC082B"/>
    <w:rsid w:val="00EC083C"/>
    <w:rsid w:val="00EC090B"/>
    <w:rsid w:val="00EC096B"/>
    <w:rsid w:val="00EC0A11"/>
    <w:rsid w:val="00EC0BDB"/>
    <w:rsid w:val="00EC0FE5"/>
    <w:rsid w:val="00EC107E"/>
    <w:rsid w:val="00EC135A"/>
    <w:rsid w:val="00EC13F8"/>
    <w:rsid w:val="00EC16E1"/>
    <w:rsid w:val="00EC187D"/>
    <w:rsid w:val="00EC1A99"/>
    <w:rsid w:val="00EC1D5B"/>
    <w:rsid w:val="00EC1E12"/>
    <w:rsid w:val="00EC20CB"/>
    <w:rsid w:val="00EC2190"/>
    <w:rsid w:val="00EC21CC"/>
    <w:rsid w:val="00EC2295"/>
    <w:rsid w:val="00EC2456"/>
    <w:rsid w:val="00EC245E"/>
    <w:rsid w:val="00EC2508"/>
    <w:rsid w:val="00EC25B8"/>
    <w:rsid w:val="00EC2A7A"/>
    <w:rsid w:val="00EC2ABC"/>
    <w:rsid w:val="00EC2B33"/>
    <w:rsid w:val="00EC2C76"/>
    <w:rsid w:val="00EC2CB2"/>
    <w:rsid w:val="00EC2D05"/>
    <w:rsid w:val="00EC30C5"/>
    <w:rsid w:val="00EC31B4"/>
    <w:rsid w:val="00EC34DD"/>
    <w:rsid w:val="00EC35F1"/>
    <w:rsid w:val="00EC3965"/>
    <w:rsid w:val="00EC3A59"/>
    <w:rsid w:val="00EC3BD0"/>
    <w:rsid w:val="00EC3BD1"/>
    <w:rsid w:val="00EC3C89"/>
    <w:rsid w:val="00EC40FF"/>
    <w:rsid w:val="00EC415A"/>
    <w:rsid w:val="00EC433C"/>
    <w:rsid w:val="00EC44A4"/>
    <w:rsid w:val="00EC493E"/>
    <w:rsid w:val="00EC4B02"/>
    <w:rsid w:val="00EC5030"/>
    <w:rsid w:val="00EC51A9"/>
    <w:rsid w:val="00EC54DD"/>
    <w:rsid w:val="00EC55DD"/>
    <w:rsid w:val="00EC56B7"/>
    <w:rsid w:val="00EC581F"/>
    <w:rsid w:val="00EC5919"/>
    <w:rsid w:val="00EC5F06"/>
    <w:rsid w:val="00EC620E"/>
    <w:rsid w:val="00EC6389"/>
    <w:rsid w:val="00EC69C6"/>
    <w:rsid w:val="00EC6BA0"/>
    <w:rsid w:val="00EC6F17"/>
    <w:rsid w:val="00EC6FE8"/>
    <w:rsid w:val="00EC7012"/>
    <w:rsid w:val="00EC7036"/>
    <w:rsid w:val="00EC7979"/>
    <w:rsid w:val="00EC7BC5"/>
    <w:rsid w:val="00EC7CCF"/>
    <w:rsid w:val="00EC7D46"/>
    <w:rsid w:val="00EC7F8A"/>
    <w:rsid w:val="00ED0805"/>
    <w:rsid w:val="00ED0C81"/>
    <w:rsid w:val="00ED0D34"/>
    <w:rsid w:val="00ED0E24"/>
    <w:rsid w:val="00ED0EA3"/>
    <w:rsid w:val="00ED1055"/>
    <w:rsid w:val="00ED1383"/>
    <w:rsid w:val="00ED171E"/>
    <w:rsid w:val="00ED18DD"/>
    <w:rsid w:val="00ED1E75"/>
    <w:rsid w:val="00ED1E82"/>
    <w:rsid w:val="00ED21D1"/>
    <w:rsid w:val="00ED21ED"/>
    <w:rsid w:val="00ED2233"/>
    <w:rsid w:val="00ED244F"/>
    <w:rsid w:val="00ED2503"/>
    <w:rsid w:val="00ED2623"/>
    <w:rsid w:val="00ED2662"/>
    <w:rsid w:val="00ED27B0"/>
    <w:rsid w:val="00ED2A75"/>
    <w:rsid w:val="00ED2DD1"/>
    <w:rsid w:val="00ED2F59"/>
    <w:rsid w:val="00ED3382"/>
    <w:rsid w:val="00ED3475"/>
    <w:rsid w:val="00ED37AB"/>
    <w:rsid w:val="00ED37DC"/>
    <w:rsid w:val="00ED3A39"/>
    <w:rsid w:val="00ED42CF"/>
    <w:rsid w:val="00ED4583"/>
    <w:rsid w:val="00ED4A3A"/>
    <w:rsid w:val="00ED4AB8"/>
    <w:rsid w:val="00ED4B81"/>
    <w:rsid w:val="00ED4C51"/>
    <w:rsid w:val="00ED4DC9"/>
    <w:rsid w:val="00ED5067"/>
    <w:rsid w:val="00ED512C"/>
    <w:rsid w:val="00ED5263"/>
    <w:rsid w:val="00ED52CE"/>
    <w:rsid w:val="00ED531C"/>
    <w:rsid w:val="00ED53D2"/>
    <w:rsid w:val="00ED5817"/>
    <w:rsid w:val="00ED5AEE"/>
    <w:rsid w:val="00ED5C7B"/>
    <w:rsid w:val="00ED5CDC"/>
    <w:rsid w:val="00ED5D3D"/>
    <w:rsid w:val="00ED5ECF"/>
    <w:rsid w:val="00ED5F71"/>
    <w:rsid w:val="00ED5FFB"/>
    <w:rsid w:val="00ED6130"/>
    <w:rsid w:val="00ED67D2"/>
    <w:rsid w:val="00ED6BAE"/>
    <w:rsid w:val="00ED6CEB"/>
    <w:rsid w:val="00ED6D9B"/>
    <w:rsid w:val="00ED73F7"/>
    <w:rsid w:val="00ED7541"/>
    <w:rsid w:val="00ED77A1"/>
    <w:rsid w:val="00ED7AEB"/>
    <w:rsid w:val="00ED7AFF"/>
    <w:rsid w:val="00ED7C62"/>
    <w:rsid w:val="00ED7EB0"/>
    <w:rsid w:val="00EE0223"/>
    <w:rsid w:val="00EE0338"/>
    <w:rsid w:val="00EE050E"/>
    <w:rsid w:val="00EE0D14"/>
    <w:rsid w:val="00EE0EE6"/>
    <w:rsid w:val="00EE1216"/>
    <w:rsid w:val="00EE1381"/>
    <w:rsid w:val="00EE1484"/>
    <w:rsid w:val="00EE14FE"/>
    <w:rsid w:val="00EE16A2"/>
    <w:rsid w:val="00EE1879"/>
    <w:rsid w:val="00EE1AF5"/>
    <w:rsid w:val="00EE1E15"/>
    <w:rsid w:val="00EE1F61"/>
    <w:rsid w:val="00EE28E0"/>
    <w:rsid w:val="00EE2A68"/>
    <w:rsid w:val="00EE2C67"/>
    <w:rsid w:val="00EE30FF"/>
    <w:rsid w:val="00EE3370"/>
    <w:rsid w:val="00EE34BE"/>
    <w:rsid w:val="00EE3540"/>
    <w:rsid w:val="00EE369B"/>
    <w:rsid w:val="00EE3978"/>
    <w:rsid w:val="00EE3BA7"/>
    <w:rsid w:val="00EE407D"/>
    <w:rsid w:val="00EE41EC"/>
    <w:rsid w:val="00EE4297"/>
    <w:rsid w:val="00EE46C6"/>
    <w:rsid w:val="00EE496E"/>
    <w:rsid w:val="00EE4BC8"/>
    <w:rsid w:val="00EE4F41"/>
    <w:rsid w:val="00EE558B"/>
    <w:rsid w:val="00EE5673"/>
    <w:rsid w:val="00EE5942"/>
    <w:rsid w:val="00EE59DF"/>
    <w:rsid w:val="00EE5A3C"/>
    <w:rsid w:val="00EE5C9C"/>
    <w:rsid w:val="00EE6088"/>
    <w:rsid w:val="00EE633B"/>
    <w:rsid w:val="00EE68A0"/>
    <w:rsid w:val="00EE6BC2"/>
    <w:rsid w:val="00EE6BC7"/>
    <w:rsid w:val="00EE6DB8"/>
    <w:rsid w:val="00EE6F52"/>
    <w:rsid w:val="00EE7341"/>
    <w:rsid w:val="00EE75C2"/>
    <w:rsid w:val="00EE7BDF"/>
    <w:rsid w:val="00EE7F18"/>
    <w:rsid w:val="00EF007E"/>
    <w:rsid w:val="00EF035A"/>
    <w:rsid w:val="00EF05B6"/>
    <w:rsid w:val="00EF0646"/>
    <w:rsid w:val="00EF0882"/>
    <w:rsid w:val="00EF0895"/>
    <w:rsid w:val="00EF0ABB"/>
    <w:rsid w:val="00EF0B17"/>
    <w:rsid w:val="00EF0B25"/>
    <w:rsid w:val="00EF0B43"/>
    <w:rsid w:val="00EF0CF0"/>
    <w:rsid w:val="00EF0D05"/>
    <w:rsid w:val="00EF0F87"/>
    <w:rsid w:val="00EF10EA"/>
    <w:rsid w:val="00EF1190"/>
    <w:rsid w:val="00EF12A1"/>
    <w:rsid w:val="00EF1680"/>
    <w:rsid w:val="00EF17F1"/>
    <w:rsid w:val="00EF1A09"/>
    <w:rsid w:val="00EF1CE5"/>
    <w:rsid w:val="00EF1CFF"/>
    <w:rsid w:val="00EF1D35"/>
    <w:rsid w:val="00EF26EE"/>
    <w:rsid w:val="00EF2967"/>
    <w:rsid w:val="00EF2BE4"/>
    <w:rsid w:val="00EF331D"/>
    <w:rsid w:val="00EF3671"/>
    <w:rsid w:val="00EF3AC7"/>
    <w:rsid w:val="00EF3AE2"/>
    <w:rsid w:val="00EF3CC4"/>
    <w:rsid w:val="00EF3E7D"/>
    <w:rsid w:val="00EF3FF7"/>
    <w:rsid w:val="00EF45E1"/>
    <w:rsid w:val="00EF482B"/>
    <w:rsid w:val="00EF4D64"/>
    <w:rsid w:val="00EF4F2E"/>
    <w:rsid w:val="00EF4F62"/>
    <w:rsid w:val="00EF5108"/>
    <w:rsid w:val="00EF5166"/>
    <w:rsid w:val="00EF569F"/>
    <w:rsid w:val="00EF5B9B"/>
    <w:rsid w:val="00EF5FB2"/>
    <w:rsid w:val="00EF6142"/>
    <w:rsid w:val="00EF636C"/>
    <w:rsid w:val="00EF6728"/>
    <w:rsid w:val="00EF6844"/>
    <w:rsid w:val="00EF6855"/>
    <w:rsid w:val="00EF6B79"/>
    <w:rsid w:val="00EF6D18"/>
    <w:rsid w:val="00EF6EA5"/>
    <w:rsid w:val="00EF7091"/>
    <w:rsid w:val="00EF71A0"/>
    <w:rsid w:val="00EF758B"/>
    <w:rsid w:val="00EF7671"/>
    <w:rsid w:val="00EF7991"/>
    <w:rsid w:val="00EF7B11"/>
    <w:rsid w:val="00EF7FFD"/>
    <w:rsid w:val="00F00070"/>
    <w:rsid w:val="00F004F4"/>
    <w:rsid w:val="00F0055B"/>
    <w:rsid w:val="00F00624"/>
    <w:rsid w:val="00F007A3"/>
    <w:rsid w:val="00F007E5"/>
    <w:rsid w:val="00F0096D"/>
    <w:rsid w:val="00F00A94"/>
    <w:rsid w:val="00F00ADE"/>
    <w:rsid w:val="00F00BDA"/>
    <w:rsid w:val="00F00BE6"/>
    <w:rsid w:val="00F00E44"/>
    <w:rsid w:val="00F0101A"/>
    <w:rsid w:val="00F014E7"/>
    <w:rsid w:val="00F01515"/>
    <w:rsid w:val="00F0156B"/>
    <w:rsid w:val="00F0178B"/>
    <w:rsid w:val="00F017B4"/>
    <w:rsid w:val="00F01C1A"/>
    <w:rsid w:val="00F01DEA"/>
    <w:rsid w:val="00F0203E"/>
    <w:rsid w:val="00F02375"/>
    <w:rsid w:val="00F0258C"/>
    <w:rsid w:val="00F0280F"/>
    <w:rsid w:val="00F029AF"/>
    <w:rsid w:val="00F02ACF"/>
    <w:rsid w:val="00F02E7C"/>
    <w:rsid w:val="00F02F63"/>
    <w:rsid w:val="00F030A6"/>
    <w:rsid w:val="00F0337D"/>
    <w:rsid w:val="00F0354C"/>
    <w:rsid w:val="00F03584"/>
    <w:rsid w:val="00F039EC"/>
    <w:rsid w:val="00F03B2F"/>
    <w:rsid w:val="00F03BBD"/>
    <w:rsid w:val="00F03EFA"/>
    <w:rsid w:val="00F03FF0"/>
    <w:rsid w:val="00F04110"/>
    <w:rsid w:val="00F04115"/>
    <w:rsid w:val="00F0432F"/>
    <w:rsid w:val="00F04378"/>
    <w:rsid w:val="00F04670"/>
    <w:rsid w:val="00F04687"/>
    <w:rsid w:val="00F0478E"/>
    <w:rsid w:val="00F04950"/>
    <w:rsid w:val="00F04ECB"/>
    <w:rsid w:val="00F04FA0"/>
    <w:rsid w:val="00F0506D"/>
    <w:rsid w:val="00F05590"/>
    <w:rsid w:val="00F05BFE"/>
    <w:rsid w:val="00F05DB8"/>
    <w:rsid w:val="00F05E7D"/>
    <w:rsid w:val="00F0622B"/>
    <w:rsid w:val="00F063C6"/>
    <w:rsid w:val="00F06451"/>
    <w:rsid w:val="00F06573"/>
    <w:rsid w:val="00F065B1"/>
    <w:rsid w:val="00F06675"/>
    <w:rsid w:val="00F06692"/>
    <w:rsid w:val="00F067E0"/>
    <w:rsid w:val="00F068B2"/>
    <w:rsid w:val="00F069C0"/>
    <w:rsid w:val="00F06AE5"/>
    <w:rsid w:val="00F06C2D"/>
    <w:rsid w:val="00F06E30"/>
    <w:rsid w:val="00F0700A"/>
    <w:rsid w:val="00F0725A"/>
    <w:rsid w:val="00F0774D"/>
    <w:rsid w:val="00F077AD"/>
    <w:rsid w:val="00F10327"/>
    <w:rsid w:val="00F104F5"/>
    <w:rsid w:val="00F107F4"/>
    <w:rsid w:val="00F108EF"/>
    <w:rsid w:val="00F10952"/>
    <w:rsid w:val="00F109AB"/>
    <w:rsid w:val="00F10F25"/>
    <w:rsid w:val="00F113D6"/>
    <w:rsid w:val="00F11766"/>
    <w:rsid w:val="00F117B5"/>
    <w:rsid w:val="00F119E6"/>
    <w:rsid w:val="00F1231F"/>
    <w:rsid w:val="00F12322"/>
    <w:rsid w:val="00F1244A"/>
    <w:rsid w:val="00F12542"/>
    <w:rsid w:val="00F12687"/>
    <w:rsid w:val="00F129D8"/>
    <w:rsid w:val="00F129E9"/>
    <w:rsid w:val="00F12D10"/>
    <w:rsid w:val="00F12EA4"/>
    <w:rsid w:val="00F13491"/>
    <w:rsid w:val="00F13BDF"/>
    <w:rsid w:val="00F13CEB"/>
    <w:rsid w:val="00F14101"/>
    <w:rsid w:val="00F1459B"/>
    <w:rsid w:val="00F1491C"/>
    <w:rsid w:val="00F14940"/>
    <w:rsid w:val="00F1494B"/>
    <w:rsid w:val="00F14AC3"/>
    <w:rsid w:val="00F14B69"/>
    <w:rsid w:val="00F14E66"/>
    <w:rsid w:val="00F14E8B"/>
    <w:rsid w:val="00F14EE4"/>
    <w:rsid w:val="00F14FF2"/>
    <w:rsid w:val="00F1504B"/>
    <w:rsid w:val="00F150D8"/>
    <w:rsid w:val="00F1518C"/>
    <w:rsid w:val="00F153C6"/>
    <w:rsid w:val="00F154AD"/>
    <w:rsid w:val="00F15505"/>
    <w:rsid w:val="00F15549"/>
    <w:rsid w:val="00F156D4"/>
    <w:rsid w:val="00F15921"/>
    <w:rsid w:val="00F15DC2"/>
    <w:rsid w:val="00F15E82"/>
    <w:rsid w:val="00F16044"/>
    <w:rsid w:val="00F1631C"/>
    <w:rsid w:val="00F165FD"/>
    <w:rsid w:val="00F16B11"/>
    <w:rsid w:val="00F16E6E"/>
    <w:rsid w:val="00F16FD5"/>
    <w:rsid w:val="00F1701D"/>
    <w:rsid w:val="00F1704F"/>
    <w:rsid w:val="00F172DD"/>
    <w:rsid w:val="00F175B5"/>
    <w:rsid w:val="00F17A6C"/>
    <w:rsid w:val="00F17AAB"/>
    <w:rsid w:val="00F17AE2"/>
    <w:rsid w:val="00F17BA5"/>
    <w:rsid w:val="00F20568"/>
    <w:rsid w:val="00F205CA"/>
    <w:rsid w:val="00F20B37"/>
    <w:rsid w:val="00F20D02"/>
    <w:rsid w:val="00F20D89"/>
    <w:rsid w:val="00F21004"/>
    <w:rsid w:val="00F210DA"/>
    <w:rsid w:val="00F212C0"/>
    <w:rsid w:val="00F212D6"/>
    <w:rsid w:val="00F212F6"/>
    <w:rsid w:val="00F216B4"/>
    <w:rsid w:val="00F2181A"/>
    <w:rsid w:val="00F21B7D"/>
    <w:rsid w:val="00F21F8F"/>
    <w:rsid w:val="00F221EC"/>
    <w:rsid w:val="00F224C0"/>
    <w:rsid w:val="00F22877"/>
    <w:rsid w:val="00F22E6B"/>
    <w:rsid w:val="00F23205"/>
    <w:rsid w:val="00F23447"/>
    <w:rsid w:val="00F23854"/>
    <w:rsid w:val="00F2389D"/>
    <w:rsid w:val="00F23977"/>
    <w:rsid w:val="00F240B0"/>
    <w:rsid w:val="00F24276"/>
    <w:rsid w:val="00F243DD"/>
    <w:rsid w:val="00F2444C"/>
    <w:rsid w:val="00F244D5"/>
    <w:rsid w:val="00F245A6"/>
    <w:rsid w:val="00F24606"/>
    <w:rsid w:val="00F24612"/>
    <w:rsid w:val="00F24692"/>
    <w:rsid w:val="00F24BF7"/>
    <w:rsid w:val="00F24CCC"/>
    <w:rsid w:val="00F24D34"/>
    <w:rsid w:val="00F25023"/>
    <w:rsid w:val="00F250BA"/>
    <w:rsid w:val="00F251DD"/>
    <w:rsid w:val="00F2526C"/>
    <w:rsid w:val="00F252D6"/>
    <w:rsid w:val="00F256FE"/>
    <w:rsid w:val="00F257CB"/>
    <w:rsid w:val="00F2597D"/>
    <w:rsid w:val="00F25F72"/>
    <w:rsid w:val="00F26417"/>
    <w:rsid w:val="00F26465"/>
    <w:rsid w:val="00F2694B"/>
    <w:rsid w:val="00F26BCB"/>
    <w:rsid w:val="00F26D51"/>
    <w:rsid w:val="00F26E33"/>
    <w:rsid w:val="00F27196"/>
    <w:rsid w:val="00F27212"/>
    <w:rsid w:val="00F277D3"/>
    <w:rsid w:val="00F27C4F"/>
    <w:rsid w:val="00F27D3A"/>
    <w:rsid w:val="00F27DAD"/>
    <w:rsid w:val="00F27E72"/>
    <w:rsid w:val="00F3024C"/>
    <w:rsid w:val="00F30469"/>
    <w:rsid w:val="00F30739"/>
    <w:rsid w:val="00F30826"/>
    <w:rsid w:val="00F3096D"/>
    <w:rsid w:val="00F30E7F"/>
    <w:rsid w:val="00F312B7"/>
    <w:rsid w:val="00F314DF"/>
    <w:rsid w:val="00F31524"/>
    <w:rsid w:val="00F319E7"/>
    <w:rsid w:val="00F31A05"/>
    <w:rsid w:val="00F31A21"/>
    <w:rsid w:val="00F31CCD"/>
    <w:rsid w:val="00F31D62"/>
    <w:rsid w:val="00F32BBF"/>
    <w:rsid w:val="00F32BE1"/>
    <w:rsid w:val="00F32FAC"/>
    <w:rsid w:val="00F33500"/>
    <w:rsid w:val="00F33893"/>
    <w:rsid w:val="00F33974"/>
    <w:rsid w:val="00F33C44"/>
    <w:rsid w:val="00F340E2"/>
    <w:rsid w:val="00F34308"/>
    <w:rsid w:val="00F34576"/>
    <w:rsid w:val="00F34669"/>
    <w:rsid w:val="00F34941"/>
    <w:rsid w:val="00F349C1"/>
    <w:rsid w:val="00F34AFD"/>
    <w:rsid w:val="00F34C3B"/>
    <w:rsid w:val="00F34C8B"/>
    <w:rsid w:val="00F34DC0"/>
    <w:rsid w:val="00F34DCF"/>
    <w:rsid w:val="00F350C7"/>
    <w:rsid w:val="00F350ED"/>
    <w:rsid w:val="00F352C9"/>
    <w:rsid w:val="00F35344"/>
    <w:rsid w:val="00F35461"/>
    <w:rsid w:val="00F355F0"/>
    <w:rsid w:val="00F35727"/>
    <w:rsid w:val="00F35737"/>
    <w:rsid w:val="00F35DAF"/>
    <w:rsid w:val="00F36351"/>
    <w:rsid w:val="00F36438"/>
    <w:rsid w:val="00F3648A"/>
    <w:rsid w:val="00F36862"/>
    <w:rsid w:val="00F36AF0"/>
    <w:rsid w:val="00F36D55"/>
    <w:rsid w:val="00F37183"/>
    <w:rsid w:val="00F373D9"/>
    <w:rsid w:val="00F375F9"/>
    <w:rsid w:val="00F376B0"/>
    <w:rsid w:val="00F376C4"/>
    <w:rsid w:val="00F378C0"/>
    <w:rsid w:val="00F3793D"/>
    <w:rsid w:val="00F37A2C"/>
    <w:rsid w:val="00F37B80"/>
    <w:rsid w:val="00F37C9E"/>
    <w:rsid w:val="00F37E6A"/>
    <w:rsid w:val="00F37F60"/>
    <w:rsid w:val="00F37F86"/>
    <w:rsid w:val="00F40000"/>
    <w:rsid w:val="00F408D9"/>
    <w:rsid w:val="00F40973"/>
    <w:rsid w:val="00F40CFC"/>
    <w:rsid w:val="00F40D3E"/>
    <w:rsid w:val="00F40E16"/>
    <w:rsid w:val="00F414DB"/>
    <w:rsid w:val="00F41688"/>
    <w:rsid w:val="00F4173C"/>
    <w:rsid w:val="00F41A28"/>
    <w:rsid w:val="00F41B0D"/>
    <w:rsid w:val="00F41B40"/>
    <w:rsid w:val="00F41C42"/>
    <w:rsid w:val="00F41E70"/>
    <w:rsid w:val="00F42340"/>
    <w:rsid w:val="00F42507"/>
    <w:rsid w:val="00F427DE"/>
    <w:rsid w:val="00F4299A"/>
    <w:rsid w:val="00F42CA3"/>
    <w:rsid w:val="00F42E4A"/>
    <w:rsid w:val="00F42E7B"/>
    <w:rsid w:val="00F42E92"/>
    <w:rsid w:val="00F431A8"/>
    <w:rsid w:val="00F438CC"/>
    <w:rsid w:val="00F43C73"/>
    <w:rsid w:val="00F43EAB"/>
    <w:rsid w:val="00F43FED"/>
    <w:rsid w:val="00F44036"/>
    <w:rsid w:val="00F441C6"/>
    <w:rsid w:val="00F44250"/>
    <w:rsid w:val="00F445E8"/>
    <w:rsid w:val="00F44A16"/>
    <w:rsid w:val="00F44A54"/>
    <w:rsid w:val="00F44A9C"/>
    <w:rsid w:val="00F44C12"/>
    <w:rsid w:val="00F44F60"/>
    <w:rsid w:val="00F45198"/>
    <w:rsid w:val="00F45688"/>
    <w:rsid w:val="00F45799"/>
    <w:rsid w:val="00F45A1A"/>
    <w:rsid w:val="00F45AA8"/>
    <w:rsid w:val="00F45B8A"/>
    <w:rsid w:val="00F45C1C"/>
    <w:rsid w:val="00F45C68"/>
    <w:rsid w:val="00F45EDB"/>
    <w:rsid w:val="00F45FDC"/>
    <w:rsid w:val="00F464E8"/>
    <w:rsid w:val="00F46ADE"/>
    <w:rsid w:val="00F46D07"/>
    <w:rsid w:val="00F46E26"/>
    <w:rsid w:val="00F46EB5"/>
    <w:rsid w:val="00F46F76"/>
    <w:rsid w:val="00F471F7"/>
    <w:rsid w:val="00F473A4"/>
    <w:rsid w:val="00F47485"/>
    <w:rsid w:val="00F47C87"/>
    <w:rsid w:val="00F501DD"/>
    <w:rsid w:val="00F50308"/>
    <w:rsid w:val="00F50612"/>
    <w:rsid w:val="00F50F71"/>
    <w:rsid w:val="00F5114A"/>
    <w:rsid w:val="00F515F4"/>
    <w:rsid w:val="00F51622"/>
    <w:rsid w:val="00F51696"/>
    <w:rsid w:val="00F518E4"/>
    <w:rsid w:val="00F51BE7"/>
    <w:rsid w:val="00F51E72"/>
    <w:rsid w:val="00F51FDF"/>
    <w:rsid w:val="00F52072"/>
    <w:rsid w:val="00F520E3"/>
    <w:rsid w:val="00F5217C"/>
    <w:rsid w:val="00F5273F"/>
    <w:rsid w:val="00F528E1"/>
    <w:rsid w:val="00F52A7B"/>
    <w:rsid w:val="00F52A91"/>
    <w:rsid w:val="00F52BEE"/>
    <w:rsid w:val="00F52C93"/>
    <w:rsid w:val="00F52EFE"/>
    <w:rsid w:val="00F52F75"/>
    <w:rsid w:val="00F52FB5"/>
    <w:rsid w:val="00F53636"/>
    <w:rsid w:val="00F537B2"/>
    <w:rsid w:val="00F53955"/>
    <w:rsid w:val="00F53A2C"/>
    <w:rsid w:val="00F53B93"/>
    <w:rsid w:val="00F53FA3"/>
    <w:rsid w:val="00F5407D"/>
    <w:rsid w:val="00F5422E"/>
    <w:rsid w:val="00F5478B"/>
    <w:rsid w:val="00F54888"/>
    <w:rsid w:val="00F54C2E"/>
    <w:rsid w:val="00F54CC4"/>
    <w:rsid w:val="00F54E4B"/>
    <w:rsid w:val="00F54E56"/>
    <w:rsid w:val="00F5515E"/>
    <w:rsid w:val="00F55591"/>
    <w:rsid w:val="00F556FD"/>
    <w:rsid w:val="00F5576C"/>
    <w:rsid w:val="00F5594F"/>
    <w:rsid w:val="00F559E2"/>
    <w:rsid w:val="00F55B00"/>
    <w:rsid w:val="00F55B9E"/>
    <w:rsid w:val="00F55C65"/>
    <w:rsid w:val="00F55CF6"/>
    <w:rsid w:val="00F55DDB"/>
    <w:rsid w:val="00F56210"/>
    <w:rsid w:val="00F56258"/>
    <w:rsid w:val="00F56286"/>
    <w:rsid w:val="00F5649B"/>
    <w:rsid w:val="00F56849"/>
    <w:rsid w:val="00F56898"/>
    <w:rsid w:val="00F568D5"/>
    <w:rsid w:val="00F56A19"/>
    <w:rsid w:val="00F56CA7"/>
    <w:rsid w:val="00F56FC1"/>
    <w:rsid w:val="00F570E9"/>
    <w:rsid w:val="00F577A9"/>
    <w:rsid w:val="00F578A6"/>
    <w:rsid w:val="00F60004"/>
    <w:rsid w:val="00F602CC"/>
    <w:rsid w:val="00F60583"/>
    <w:rsid w:val="00F608A5"/>
    <w:rsid w:val="00F609CF"/>
    <w:rsid w:val="00F60ADD"/>
    <w:rsid w:val="00F60BD5"/>
    <w:rsid w:val="00F60F5D"/>
    <w:rsid w:val="00F60F84"/>
    <w:rsid w:val="00F611EF"/>
    <w:rsid w:val="00F61463"/>
    <w:rsid w:val="00F61498"/>
    <w:rsid w:val="00F6162D"/>
    <w:rsid w:val="00F619D0"/>
    <w:rsid w:val="00F61BF6"/>
    <w:rsid w:val="00F61E9E"/>
    <w:rsid w:val="00F62265"/>
    <w:rsid w:val="00F622DD"/>
    <w:rsid w:val="00F625FC"/>
    <w:rsid w:val="00F62810"/>
    <w:rsid w:val="00F62887"/>
    <w:rsid w:val="00F6297A"/>
    <w:rsid w:val="00F629A8"/>
    <w:rsid w:val="00F62B60"/>
    <w:rsid w:val="00F6315A"/>
    <w:rsid w:val="00F63473"/>
    <w:rsid w:val="00F634E5"/>
    <w:rsid w:val="00F634E7"/>
    <w:rsid w:val="00F634F2"/>
    <w:rsid w:val="00F63819"/>
    <w:rsid w:val="00F638AC"/>
    <w:rsid w:val="00F63B84"/>
    <w:rsid w:val="00F63D63"/>
    <w:rsid w:val="00F6405E"/>
    <w:rsid w:val="00F64165"/>
    <w:rsid w:val="00F641FD"/>
    <w:rsid w:val="00F6441B"/>
    <w:rsid w:val="00F645DA"/>
    <w:rsid w:val="00F64692"/>
    <w:rsid w:val="00F6469F"/>
    <w:rsid w:val="00F64976"/>
    <w:rsid w:val="00F64DC5"/>
    <w:rsid w:val="00F650AD"/>
    <w:rsid w:val="00F65369"/>
    <w:rsid w:val="00F656F4"/>
    <w:rsid w:val="00F65C5E"/>
    <w:rsid w:val="00F65C7A"/>
    <w:rsid w:val="00F65D97"/>
    <w:rsid w:val="00F65F94"/>
    <w:rsid w:val="00F662AB"/>
    <w:rsid w:val="00F667D8"/>
    <w:rsid w:val="00F6699F"/>
    <w:rsid w:val="00F67036"/>
    <w:rsid w:val="00F67160"/>
    <w:rsid w:val="00F672DD"/>
    <w:rsid w:val="00F67505"/>
    <w:rsid w:val="00F67592"/>
    <w:rsid w:val="00F67754"/>
    <w:rsid w:val="00F67A78"/>
    <w:rsid w:val="00F67AE4"/>
    <w:rsid w:val="00F67D72"/>
    <w:rsid w:val="00F701DB"/>
    <w:rsid w:val="00F704B1"/>
    <w:rsid w:val="00F70815"/>
    <w:rsid w:val="00F70DE3"/>
    <w:rsid w:val="00F70EF4"/>
    <w:rsid w:val="00F70FC0"/>
    <w:rsid w:val="00F7117D"/>
    <w:rsid w:val="00F7127E"/>
    <w:rsid w:val="00F7155A"/>
    <w:rsid w:val="00F717C0"/>
    <w:rsid w:val="00F719FF"/>
    <w:rsid w:val="00F71DA4"/>
    <w:rsid w:val="00F7248B"/>
    <w:rsid w:val="00F72763"/>
    <w:rsid w:val="00F727A8"/>
    <w:rsid w:val="00F72F25"/>
    <w:rsid w:val="00F73012"/>
    <w:rsid w:val="00F7353C"/>
    <w:rsid w:val="00F7354F"/>
    <w:rsid w:val="00F735F7"/>
    <w:rsid w:val="00F73652"/>
    <w:rsid w:val="00F7377A"/>
    <w:rsid w:val="00F73910"/>
    <w:rsid w:val="00F73D48"/>
    <w:rsid w:val="00F73DDD"/>
    <w:rsid w:val="00F73F8E"/>
    <w:rsid w:val="00F741C2"/>
    <w:rsid w:val="00F74270"/>
    <w:rsid w:val="00F7452B"/>
    <w:rsid w:val="00F746F5"/>
    <w:rsid w:val="00F74872"/>
    <w:rsid w:val="00F749FF"/>
    <w:rsid w:val="00F74AAF"/>
    <w:rsid w:val="00F74B44"/>
    <w:rsid w:val="00F74FD3"/>
    <w:rsid w:val="00F7549D"/>
    <w:rsid w:val="00F758B0"/>
    <w:rsid w:val="00F7590E"/>
    <w:rsid w:val="00F75C37"/>
    <w:rsid w:val="00F76141"/>
    <w:rsid w:val="00F76541"/>
    <w:rsid w:val="00F766DD"/>
    <w:rsid w:val="00F767D3"/>
    <w:rsid w:val="00F768B8"/>
    <w:rsid w:val="00F76B7E"/>
    <w:rsid w:val="00F76BA0"/>
    <w:rsid w:val="00F76EBA"/>
    <w:rsid w:val="00F77408"/>
    <w:rsid w:val="00F8070A"/>
    <w:rsid w:val="00F80917"/>
    <w:rsid w:val="00F80A18"/>
    <w:rsid w:val="00F80B19"/>
    <w:rsid w:val="00F80BC3"/>
    <w:rsid w:val="00F80D38"/>
    <w:rsid w:val="00F80DAA"/>
    <w:rsid w:val="00F8118E"/>
    <w:rsid w:val="00F815A6"/>
    <w:rsid w:val="00F815C7"/>
    <w:rsid w:val="00F81670"/>
    <w:rsid w:val="00F81C8D"/>
    <w:rsid w:val="00F81DE7"/>
    <w:rsid w:val="00F81E07"/>
    <w:rsid w:val="00F81E15"/>
    <w:rsid w:val="00F82566"/>
    <w:rsid w:val="00F827B1"/>
    <w:rsid w:val="00F82899"/>
    <w:rsid w:val="00F82996"/>
    <w:rsid w:val="00F82CBD"/>
    <w:rsid w:val="00F82D4E"/>
    <w:rsid w:val="00F82FE7"/>
    <w:rsid w:val="00F835D8"/>
    <w:rsid w:val="00F841D8"/>
    <w:rsid w:val="00F84203"/>
    <w:rsid w:val="00F84246"/>
    <w:rsid w:val="00F84509"/>
    <w:rsid w:val="00F84946"/>
    <w:rsid w:val="00F84976"/>
    <w:rsid w:val="00F84BCC"/>
    <w:rsid w:val="00F84C0B"/>
    <w:rsid w:val="00F850A0"/>
    <w:rsid w:val="00F855D4"/>
    <w:rsid w:val="00F8571D"/>
    <w:rsid w:val="00F858AA"/>
    <w:rsid w:val="00F86174"/>
    <w:rsid w:val="00F8631A"/>
    <w:rsid w:val="00F86432"/>
    <w:rsid w:val="00F8658E"/>
    <w:rsid w:val="00F8664D"/>
    <w:rsid w:val="00F8674B"/>
    <w:rsid w:val="00F86C18"/>
    <w:rsid w:val="00F86E62"/>
    <w:rsid w:val="00F86EC2"/>
    <w:rsid w:val="00F8712F"/>
    <w:rsid w:val="00F87A7C"/>
    <w:rsid w:val="00F87DBC"/>
    <w:rsid w:val="00F87F6A"/>
    <w:rsid w:val="00F87FD9"/>
    <w:rsid w:val="00F903BF"/>
    <w:rsid w:val="00F903D0"/>
    <w:rsid w:val="00F90673"/>
    <w:rsid w:val="00F9092C"/>
    <w:rsid w:val="00F909A7"/>
    <w:rsid w:val="00F90F2E"/>
    <w:rsid w:val="00F91189"/>
    <w:rsid w:val="00F9126E"/>
    <w:rsid w:val="00F9145B"/>
    <w:rsid w:val="00F916C2"/>
    <w:rsid w:val="00F91762"/>
    <w:rsid w:val="00F91BE9"/>
    <w:rsid w:val="00F91D8C"/>
    <w:rsid w:val="00F91E2B"/>
    <w:rsid w:val="00F91FA4"/>
    <w:rsid w:val="00F9205B"/>
    <w:rsid w:val="00F9257F"/>
    <w:rsid w:val="00F925A3"/>
    <w:rsid w:val="00F92821"/>
    <w:rsid w:val="00F92C82"/>
    <w:rsid w:val="00F92F3F"/>
    <w:rsid w:val="00F930BD"/>
    <w:rsid w:val="00F93163"/>
    <w:rsid w:val="00F934FE"/>
    <w:rsid w:val="00F935D3"/>
    <w:rsid w:val="00F93ABB"/>
    <w:rsid w:val="00F93B2A"/>
    <w:rsid w:val="00F93C57"/>
    <w:rsid w:val="00F93E5B"/>
    <w:rsid w:val="00F940CF"/>
    <w:rsid w:val="00F9430A"/>
    <w:rsid w:val="00F94445"/>
    <w:rsid w:val="00F945EF"/>
    <w:rsid w:val="00F94901"/>
    <w:rsid w:val="00F94AD0"/>
    <w:rsid w:val="00F94CAD"/>
    <w:rsid w:val="00F94D40"/>
    <w:rsid w:val="00F94D54"/>
    <w:rsid w:val="00F94E5C"/>
    <w:rsid w:val="00F94EF9"/>
    <w:rsid w:val="00F955F6"/>
    <w:rsid w:val="00F95679"/>
    <w:rsid w:val="00F958BB"/>
    <w:rsid w:val="00F958BD"/>
    <w:rsid w:val="00F95989"/>
    <w:rsid w:val="00F95CB2"/>
    <w:rsid w:val="00F95DFC"/>
    <w:rsid w:val="00F95F56"/>
    <w:rsid w:val="00F9608C"/>
    <w:rsid w:val="00F9619E"/>
    <w:rsid w:val="00F96605"/>
    <w:rsid w:val="00F966C4"/>
    <w:rsid w:val="00F967FE"/>
    <w:rsid w:val="00F96814"/>
    <w:rsid w:val="00F9695F"/>
    <w:rsid w:val="00F969CD"/>
    <w:rsid w:val="00F96B1A"/>
    <w:rsid w:val="00F96D02"/>
    <w:rsid w:val="00F96F6E"/>
    <w:rsid w:val="00F9701B"/>
    <w:rsid w:val="00F97623"/>
    <w:rsid w:val="00F97860"/>
    <w:rsid w:val="00F97C67"/>
    <w:rsid w:val="00F97F92"/>
    <w:rsid w:val="00F97FD9"/>
    <w:rsid w:val="00FA0026"/>
    <w:rsid w:val="00FA0196"/>
    <w:rsid w:val="00FA05FA"/>
    <w:rsid w:val="00FA06A9"/>
    <w:rsid w:val="00FA085E"/>
    <w:rsid w:val="00FA0993"/>
    <w:rsid w:val="00FA0EB6"/>
    <w:rsid w:val="00FA0F72"/>
    <w:rsid w:val="00FA13A9"/>
    <w:rsid w:val="00FA155E"/>
    <w:rsid w:val="00FA15D0"/>
    <w:rsid w:val="00FA171B"/>
    <w:rsid w:val="00FA185F"/>
    <w:rsid w:val="00FA187C"/>
    <w:rsid w:val="00FA18A4"/>
    <w:rsid w:val="00FA1BAB"/>
    <w:rsid w:val="00FA1CFE"/>
    <w:rsid w:val="00FA1D73"/>
    <w:rsid w:val="00FA1F59"/>
    <w:rsid w:val="00FA2013"/>
    <w:rsid w:val="00FA204E"/>
    <w:rsid w:val="00FA210D"/>
    <w:rsid w:val="00FA21C4"/>
    <w:rsid w:val="00FA2490"/>
    <w:rsid w:val="00FA28FA"/>
    <w:rsid w:val="00FA2BB8"/>
    <w:rsid w:val="00FA2C88"/>
    <w:rsid w:val="00FA2CAC"/>
    <w:rsid w:val="00FA2D67"/>
    <w:rsid w:val="00FA2E56"/>
    <w:rsid w:val="00FA3171"/>
    <w:rsid w:val="00FA317D"/>
    <w:rsid w:val="00FA31CA"/>
    <w:rsid w:val="00FA3353"/>
    <w:rsid w:val="00FA34FF"/>
    <w:rsid w:val="00FA3581"/>
    <w:rsid w:val="00FA3807"/>
    <w:rsid w:val="00FA3933"/>
    <w:rsid w:val="00FA3965"/>
    <w:rsid w:val="00FA3989"/>
    <w:rsid w:val="00FA3C34"/>
    <w:rsid w:val="00FA3D49"/>
    <w:rsid w:val="00FA3F49"/>
    <w:rsid w:val="00FA47D4"/>
    <w:rsid w:val="00FA490A"/>
    <w:rsid w:val="00FA499C"/>
    <w:rsid w:val="00FA4E81"/>
    <w:rsid w:val="00FA4FC4"/>
    <w:rsid w:val="00FA505A"/>
    <w:rsid w:val="00FA5448"/>
    <w:rsid w:val="00FA5ABD"/>
    <w:rsid w:val="00FA5D61"/>
    <w:rsid w:val="00FA609C"/>
    <w:rsid w:val="00FA6255"/>
    <w:rsid w:val="00FA69D2"/>
    <w:rsid w:val="00FA6A78"/>
    <w:rsid w:val="00FA7212"/>
    <w:rsid w:val="00FA722B"/>
    <w:rsid w:val="00FA73A1"/>
    <w:rsid w:val="00FA73D7"/>
    <w:rsid w:val="00FA7458"/>
    <w:rsid w:val="00FA792B"/>
    <w:rsid w:val="00FA7D20"/>
    <w:rsid w:val="00FA7F5E"/>
    <w:rsid w:val="00FB0237"/>
    <w:rsid w:val="00FB0A8D"/>
    <w:rsid w:val="00FB0A93"/>
    <w:rsid w:val="00FB0B6E"/>
    <w:rsid w:val="00FB0BA7"/>
    <w:rsid w:val="00FB0FD5"/>
    <w:rsid w:val="00FB0FDF"/>
    <w:rsid w:val="00FB1090"/>
    <w:rsid w:val="00FB17B0"/>
    <w:rsid w:val="00FB1913"/>
    <w:rsid w:val="00FB1B27"/>
    <w:rsid w:val="00FB1B9E"/>
    <w:rsid w:val="00FB1D10"/>
    <w:rsid w:val="00FB1D7F"/>
    <w:rsid w:val="00FB1D98"/>
    <w:rsid w:val="00FB226D"/>
    <w:rsid w:val="00FB2462"/>
    <w:rsid w:val="00FB249D"/>
    <w:rsid w:val="00FB2579"/>
    <w:rsid w:val="00FB2596"/>
    <w:rsid w:val="00FB26B7"/>
    <w:rsid w:val="00FB2887"/>
    <w:rsid w:val="00FB2989"/>
    <w:rsid w:val="00FB2A1D"/>
    <w:rsid w:val="00FB2B2B"/>
    <w:rsid w:val="00FB2D80"/>
    <w:rsid w:val="00FB2E56"/>
    <w:rsid w:val="00FB3153"/>
    <w:rsid w:val="00FB31F3"/>
    <w:rsid w:val="00FB3303"/>
    <w:rsid w:val="00FB3404"/>
    <w:rsid w:val="00FB37C7"/>
    <w:rsid w:val="00FB3ACF"/>
    <w:rsid w:val="00FB3C55"/>
    <w:rsid w:val="00FB3D49"/>
    <w:rsid w:val="00FB3E52"/>
    <w:rsid w:val="00FB41D9"/>
    <w:rsid w:val="00FB4273"/>
    <w:rsid w:val="00FB4356"/>
    <w:rsid w:val="00FB46CA"/>
    <w:rsid w:val="00FB4769"/>
    <w:rsid w:val="00FB4C18"/>
    <w:rsid w:val="00FB528A"/>
    <w:rsid w:val="00FB531D"/>
    <w:rsid w:val="00FB5407"/>
    <w:rsid w:val="00FB54A9"/>
    <w:rsid w:val="00FB5592"/>
    <w:rsid w:val="00FB56B6"/>
    <w:rsid w:val="00FB5897"/>
    <w:rsid w:val="00FB5A88"/>
    <w:rsid w:val="00FB5C17"/>
    <w:rsid w:val="00FB5EED"/>
    <w:rsid w:val="00FB5F6D"/>
    <w:rsid w:val="00FB614E"/>
    <w:rsid w:val="00FB6399"/>
    <w:rsid w:val="00FB683D"/>
    <w:rsid w:val="00FB6A40"/>
    <w:rsid w:val="00FB6A51"/>
    <w:rsid w:val="00FB6B06"/>
    <w:rsid w:val="00FB6B3A"/>
    <w:rsid w:val="00FB6ECF"/>
    <w:rsid w:val="00FB7107"/>
    <w:rsid w:val="00FB717D"/>
    <w:rsid w:val="00FB7185"/>
    <w:rsid w:val="00FB73F9"/>
    <w:rsid w:val="00FB754A"/>
    <w:rsid w:val="00FB7582"/>
    <w:rsid w:val="00FB7684"/>
    <w:rsid w:val="00FB7A51"/>
    <w:rsid w:val="00FB7B8C"/>
    <w:rsid w:val="00FB7D60"/>
    <w:rsid w:val="00FC010B"/>
    <w:rsid w:val="00FC0737"/>
    <w:rsid w:val="00FC098E"/>
    <w:rsid w:val="00FC0AB9"/>
    <w:rsid w:val="00FC0B81"/>
    <w:rsid w:val="00FC0D58"/>
    <w:rsid w:val="00FC1212"/>
    <w:rsid w:val="00FC12AB"/>
    <w:rsid w:val="00FC1916"/>
    <w:rsid w:val="00FC1AF0"/>
    <w:rsid w:val="00FC1BE4"/>
    <w:rsid w:val="00FC1E14"/>
    <w:rsid w:val="00FC1FFC"/>
    <w:rsid w:val="00FC2A2A"/>
    <w:rsid w:val="00FC2BC0"/>
    <w:rsid w:val="00FC2D93"/>
    <w:rsid w:val="00FC2E1E"/>
    <w:rsid w:val="00FC2F7E"/>
    <w:rsid w:val="00FC340F"/>
    <w:rsid w:val="00FC3A4A"/>
    <w:rsid w:val="00FC3E31"/>
    <w:rsid w:val="00FC4134"/>
    <w:rsid w:val="00FC4468"/>
    <w:rsid w:val="00FC4563"/>
    <w:rsid w:val="00FC4A21"/>
    <w:rsid w:val="00FC4BA4"/>
    <w:rsid w:val="00FC4C81"/>
    <w:rsid w:val="00FC4E45"/>
    <w:rsid w:val="00FC5123"/>
    <w:rsid w:val="00FC5426"/>
    <w:rsid w:val="00FC596A"/>
    <w:rsid w:val="00FC59BF"/>
    <w:rsid w:val="00FC5B03"/>
    <w:rsid w:val="00FC5B10"/>
    <w:rsid w:val="00FC5D77"/>
    <w:rsid w:val="00FC60D5"/>
    <w:rsid w:val="00FC6443"/>
    <w:rsid w:val="00FC6500"/>
    <w:rsid w:val="00FC667E"/>
    <w:rsid w:val="00FC66F2"/>
    <w:rsid w:val="00FC6D8B"/>
    <w:rsid w:val="00FC6DC8"/>
    <w:rsid w:val="00FC6F7E"/>
    <w:rsid w:val="00FC6FDA"/>
    <w:rsid w:val="00FC758C"/>
    <w:rsid w:val="00FC7616"/>
    <w:rsid w:val="00FC763E"/>
    <w:rsid w:val="00FC772A"/>
    <w:rsid w:val="00FC78C6"/>
    <w:rsid w:val="00FC79CE"/>
    <w:rsid w:val="00FC7B61"/>
    <w:rsid w:val="00FC7C03"/>
    <w:rsid w:val="00FC7C7B"/>
    <w:rsid w:val="00FC7DBB"/>
    <w:rsid w:val="00FC7F8F"/>
    <w:rsid w:val="00FD017E"/>
    <w:rsid w:val="00FD047C"/>
    <w:rsid w:val="00FD06E8"/>
    <w:rsid w:val="00FD07B8"/>
    <w:rsid w:val="00FD0A25"/>
    <w:rsid w:val="00FD0B12"/>
    <w:rsid w:val="00FD0B2C"/>
    <w:rsid w:val="00FD0C2A"/>
    <w:rsid w:val="00FD111D"/>
    <w:rsid w:val="00FD152E"/>
    <w:rsid w:val="00FD15B4"/>
    <w:rsid w:val="00FD1614"/>
    <w:rsid w:val="00FD17FD"/>
    <w:rsid w:val="00FD1B79"/>
    <w:rsid w:val="00FD1BDC"/>
    <w:rsid w:val="00FD1CAA"/>
    <w:rsid w:val="00FD21FF"/>
    <w:rsid w:val="00FD25AC"/>
    <w:rsid w:val="00FD26C2"/>
    <w:rsid w:val="00FD2AFE"/>
    <w:rsid w:val="00FD331F"/>
    <w:rsid w:val="00FD3598"/>
    <w:rsid w:val="00FD39AA"/>
    <w:rsid w:val="00FD3E85"/>
    <w:rsid w:val="00FD4257"/>
    <w:rsid w:val="00FD4BEA"/>
    <w:rsid w:val="00FD4D66"/>
    <w:rsid w:val="00FD4F1A"/>
    <w:rsid w:val="00FD534F"/>
    <w:rsid w:val="00FD59D3"/>
    <w:rsid w:val="00FD5A92"/>
    <w:rsid w:val="00FD5AD1"/>
    <w:rsid w:val="00FD612E"/>
    <w:rsid w:val="00FD61AE"/>
    <w:rsid w:val="00FD61E4"/>
    <w:rsid w:val="00FD61ED"/>
    <w:rsid w:val="00FD6244"/>
    <w:rsid w:val="00FD6518"/>
    <w:rsid w:val="00FD67DD"/>
    <w:rsid w:val="00FD6811"/>
    <w:rsid w:val="00FD6B00"/>
    <w:rsid w:val="00FD6D41"/>
    <w:rsid w:val="00FD6DC8"/>
    <w:rsid w:val="00FD721A"/>
    <w:rsid w:val="00FD7223"/>
    <w:rsid w:val="00FD7245"/>
    <w:rsid w:val="00FD74F6"/>
    <w:rsid w:val="00FD76AB"/>
    <w:rsid w:val="00FD79E6"/>
    <w:rsid w:val="00FD7A3E"/>
    <w:rsid w:val="00FD7A48"/>
    <w:rsid w:val="00FD7A88"/>
    <w:rsid w:val="00FD7AC8"/>
    <w:rsid w:val="00FD7BAC"/>
    <w:rsid w:val="00FD7C5A"/>
    <w:rsid w:val="00FD7CA7"/>
    <w:rsid w:val="00FE00AD"/>
    <w:rsid w:val="00FE062E"/>
    <w:rsid w:val="00FE064A"/>
    <w:rsid w:val="00FE0838"/>
    <w:rsid w:val="00FE08F1"/>
    <w:rsid w:val="00FE0ABC"/>
    <w:rsid w:val="00FE0B19"/>
    <w:rsid w:val="00FE0C73"/>
    <w:rsid w:val="00FE0D33"/>
    <w:rsid w:val="00FE0FF5"/>
    <w:rsid w:val="00FE1341"/>
    <w:rsid w:val="00FE1516"/>
    <w:rsid w:val="00FE172E"/>
    <w:rsid w:val="00FE184B"/>
    <w:rsid w:val="00FE1E16"/>
    <w:rsid w:val="00FE1E6A"/>
    <w:rsid w:val="00FE23B3"/>
    <w:rsid w:val="00FE23E7"/>
    <w:rsid w:val="00FE2839"/>
    <w:rsid w:val="00FE2EA0"/>
    <w:rsid w:val="00FE316A"/>
    <w:rsid w:val="00FE32D3"/>
    <w:rsid w:val="00FE3ADD"/>
    <w:rsid w:val="00FE4332"/>
    <w:rsid w:val="00FE4514"/>
    <w:rsid w:val="00FE48B8"/>
    <w:rsid w:val="00FE48E1"/>
    <w:rsid w:val="00FE4A46"/>
    <w:rsid w:val="00FE4ABD"/>
    <w:rsid w:val="00FE4AEA"/>
    <w:rsid w:val="00FE4D74"/>
    <w:rsid w:val="00FE54E0"/>
    <w:rsid w:val="00FE59A0"/>
    <w:rsid w:val="00FE6207"/>
    <w:rsid w:val="00FE62DA"/>
    <w:rsid w:val="00FE6486"/>
    <w:rsid w:val="00FE666F"/>
    <w:rsid w:val="00FE68BA"/>
    <w:rsid w:val="00FE6B0D"/>
    <w:rsid w:val="00FE6D56"/>
    <w:rsid w:val="00FE6DB8"/>
    <w:rsid w:val="00FE6E70"/>
    <w:rsid w:val="00FE6F1C"/>
    <w:rsid w:val="00FE6FDA"/>
    <w:rsid w:val="00FE71DF"/>
    <w:rsid w:val="00FE7508"/>
    <w:rsid w:val="00FE753F"/>
    <w:rsid w:val="00FE7656"/>
    <w:rsid w:val="00FE79FC"/>
    <w:rsid w:val="00FE7C7B"/>
    <w:rsid w:val="00FE7E2C"/>
    <w:rsid w:val="00FF0292"/>
    <w:rsid w:val="00FF140A"/>
    <w:rsid w:val="00FF14D2"/>
    <w:rsid w:val="00FF16F0"/>
    <w:rsid w:val="00FF18A6"/>
    <w:rsid w:val="00FF1C33"/>
    <w:rsid w:val="00FF1C70"/>
    <w:rsid w:val="00FF1D38"/>
    <w:rsid w:val="00FF1DB0"/>
    <w:rsid w:val="00FF1E39"/>
    <w:rsid w:val="00FF1E6A"/>
    <w:rsid w:val="00FF2356"/>
    <w:rsid w:val="00FF253C"/>
    <w:rsid w:val="00FF27BC"/>
    <w:rsid w:val="00FF2CAA"/>
    <w:rsid w:val="00FF33B8"/>
    <w:rsid w:val="00FF36D3"/>
    <w:rsid w:val="00FF3A83"/>
    <w:rsid w:val="00FF3DBE"/>
    <w:rsid w:val="00FF3F5C"/>
    <w:rsid w:val="00FF4081"/>
    <w:rsid w:val="00FF408E"/>
    <w:rsid w:val="00FF41F8"/>
    <w:rsid w:val="00FF446C"/>
    <w:rsid w:val="00FF45D4"/>
    <w:rsid w:val="00FF47F1"/>
    <w:rsid w:val="00FF4892"/>
    <w:rsid w:val="00FF4AC6"/>
    <w:rsid w:val="00FF4AD1"/>
    <w:rsid w:val="00FF4FFB"/>
    <w:rsid w:val="00FF5882"/>
    <w:rsid w:val="00FF5BF8"/>
    <w:rsid w:val="00FF5C21"/>
    <w:rsid w:val="00FF5E56"/>
    <w:rsid w:val="00FF63C6"/>
    <w:rsid w:val="00FF66CD"/>
    <w:rsid w:val="00FF670E"/>
    <w:rsid w:val="00FF6798"/>
    <w:rsid w:val="00FF690A"/>
    <w:rsid w:val="00FF69EF"/>
    <w:rsid w:val="00FF6ACC"/>
    <w:rsid w:val="00FF6B57"/>
    <w:rsid w:val="00FF704B"/>
    <w:rsid w:val="00FF7169"/>
    <w:rsid w:val="00FF734C"/>
    <w:rsid w:val="00FF740E"/>
    <w:rsid w:val="00FF7B02"/>
    <w:rsid w:val="00FF7CC7"/>
    <w:rsid w:val="00FF7CF6"/>
    <w:rsid w:val="00FF7EA8"/>
    <w:rsid w:val="016E0B56"/>
    <w:rsid w:val="01ED4D4B"/>
    <w:rsid w:val="02C66C80"/>
    <w:rsid w:val="03067F38"/>
    <w:rsid w:val="04343581"/>
    <w:rsid w:val="044472BB"/>
    <w:rsid w:val="04B9275C"/>
    <w:rsid w:val="05A521E9"/>
    <w:rsid w:val="07073C31"/>
    <w:rsid w:val="08455056"/>
    <w:rsid w:val="089969E4"/>
    <w:rsid w:val="0A485802"/>
    <w:rsid w:val="0B962873"/>
    <w:rsid w:val="0BEC7D9E"/>
    <w:rsid w:val="0E011D96"/>
    <w:rsid w:val="0EA67F4B"/>
    <w:rsid w:val="117E0571"/>
    <w:rsid w:val="118C4D4D"/>
    <w:rsid w:val="11F65ABC"/>
    <w:rsid w:val="14454135"/>
    <w:rsid w:val="14E86541"/>
    <w:rsid w:val="153A3005"/>
    <w:rsid w:val="15410523"/>
    <w:rsid w:val="15B66853"/>
    <w:rsid w:val="175D5B9D"/>
    <w:rsid w:val="17E076C1"/>
    <w:rsid w:val="1BE115EA"/>
    <w:rsid w:val="1C3E0612"/>
    <w:rsid w:val="1D9F2D3D"/>
    <w:rsid w:val="1E1E5BBC"/>
    <w:rsid w:val="1F114901"/>
    <w:rsid w:val="210B13B9"/>
    <w:rsid w:val="21C70828"/>
    <w:rsid w:val="21F04417"/>
    <w:rsid w:val="22C86C21"/>
    <w:rsid w:val="232252EA"/>
    <w:rsid w:val="24937FDA"/>
    <w:rsid w:val="25355F60"/>
    <w:rsid w:val="254C079B"/>
    <w:rsid w:val="25B70E8D"/>
    <w:rsid w:val="267362DF"/>
    <w:rsid w:val="276E4D70"/>
    <w:rsid w:val="27991BE3"/>
    <w:rsid w:val="27C54BC0"/>
    <w:rsid w:val="28584295"/>
    <w:rsid w:val="29F57CAE"/>
    <w:rsid w:val="2AD86473"/>
    <w:rsid w:val="2C690744"/>
    <w:rsid w:val="2D4462D3"/>
    <w:rsid w:val="2E5B3E59"/>
    <w:rsid w:val="2E9B604B"/>
    <w:rsid w:val="2F8F516E"/>
    <w:rsid w:val="315D0D16"/>
    <w:rsid w:val="319A76DE"/>
    <w:rsid w:val="338C4B3B"/>
    <w:rsid w:val="343511C2"/>
    <w:rsid w:val="34905358"/>
    <w:rsid w:val="35AA05A8"/>
    <w:rsid w:val="35D57159"/>
    <w:rsid w:val="365400B6"/>
    <w:rsid w:val="365A0939"/>
    <w:rsid w:val="368D0978"/>
    <w:rsid w:val="371B2AEC"/>
    <w:rsid w:val="38B761DA"/>
    <w:rsid w:val="38E074A7"/>
    <w:rsid w:val="39BF6885"/>
    <w:rsid w:val="3B642C51"/>
    <w:rsid w:val="3B9C2A7F"/>
    <w:rsid w:val="3D00249B"/>
    <w:rsid w:val="3DFE46A6"/>
    <w:rsid w:val="40875746"/>
    <w:rsid w:val="415A4A9B"/>
    <w:rsid w:val="419A3F13"/>
    <w:rsid w:val="41A43AB7"/>
    <w:rsid w:val="42792261"/>
    <w:rsid w:val="42CB7B76"/>
    <w:rsid w:val="43780B72"/>
    <w:rsid w:val="455C0B1E"/>
    <w:rsid w:val="47B46D36"/>
    <w:rsid w:val="48B8276D"/>
    <w:rsid w:val="4AD94333"/>
    <w:rsid w:val="4B6E30F0"/>
    <w:rsid w:val="4BF3377F"/>
    <w:rsid w:val="4CEE597B"/>
    <w:rsid w:val="4F582670"/>
    <w:rsid w:val="52617BAE"/>
    <w:rsid w:val="526E4BCA"/>
    <w:rsid w:val="5279215A"/>
    <w:rsid w:val="52E2454B"/>
    <w:rsid w:val="564560D0"/>
    <w:rsid w:val="596260CB"/>
    <w:rsid w:val="5AEF46E5"/>
    <w:rsid w:val="5B1D3F2D"/>
    <w:rsid w:val="5C41115A"/>
    <w:rsid w:val="5DBB5EAD"/>
    <w:rsid w:val="5EDA5703"/>
    <w:rsid w:val="5FC8495A"/>
    <w:rsid w:val="5FDF4891"/>
    <w:rsid w:val="63AB5D50"/>
    <w:rsid w:val="64410369"/>
    <w:rsid w:val="65321DF1"/>
    <w:rsid w:val="663B3871"/>
    <w:rsid w:val="691A0080"/>
    <w:rsid w:val="6ABC7524"/>
    <w:rsid w:val="6C515244"/>
    <w:rsid w:val="6F6E2409"/>
    <w:rsid w:val="70E5274B"/>
    <w:rsid w:val="70ED6AD8"/>
    <w:rsid w:val="72CE0D81"/>
    <w:rsid w:val="73D55B57"/>
    <w:rsid w:val="74742420"/>
    <w:rsid w:val="74C2313C"/>
    <w:rsid w:val="76BA580A"/>
    <w:rsid w:val="79B03136"/>
    <w:rsid w:val="7C142193"/>
    <w:rsid w:val="7C3718BD"/>
    <w:rsid w:val="7C412424"/>
    <w:rsid w:val="7DF95282"/>
    <w:rsid w:val="7E2972C8"/>
    <w:rsid w:val="7F6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A3B7A1"/>
  <w15:docId w15:val="{68B84F44-C5FD-4AF0-A07C-D47D0E7B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86"/>
    <w:rPr>
      <w:rFonts w:ascii="Times New Roman" w:eastAsia="MS Mincho" w:hAnsi="Times New Roman" w:cs="Times New Roman"/>
      <w:sz w:val="24"/>
      <w:szCs w:val="24"/>
      <w:lang w:val="ms-MY" w:eastAsia="en-US"/>
    </w:rPr>
  </w:style>
  <w:style w:type="paragraph" w:styleId="Heading1">
    <w:name w:val="heading 1"/>
    <w:next w:val="09aLevel01"/>
    <w:link w:val="Heading1Char"/>
    <w:qFormat/>
    <w:rsid w:val="00485532"/>
    <w:pPr>
      <w:keepNext/>
      <w:keepLines/>
      <w:numPr>
        <w:numId w:val="16"/>
      </w:numPr>
      <w:spacing w:line="360" w:lineRule="auto"/>
      <w:outlineLvl w:val="0"/>
    </w:pPr>
    <w:rPr>
      <w:rFonts w:ascii="Times New Roman" w:eastAsia="MS Gothic" w:hAnsi="Times New Roman" w:cs="Times New Roman"/>
      <w:b/>
      <w:bCs/>
      <w:vanish/>
      <w:color w:val="FF0000"/>
      <w:sz w:val="24"/>
      <w:szCs w:val="24"/>
      <w:lang w:val="en-US" w:eastAsia="en-US"/>
    </w:rPr>
  </w:style>
  <w:style w:type="paragraph" w:styleId="Heading2">
    <w:name w:val="heading 2"/>
    <w:basedOn w:val="Normal"/>
    <w:next w:val="Heading3"/>
    <w:link w:val="Heading2Char"/>
    <w:uiPriority w:val="9"/>
    <w:rsid w:val="00485532"/>
    <w:pPr>
      <w:tabs>
        <w:tab w:val="left" w:pos="1418"/>
      </w:tabs>
      <w:spacing w:before="1134" w:after="1080" w:line="480" w:lineRule="auto"/>
      <w:ind w:right="567"/>
      <w:outlineLvl w:val="1"/>
    </w:pPr>
    <w:rPr>
      <w:b/>
      <w:caps/>
      <w:sz w:val="22"/>
    </w:rPr>
  </w:style>
  <w:style w:type="paragraph" w:styleId="Heading3">
    <w:name w:val="heading 3"/>
    <w:next w:val="10Normal01-PerengganPertama"/>
    <w:link w:val="Heading3Char"/>
    <w:uiPriority w:val="9"/>
    <w:rsid w:val="00485532"/>
    <w:pPr>
      <w:keepNext/>
      <w:keepLines/>
      <w:spacing w:before="400" w:after="400" w:line="360" w:lineRule="auto"/>
      <w:outlineLvl w:val="2"/>
    </w:pPr>
    <w:rPr>
      <w:rFonts w:ascii="Times New Roman" w:eastAsia="MS Gothic" w:hAnsi="Times New Roman" w:cs="Times New Roman"/>
      <w:b/>
      <w:bCs/>
      <w:caps/>
      <w:sz w:val="22"/>
      <w:szCs w:val="24"/>
      <w:lang w:val="en-US" w:eastAsia="en-US"/>
    </w:rPr>
  </w:style>
  <w:style w:type="paragraph" w:styleId="Heading4">
    <w:name w:val="heading 4"/>
    <w:next w:val="10Normal01-PerengganPertama"/>
    <w:link w:val="Heading4Char"/>
    <w:uiPriority w:val="9"/>
    <w:rsid w:val="00485532"/>
    <w:pPr>
      <w:keepNext/>
      <w:keepLines/>
      <w:spacing w:before="400" w:after="400" w:line="360" w:lineRule="auto"/>
      <w:outlineLvl w:val="3"/>
    </w:pPr>
    <w:rPr>
      <w:rFonts w:ascii="Times New Roman" w:eastAsia="MS Gothic" w:hAnsi="Times New Roman" w:cs="Times New Roman"/>
      <w:b/>
      <w:bCs/>
      <w:sz w:val="22"/>
      <w:szCs w:val="24"/>
      <w:lang w:val="en-US" w:eastAsia="en-US"/>
    </w:rPr>
  </w:style>
  <w:style w:type="paragraph" w:styleId="Heading5">
    <w:name w:val="heading 5"/>
    <w:next w:val="10Normal01-PerengganPertama"/>
    <w:link w:val="Heading5Char"/>
    <w:uiPriority w:val="9"/>
    <w:semiHidden/>
    <w:rsid w:val="00485532"/>
    <w:pPr>
      <w:keepNext/>
      <w:keepLines/>
      <w:spacing w:before="400" w:after="400" w:line="360" w:lineRule="auto"/>
      <w:outlineLvl w:val="4"/>
    </w:pPr>
    <w:rPr>
      <w:rFonts w:ascii="Times New Roman" w:eastAsia="MS Gothic" w:hAnsi="Times New Roman" w:cs="Times New Roman"/>
      <w:b/>
      <w:bCs/>
      <w:sz w:val="22"/>
      <w:szCs w:val="24"/>
      <w:lang w:val="en-US" w:eastAsia="en-US"/>
    </w:rPr>
  </w:style>
  <w:style w:type="paragraph" w:styleId="Heading6">
    <w:name w:val="heading 6"/>
    <w:next w:val="10Normal01-PerengganPertama"/>
    <w:link w:val="Heading6Char"/>
    <w:uiPriority w:val="9"/>
    <w:semiHidden/>
    <w:rsid w:val="00485532"/>
    <w:pPr>
      <w:keepNext/>
      <w:keepLines/>
      <w:spacing w:before="400" w:after="400" w:line="360" w:lineRule="auto"/>
      <w:outlineLvl w:val="5"/>
    </w:pPr>
    <w:rPr>
      <w:rFonts w:ascii="Times New Roman" w:eastAsia="MS Gothic" w:hAnsi="Times New Roman" w:cs="Times New Roman"/>
      <w:b/>
      <w:bCs/>
      <w:sz w:val="22"/>
      <w:szCs w:val="24"/>
      <w:lang w:val="en-US" w:eastAsia="en-US"/>
    </w:rPr>
  </w:style>
  <w:style w:type="paragraph" w:styleId="Heading7">
    <w:name w:val="heading 7"/>
    <w:next w:val="10Normal01-PerengganPertama"/>
    <w:link w:val="Heading7Char"/>
    <w:uiPriority w:val="9"/>
    <w:semiHidden/>
    <w:rsid w:val="00485532"/>
    <w:pPr>
      <w:keepNext/>
      <w:keepLines/>
      <w:spacing w:before="400" w:after="400" w:line="360" w:lineRule="auto"/>
      <w:outlineLvl w:val="6"/>
    </w:pPr>
    <w:rPr>
      <w:rFonts w:ascii="Times New Roman" w:eastAsia="MS Gothic" w:hAnsi="Times New Roman" w:cs="Times New Roman"/>
      <w:b/>
      <w:iCs/>
      <w:sz w:val="22"/>
      <w:szCs w:val="24"/>
      <w:lang w:val="en-US" w:eastAsia="en-US"/>
    </w:rPr>
  </w:style>
  <w:style w:type="paragraph" w:styleId="Heading8">
    <w:name w:val="heading 8"/>
    <w:next w:val="10Normal01-PerengganPertama"/>
    <w:link w:val="Heading8Char"/>
    <w:uiPriority w:val="9"/>
    <w:semiHidden/>
    <w:rsid w:val="00485532"/>
    <w:pPr>
      <w:keepNext/>
      <w:keepLines/>
      <w:spacing w:before="400" w:after="400" w:line="360" w:lineRule="auto"/>
      <w:outlineLvl w:val="7"/>
    </w:pPr>
    <w:rPr>
      <w:rFonts w:ascii="Times New Roman" w:eastAsia="MS Gothic" w:hAnsi="Times New Roman" w:cs="Times New Roman"/>
      <w:b/>
      <w:sz w:val="22"/>
      <w:lang w:val="en-US" w:eastAsia="en-US"/>
    </w:rPr>
  </w:style>
  <w:style w:type="paragraph" w:styleId="Heading9">
    <w:name w:val="heading 9"/>
    <w:next w:val="Normal"/>
    <w:link w:val="Heading9Char"/>
    <w:uiPriority w:val="9"/>
    <w:semiHidden/>
    <w:rsid w:val="00485532"/>
    <w:pPr>
      <w:keepNext/>
      <w:keepLines/>
      <w:tabs>
        <w:tab w:val="left" w:pos="851"/>
      </w:tabs>
      <w:spacing w:before="400" w:after="400" w:line="360" w:lineRule="auto"/>
      <w:outlineLvl w:val="8"/>
    </w:pPr>
    <w:rPr>
      <w:rFonts w:ascii="Times New Roman" w:eastAsia="MS Gothic" w:hAnsi="Times New Roman" w:cs="Times New Roman"/>
      <w:b/>
      <w:bCs/>
      <w:sz w:val="2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532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532"/>
    <w:rPr>
      <w:color w:val="605E5C"/>
      <w:shd w:val="clear" w:color="auto" w:fill="E1DFDD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qFormat/>
    <w:rsid w:val="00485532"/>
    <w:rPr>
      <w:b/>
      <w:bCs/>
      <w:sz w:val="20"/>
      <w:szCs w:val="20"/>
    </w:rPr>
  </w:style>
  <w:style w:type="paragraph" w:styleId="Footer">
    <w:name w:val="footer"/>
    <w:link w:val="FooterChar"/>
    <w:uiPriority w:val="99"/>
    <w:unhideWhenUsed/>
    <w:rsid w:val="00485532"/>
    <w:pPr>
      <w:widowControl w:val="0"/>
      <w:tabs>
        <w:tab w:val="center" w:pos="4320"/>
        <w:tab w:val="right" w:pos="8640"/>
      </w:tabs>
    </w:pPr>
    <w:rPr>
      <w:rFonts w:ascii="Times New Roman" w:eastAsia="MS Mincho" w:hAnsi="Times New Roman" w:cs="Arial"/>
      <w:sz w:val="24"/>
      <w:szCs w:val="24"/>
      <w:lang w:val="en-US" w:eastAsia="en-US"/>
    </w:rPr>
  </w:style>
  <w:style w:type="paragraph" w:styleId="Header">
    <w:name w:val="header"/>
    <w:link w:val="HeaderChar"/>
    <w:uiPriority w:val="99"/>
    <w:unhideWhenUsed/>
    <w:rsid w:val="00485532"/>
    <w:pPr>
      <w:widowControl w:val="0"/>
      <w:tabs>
        <w:tab w:val="center" w:pos="4320"/>
        <w:tab w:val="right" w:pos="8640"/>
      </w:tabs>
      <w:jc w:val="right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48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MY"/>
    </w:rPr>
  </w:style>
  <w:style w:type="paragraph" w:styleId="NormalWeb">
    <w:name w:val="Normal (Web)"/>
    <w:uiPriority w:val="99"/>
    <w:unhideWhenUsed/>
    <w:rsid w:val="00485532"/>
    <w:pPr>
      <w:widowControl w:val="0"/>
      <w:spacing w:after="240"/>
      <w:ind w:left="720" w:hanging="720"/>
    </w:pPr>
    <w:rPr>
      <w:rFonts w:ascii="Times New Roman" w:eastAsiaTheme="minorEastAsia" w:hAnsi="Times New Roman" w:cs="Times New Roman"/>
      <w:sz w:val="24"/>
      <w:szCs w:val="24"/>
      <w:lang w:val="en-US" w:eastAsia="ko-KR"/>
    </w:rPr>
  </w:style>
  <w:style w:type="character" w:styleId="CommentReference">
    <w:name w:val="annotation reference"/>
    <w:uiPriority w:val="99"/>
    <w:semiHidden/>
    <w:qFormat/>
    <w:rsid w:val="00485532"/>
    <w:rPr>
      <w:sz w:val="16"/>
      <w:szCs w:val="16"/>
    </w:rPr>
  </w:style>
  <w:style w:type="character" w:styleId="Emphasis">
    <w:name w:val="Emphasis"/>
    <w:uiPriority w:val="20"/>
    <w:qFormat/>
    <w:rsid w:val="00485532"/>
    <w:rPr>
      <w:i/>
      <w:iCs/>
    </w:rPr>
  </w:style>
  <w:style w:type="character" w:styleId="HTMLCite">
    <w:name w:val="HTML Cite"/>
    <w:uiPriority w:val="99"/>
    <w:semiHidden/>
    <w:unhideWhenUsed/>
    <w:rsid w:val="00485532"/>
    <w:rPr>
      <w:i/>
      <w:iCs/>
    </w:rPr>
  </w:style>
  <w:style w:type="character" w:styleId="Hyperlink">
    <w:name w:val="Hyperlink"/>
    <w:uiPriority w:val="99"/>
    <w:unhideWhenUsed/>
    <w:rsid w:val="00485532"/>
    <w:rPr>
      <w:color w:val="0000FF"/>
      <w:u w:val="single"/>
    </w:rPr>
  </w:style>
  <w:style w:type="character" w:styleId="Strong">
    <w:name w:val="Strong"/>
    <w:uiPriority w:val="22"/>
    <w:qFormat/>
    <w:rsid w:val="00485532"/>
    <w:rPr>
      <w:b/>
      <w:bCs/>
    </w:rPr>
  </w:style>
  <w:style w:type="table" w:styleId="TableGrid">
    <w:name w:val="Table Grid"/>
    <w:basedOn w:val="TableNormal"/>
    <w:uiPriority w:val="59"/>
    <w:rsid w:val="00485532"/>
    <w:rPr>
      <w:rFonts w:ascii="Cambria" w:eastAsia="MS Mincho" w:hAnsi="Cambria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85532"/>
    <w:rPr>
      <w:rFonts w:ascii="Times New Roman" w:eastAsia="MS Gothic" w:hAnsi="Times New Roman" w:cs="Times New Roman"/>
      <w:b/>
      <w:bCs/>
      <w:vanish/>
      <w:color w:val="FF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485532"/>
    <w:rPr>
      <w:rFonts w:ascii="Times New Roman" w:eastAsia="MS Mincho" w:hAnsi="Times New Roman" w:cs="Times New Roman"/>
      <w:b/>
      <w:caps/>
      <w:noProof/>
      <w:sz w:val="22"/>
      <w:szCs w:val="24"/>
      <w:lang w:val="ms-MY" w:eastAsia="en-US"/>
    </w:rPr>
  </w:style>
  <w:style w:type="character" w:customStyle="1" w:styleId="Heading3Char">
    <w:name w:val="Heading 3 Char"/>
    <w:link w:val="Heading3"/>
    <w:uiPriority w:val="9"/>
    <w:rsid w:val="00485532"/>
    <w:rPr>
      <w:rFonts w:ascii="Times New Roman" w:eastAsia="MS Gothic" w:hAnsi="Times New Roman" w:cs="Times New Roman"/>
      <w:b/>
      <w:bCs/>
      <w:caps/>
      <w:sz w:val="22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485532"/>
    <w:rPr>
      <w:rFonts w:ascii="Times New Roman" w:eastAsia="MS Gothic" w:hAnsi="Times New Roman" w:cs="Times New Roman"/>
      <w:b/>
      <w:bCs/>
      <w:sz w:val="22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485532"/>
    <w:rPr>
      <w:rFonts w:ascii="Times New Roman" w:eastAsia="MS Mincho" w:hAnsi="Times New Roman" w:cs="Arial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485532"/>
    <w:rPr>
      <w:rFonts w:ascii="Times New Roman" w:eastAsia="MS Mincho" w:hAnsi="Times New Roman" w:cs="Arial"/>
      <w:sz w:val="24"/>
      <w:szCs w:val="24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485532"/>
    <w:rPr>
      <w:rFonts w:ascii="Courier New" w:eastAsia="Times New Roman" w:hAnsi="Courier New" w:cs="Courier New"/>
      <w:noProof/>
      <w:lang w:val="ms-MY"/>
    </w:rPr>
  </w:style>
  <w:style w:type="paragraph" w:styleId="ListParagraph">
    <w:name w:val="List Paragraph"/>
    <w:aliases w:val="numbered lists"/>
    <w:basedOn w:val="Normal"/>
    <w:uiPriority w:val="34"/>
    <w:qFormat/>
    <w:rsid w:val="00485532"/>
    <w:pPr>
      <w:contextualSpacing/>
    </w:pPr>
  </w:style>
  <w:style w:type="paragraph" w:customStyle="1" w:styleId="000HakmilikUniversitiKebangsaanMalaysia">
    <w:name w:val="000 Hakmilik Universiti Kebangsaan Malaysia"/>
    <w:qFormat/>
    <w:rsid w:val="00485532"/>
    <w:rPr>
      <w:rFonts w:ascii="Britannic Bold" w:eastAsia="MS Mincho" w:hAnsi="Britannic Bold" w:cs="Times New Roman"/>
      <w:noProof/>
      <w:color w:val="FF0000"/>
      <w:sz w:val="24"/>
      <w:szCs w:val="24"/>
      <w:lang w:val="ms-MY" w:eastAsia="en-US"/>
    </w:rPr>
  </w:style>
  <w:style w:type="character" w:customStyle="1" w:styleId="BalloonTextChar">
    <w:name w:val="Balloon Text Char"/>
    <w:link w:val="BalloonText"/>
    <w:uiPriority w:val="99"/>
    <w:semiHidden/>
    <w:rsid w:val="00485532"/>
    <w:rPr>
      <w:rFonts w:ascii="Lucida Grande" w:eastAsia="MS Mincho" w:hAnsi="Lucida Grande" w:cs="Lucida Grande"/>
      <w:noProof/>
      <w:sz w:val="18"/>
      <w:szCs w:val="18"/>
      <w:lang w:val="ms-MY" w:eastAsia="en-US"/>
    </w:rPr>
  </w:style>
  <w:style w:type="character" w:customStyle="1" w:styleId="UnresolvedMention11">
    <w:name w:val="Unresolved Mention11"/>
    <w:uiPriority w:val="99"/>
    <w:semiHidden/>
    <w:unhideWhenUsed/>
    <w:qFormat/>
    <w:rsid w:val="00485532"/>
    <w:rPr>
      <w:color w:val="605E5C"/>
      <w:shd w:val="clear" w:color="auto" w:fill="E1DFDD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qFormat/>
    <w:rsid w:val="00485532"/>
    <w:rPr>
      <w:rFonts w:ascii="Times New Roman" w:eastAsia="MS Mincho" w:hAnsi="Times New Roman" w:cs="Times New Roman"/>
      <w:b/>
      <w:bCs/>
      <w:noProof/>
      <w:lang w:val="ms-MY" w:eastAsia="en-US"/>
    </w:rPr>
  </w:style>
  <w:style w:type="character" w:customStyle="1" w:styleId="Heading5Char">
    <w:name w:val="Heading 5 Char"/>
    <w:link w:val="Heading5"/>
    <w:uiPriority w:val="9"/>
    <w:semiHidden/>
    <w:rsid w:val="00485532"/>
    <w:rPr>
      <w:rFonts w:ascii="Times New Roman" w:eastAsia="MS Gothic" w:hAnsi="Times New Roman" w:cs="Times New Roman"/>
      <w:b/>
      <w:bCs/>
      <w:sz w:val="22"/>
      <w:szCs w:val="24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485532"/>
    <w:rPr>
      <w:rFonts w:ascii="Times New Roman" w:eastAsia="MS Gothic" w:hAnsi="Times New Roman" w:cs="Times New Roman"/>
      <w:b/>
      <w:bCs/>
      <w:sz w:val="22"/>
      <w:szCs w:val="24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485532"/>
    <w:rPr>
      <w:rFonts w:ascii="Times New Roman" w:eastAsia="MS Gothic" w:hAnsi="Times New Roman" w:cs="Times New Roman"/>
      <w:b/>
      <w:iCs/>
      <w:sz w:val="22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485532"/>
    <w:rPr>
      <w:rFonts w:ascii="Times New Roman" w:eastAsia="MS Gothic" w:hAnsi="Times New Roman" w:cs="Times New Roman"/>
      <w:b/>
      <w:sz w:val="22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485532"/>
    <w:rPr>
      <w:rFonts w:ascii="Times New Roman" w:eastAsia="MS Gothic" w:hAnsi="Times New Roman" w:cs="Times New Roman"/>
      <w:b/>
      <w:bCs/>
      <w:sz w:val="22"/>
      <w:szCs w:val="32"/>
      <w:lang w:val="en-US" w:eastAsia="en-US"/>
    </w:rPr>
  </w:style>
  <w:style w:type="paragraph" w:customStyle="1" w:styleId="25Caption-Lampiran">
    <w:name w:val="25 Caption-Lampiran"/>
    <w:next w:val="10Normal01-PerengganPertama"/>
    <w:qFormat/>
    <w:rsid w:val="00485532"/>
    <w:pPr>
      <w:keepNext/>
      <w:pageBreakBefore/>
      <w:tabs>
        <w:tab w:val="left" w:pos="1559"/>
        <w:tab w:val="left" w:pos="1616"/>
        <w:tab w:val="left" w:pos="1644"/>
        <w:tab w:val="left" w:pos="1673"/>
        <w:tab w:val="left" w:pos="1701"/>
        <w:tab w:val="left" w:pos="1729"/>
        <w:tab w:val="left" w:pos="1786"/>
        <w:tab w:val="left" w:pos="1814"/>
        <w:tab w:val="left" w:pos="1843"/>
        <w:tab w:val="left" w:pos="1871"/>
        <w:tab w:val="left" w:pos="1899"/>
        <w:tab w:val="left" w:pos="1928"/>
      </w:tabs>
      <w:spacing w:after="400"/>
      <w:outlineLvl w:val="0"/>
    </w:pPr>
    <w:rPr>
      <w:rFonts w:ascii="Times New Roman" w:eastAsia="MS Mincho" w:hAnsi="Times New Roman" w:cs="Arial"/>
      <w:b/>
      <w:caps/>
      <w:sz w:val="22"/>
      <w:szCs w:val="22"/>
      <w:lang w:val="ms-MY" w:eastAsia="en-US"/>
    </w:rPr>
  </w:style>
  <w:style w:type="paragraph" w:styleId="TOC1">
    <w:name w:val="toc 1"/>
    <w:next w:val="10Normal01-PerengganPertama"/>
    <w:uiPriority w:val="39"/>
    <w:qFormat/>
    <w:rsid w:val="00485532"/>
    <w:pPr>
      <w:widowControl w:val="0"/>
      <w:tabs>
        <w:tab w:val="right" w:pos="8335"/>
      </w:tabs>
      <w:spacing w:line="360" w:lineRule="auto"/>
    </w:pPr>
    <w:rPr>
      <w:rFonts w:ascii="Times New Roman" w:eastAsia="MS Gothic" w:hAnsi="Times New Roman" w:cs="Times New Roman"/>
      <w:b/>
      <w:bCs/>
      <w:noProof/>
      <w:sz w:val="24"/>
      <w:szCs w:val="24"/>
      <w:lang w:val="ms-MY" w:eastAsia="en-US"/>
    </w:rPr>
  </w:style>
  <w:style w:type="paragraph" w:styleId="TOC2">
    <w:name w:val="toc 2"/>
    <w:next w:val="10Normal01-PerengganPertama"/>
    <w:uiPriority w:val="39"/>
    <w:qFormat/>
    <w:rsid w:val="00485532"/>
    <w:pPr>
      <w:keepNext/>
      <w:tabs>
        <w:tab w:val="left" w:pos="1843"/>
        <w:tab w:val="right" w:pos="8335"/>
      </w:tabs>
      <w:spacing w:beforeLines="200" w:before="480"/>
      <w:ind w:left="1843" w:right="851" w:hanging="1843"/>
    </w:pPr>
    <w:rPr>
      <w:rFonts w:asciiTheme="majorBidi" w:eastAsiaTheme="minorEastAsia" w:hAnsiTheme="majorBidi" w:cstheme="majorBidi"/>
      <w:b/>
      <w:bCs/>
      <w:caps/>
      <w:noProof/>
      <w:sz w:val="24"/>
      <w:szCs w:val="24"/>
      <w:lang w:val="ms-MY" w:eastAsia="en-US"/>
    </w:rPr>
  </w:style>
  <w:style w:type="paragraph" w:styleId="TOC3">
    <w:name w:val="toc 3"/>
    <w:next w:val="10Normal01-PerengganPertama"/>
    <w:uiPriority w:val="39"/>
    <w:qFormat/>
    <w:rsid w:val="00485532"/>
    <w:pPr>
      <w:keepNext/>
      <w:tabs>
        <w:tab w:val="right" w:pos="8335"/>
      </w:tabs>
      <w:spacing w:before="120" w:after="240"/>
      <w:ind w:right="851"/>
    </w:pPr>
    <w:rPr>
      <w:rFonts w:ascii="Times New Roman" w:eastAsia="MS Gothic" w:hAnsi="Times New Roman" w:cs="Times New Roman"/>
      <w:b/>
      <w:bCs/>
      <w:caps/>
      <w:noProof/>
      <w:sz w:val="24"/>
      <w:szCs w:val="24"/>
      <w:lang w:val="en-US" w:eastAsia="en-US"/>
    </w:rPr>
  </w:style>
  <w:style w:type="paragraph" w:styleId="TOC9">
    <w:name w:val="toc 9"/>
    <w:next w:val="10Normal01-PerengganPertama"/>
    <w:uiPriority w:val="39"/>
    <w:qFormat/>
    <w:rsid w:val="00485532"/>
    <w:pPr>
      <w:widowControl w:val="0"/>
      <w:tabs>
        <w:tab w:val="right" w:pos="8317"/>
      </w:tabs>
      <w:spacing w:after="120"/>
    </w:pPr>
    <w:rPr>
      <w:rFonts w:ascii="Times New Roman" w:eastAsia="Times New Roman" w:hAnsi="Times New Roman" w:cs="Times New Roman"/>
      <w:b/>
      <w:noProof/>
      <w:sz w:val="24"/>
      <w:szCs w:val="24"/>
      <w:lang w:val="en-US" w:eastAsia="en-US"/>
    </w:rPr>
  </w:style>
  <w:style w:type="paragraph" w:styleId="DocumentMap">
    <w:name w:val="Document Map"/>
    <w:link w:val="DocumentMapChar"/>
    <w:uiPriority w:val="99"/>
    <w:unhideWhenUsed/>
    <w:rsid w:val="00485532"/>
    <w:pPr>
      <w:widowControl w:val="0"/>
    </w:pPr>
    <w:rPr>
      <w:rFonts w:ascii="Britannic Bold" w:eastAsia="MS Mincho" w:hAnsi="Britannic Bold" w:cs="Lucida Grande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uiPriority w:val="99"/>
    <w:rsid w:val="00485532"/>
    <w:rPr>
      <w:rFonts w:ascii="Britannic Bold" w:eastAsia="MS Mincho" w:hAnsi="Britannic Bold" w:cs="Lucida Grande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485532"/>
    <w:rPr>
      <w:rFonts w:ascii="Cambria" w:eastAsia="MS Mincho" w:hAnsi="Cambria" w:cs="Arial"/>
      <w:sz w:val="24"/>
      <w:szCs w:val="24"/>
      <w:lang w:val="en-US" w:eastAsia="en-US"/>
    </w:rPr>
  </w:style>
  <w:style w:type="paragraph" w:customStyle="1" w:styleId="11Normal02-PerengganKeduaonward">
    <w:name w:val="11 Normal02 - PerengganKedua onward"/>
    <w:qFormat/>
    <w:rsid w:val="00485532"/>
    <w:pPr>
      <w:spacing w:after="400" w:line="360" w:lineRule="auto"/>
    </w:pPr>
    <w:rPr>
      <w:rFonts w:ascii="Times New Roman" w:eastAsia="MS Mincho" w:hAnsi="Times New Roman" w:cs="Arial"/>
      <w:sz w:val="24"/>
      <w:szCs w:val="24"/>
      <w:lang w:val="ms-MY" w:eastAsia="en-US"/>
    </w:rPr>
  </w:style>
  <w:style w:type="paragraph" w:customStyle="1" w:styleId="09Heading0">
    <w:name w:val="09 Heading 0"/>
    <w:next w:val="10Normal01-PerengganPertama"/>
    <w:qFormat/>
    <w:rsid w:val="00485532"/>
    <w:pPr>
      <w:keepNext/>
      <w:pageBreakBefore/>
      <w:spacing w:after="400" w:line="360" w:lineRule="auto"/>
      <w:outlineLvl w:val="0"/>
    </w:pPr>
    <w:rPr>
      <w:rFonts w:ascii="Times New Roman" w:eastAsia="MS Gothic" w:hAnsi="Times New Roman" w:cs="Times New Roman"/>
      <w:b/>
      <w:bCs/>
      <w:sz w:val="22"/>
      <w:szCs w:val="24"/>
      <w:lang w:val="ms-MY" w:eastAsia="en-US"/>
    </w:rPr>
  </w:style>
  <w:style w:type="paragraph" w:customStyle="1" w:styleId="05aPengakuan-Tajuk">
    <w:name w:val="05a Pengakuan-Tajuk"/>
    <w:next w:val="10Normal01-PerengganPertama"/>
    <w:qFormat/>
    <w:rsid w:val="00485532"/>
    <w:pPr>
      <w:keepNext/>
      <w:pageBreakBefore/>
      <w:spacing w:before="3000" w:after="400" w:line="1080" w:lineRule="exact"/>
      <w:outlineLvl w:val="0"/>
    </w:pPr>
    <w:rPr>
      <w:rFonts w:ascii="Times New Roman" w:eastAsia="MS Gothic" w:hAnsi="Times New Roman" w:cs="Times New Roman"/>
      <w:b/>
      <w:bCs/>
      <w:sz w:val="22"/>
      <w:szCs w:val="22"/>
      <w:lang w:val="ms-MY" w:eastAsia="en-US"/>
    </w:rPr>
  </w:style>
  <w:style w:type="paragraph" w:customStyle="1" w:styleId="01Tajuk01-HalamanJudul">
    <w:name w:val="01 Tajuk01 - HalamanJudul"/>
    <w:next w:val="02Tajuk02-HalamanJudul"/>
    <w:qFormat/>
    <w:rsid w:val="00485532"/>
    <w:rPr>
      <w:rFonts w:ascii="Times New Roman" w:eastAsia="MS Gothic" w:hAnsi="Times New Roman" w:cs="Times New Roman"/>
      <w:bCs/>
      <w:caps/>
      <w:sz w:val="24"/>
      <w:szCs w:val="24"/>
      <w:lang w:val="ms-MY" w:eastAsia="en-US"/>
    </w:rPr>
  </w:style>
  <w:style w:type="paragraph" w:styleId="TOC4">
    <w:name w:val="toc 4"/>
    <w:next w:val="10Normal01-PerengganPertama"/>
    <w:uiPriority w:val="39"/>
    <w:unhideWhenUsed/>
    <w:qFormat/>
    <w:rsid w:val="00485532"/>
    <w:pPr>
      <w:tabs>
        <w:tab w:val="left" w:pos="1843"/>
        <w:tab w:val="right" w:pos="8327"/>
      </w:tabs>
      <w:spacing w:before="120" w:after="120"/>
      <w:ind w:left="1843" w:right="851" w:hanging="1843"/>
    </w:pPr>
    <w:rPr>
      <w:rFonts w:ascii="Times New Roman" w:eastAsia="MS Mincho" w:hAnsi="Times New Roman" w:cs="Arial"/>
      <w:noProof/>
      <w:sz w:val="24"/>
      <w:szCs w:val="24"/>
      <w:lang w:val="en-US" w:eastAsia="en-US"/>
    </w:rPr>
  </w:style>
  <w:style w:type="paragraph" w:styleId="TOC5">
    <w:name w:val="toc 5"/>
    <w:next w:val="10Normal01-PerengganPertama"/>
    <w:uiPriority w:val="39"/>
    <w:unhideWhenUsed/>
    <w:qFormat/>
    <w:rsid w:val="00485532"/>
    <w:pPr>
      <w:tabs>
        <w:tab w:val="left" w:pos="2694"/>
        <w:tab w:val="right" w:pos="8327"/>
      </w:tabs>
      <w:ind w:left="2694" w:right="850" w:hanging="851"/>
    </w:pPr>
    <w:rPr>
      <w:rFonts w:ascii="Times New Roman" w:eastAsia="MS Mincho" w:hAnsi="Times New Roman" w:cs="Times New Roman"/>
      <w:bCs/>
      <w:noProof/>
      <w:sz w:val="24"/>
      <w:szCs w:val="24"/>
      <w:lang w:val="en-US" w:eastAsia="ko-KR"/>
    </w:rPr>
  </w:style>
  <w:style w:type="paragraph" w:styleId="TOC6">
    <w:name w:val="toc 6"/>
    <w:next w:val="10Normal01-PerengganPertama"/>
    <w:uiPriority w:val="39"/>
    <w:unhideWhenUsed/>
    <w:qFormat/>
    <w:rsid w:val="00485532"/>
    <w:pPr>
      <w:widowControl w:val="0"/>
      <w:tabs>
        <w:tab w:val="right" w:pos="8335"/>
      </w:tabs>
      <w:spacing w:before="360" w:after="360"/>
    </w:pPr>
    <w:rPr>
      <w:rFonts w:ascii="Times New Roman" w:eastAsia="MS Mincho" w:hAnsi="Times New Roman" w:cs="Arial"/>
      <w:b/>
      <w:bCs/>
      <w:caps/>
      <w:noProof/>
      <w:sz w:val="24"/>
      <w:szCs w:val="24"/>
      <w:lang w:val="en-US" w:eastAsia="en-US"/>
    </w:rPr>
  </w:style>
  <w:style w:type="paragraph" w:styleId="TOC7">
    <w:name w:val="toc 7"/>
    <w:next w:val="Normal"/>
    <w:uiPriority w:val="39"/>
    <w:unhideWhenUsed/>
    <w:qFormat/>
    <w:rsid w:val="00485532"/>
    <w:pPr>
      <w:tabs>
        <w:tab w:val="left" w:pos="1843"/>
        <w:tab w:val="right" w:pos="8327"/>
      </w:tabs>
      <w:spacing w:afterLines="100" w:after="240"/>
      <w:ind w:left="1843" w:right="850" w:hanging="1843"/>
    </w:pPr>
    <w:rPr>
      <w:rFonts w:ascii="Times New Roman" w:eastAsia="MS Mincho" w:hAnsi="Times New Roman" w:cs="Arial"/>
      <w:noProof/>
      <w:sz w:val="24"/>
      <w:szCs w:val="24"/>
      <w:lang w:val="en-US" w:eastAsia="en-US"/>
    </w:rPr>
  </w:style>
  <w:style w:type="paragraph" w:styleId="TOC8">
    <w:name w:val="toc 8"/>
    <w:next w:val="Normal"/>
    <w:uiPriority w:val="39"/>
    <w:unhideWhenUsed/>
    <w:qFormat/>
    <w:rsid w:val="00485532"/>
    <w:pPr>
      <w:widowControl w:val="0"/>
      <w:tabs>
        <w:tab w:val="right" w:pos="8317"/>
      </w:tabs>
      <w:spacing w:before="600" w:line="360" w:lineRule="auto"/>
    </w:pPr>
    <w:rPr>
      <w:rFonts w:ascii="Times New Roman" w:eastAsia="MS Mincho" w:hAnsi="Times New Roman" w:cs="Arial"/>
      <w:b/>
      <w:bCs/>
      <w:caps/>
      <w:noProof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85532"/>
  </w:style>
  <w:style w:type="character" w:styleId="FollowedHyperlink">
    <w:name w:val="FollowedHyperlink"/>
    <w:uiPriority w:val="99"/>
    <w:semiHidden/>
    <w:unhideWhenUsed/>
    <w:rsid w:val="00485532"/>
    <w:rPr>
      <w:color w:val="800080"/>
      <w:u w:val="single"/>
    </w:rPr>
  </w:style>
  <w:style w:type="paragraph" w:customStyle="1" w:styleId="08bHeading0b-Abstract">
    <w:name w:val="08b Heading 0b - Abstract"/>
    <w:next w:val="NoSpacing"/>
    <w:qFormat/>
    <w:rsid w:val="00485532"/>
    <w:pPr>
      <w:spacing w:after="400" w:line="360" w:lineRule="auto"/>
      <w:outlineLvl w:val="0"/>
    </w:pPr>
    <w:rPr>
      <w:rFonts w:ascii="Times New Roman" w:eastAsia="MS Gothic" w:hAnsi="Times New Roman" w:cs="Times New Roman"/>
      <w:b/>
      <w:bCs/>
      <w:sz w:val="22"/>
      <w:szCs w:val="22"/>
      <w:lang w:val="en-GB" w:eastAsia="en-US"/>
    </w:rPr>
  </w:style>
  <w:style w:type="paragraph" w:customStyle="1" w:styleId="24aRujukan-Tajuk">
    <w:name w:val="24a Rujukan-Tajuk"/>
    <w:next w:val="11Normal02-PerengganKeduaonward"/>
    <w:qFormat/>
    <w:rsid w:val="00485532"/>
    <w:pPr>
      <w:keepNext/>
      <w:pageBreakBefore/>
      <w:spacing w:after="400" w:line="360" w:lineRule="auto"/>
      <w:outlineLvl w:val="0"/>
    </w:pPr>
    <w:rPr>
      <w:rFonts w:ascii="Times New Roman" w:eastAsiaTheme="minorEastAsia" w:hAnsi="Times New Roman" w:cs="Arial"/>
      <w:b/>
      <w:caps/>
      <w:sz w:val="22"/>
      <w:szCs w:val="24"/>
      <w:lang w:val="ms-MY" w:eastAsia="ko-KR"/>
    </w:rPr>
  </w:style>
  <w:style w:type="paragraph" w:customStyle="1" w:styleId="13bHalamanKanan">
    <w:name w:val="13b Halaman Kanan"/>
    <w:next w:val="10Normal01-PerengganPertama"/>
    <w:qFormat/>
    <w:rsid w:val="00485532"/>
    <w:pPr>
      <w:spacing w:after="400"/>
      <w:jc w:val="right"/>
    </w:pPr>
    <w:rPr>
      <w:rFonts w:ascii="Times New Roman" w:eastAsia="MS Mincho" w:hAnsi="Times New Roman" w:cs="Arial"/>
      <w:b/>
      <w:sz w:val="24"/>
      <w:szCs w:val="24"/>
      <w:lang w:val="ms-MY" w:eastAsia="en-US"/>
    </w:rPr>
  </w:style>
  <w:style w:type="paragraph" w:customStyle="1" w:styleId="13aHalamanKiri">
    <w:name w:val="13a Halaman Kiri"/>
    <w:next w:val="10Normal01-PerengganPertama"/>
    <w:qFormat/>
    <w:rsid w:val="00485532"/>
    <w:pPr>
      <w:tabs>
        <w:tab w:val="right" w:pos="8327"/>
      </w:tabs>
      <w:spacing w:after="400"/>
    </w:pPr>
    <w:rPr>
      <w:rFonts w:ascii="Times New Roman" w:eastAsia="MS Mincho" w:hAnsi="Times New Roman" w:cs="Arial"/>
      <w:b/>
      <w:sz w:val="24"/>
      <w:szCs w:val="24"/>
      <w:lang w:val="ms-MY" w:eastAsia="en-US"/>
    </w:rPr>
  </w:style>
  <w:style w:type="paragraph" w:customStyle="1" w:styleId="02Tajuk02-HalamanJudul">
    <w:name w:val="02 Tajuk02 - HalamanJudul"/>
    <w:next w:val="03Tajuk03-HalamanJudul"/>
    <w:qFormat/>
    <w:rsid w:val="00485532"/>
    <w:pPr>
      <w:spacing w:before="3000" w:after="3000"/>
    </w:pPr>
    <w:rPr>
      <w:rFonts w:ascii="Times New Roman" w:eastAsia="MS Mincho" w:hAnsi="Times New Roman" w:cs="Arial"/>
      <w:caps/>
      <w:sz w:val="24"/>
      <w:szCs w:val="24"/>
      <w:lang w:val="ms-MY" w:eastAsia="en-US"/>
    </w:rPr>
  </w:style>
  <w:style w:type="paragraph" w:customStyle="1" w:styleId="03Tajuk03-HalamanJudul">
    <w:name w:val="03 Tajuk03 - HalamanJudul"/>
    <w:next w:val="04Tajuk04-HalamanJudul"/>
    <w:qFormat/>
    <w:rsid w:val="00485532"/>
    <w:pPr>
      <w:spacing w:before="2160"/>
    </w:pPr>
    <w:rPr>
      <w:rFonts w:ascii="Times New Roman" w:eastAsia="MS Gothic" w:hAnsi="Times New Roman" w:cs="Times New Roman"/>
      <w:bCs/>
      <w:caps/>
      <w:sz w:val="24"/>
      <w:szCs w:val="24"/>
      <w:lang w:val="en-US" w:eastAsia="en-US"/>
    </w:rPr>
  </w:style>
  <w:style w:type="paragraph" w:customStyle="1" w:styleId="04Tajuk04-HalamanJudul">
    <w:name w:val="04 Tajuk04 - HalamanJudul"/>
    <w:qFormat/>
    <w:rsid w:val="00485532"/>
    <w:rPr>
      <w:rFonts w:ascii="Times New Roman" w:eastAsia="MS Mincho" w:hAnsi="Times New Roman" w:cs="Arial"/>
      <w:sz w:val="24"/>
      <w:szCs w:val="24"/>
      <w:lang w:val="ms-MY" w:eastAsia="en-US"/>
    </w:rPr>
  </w:style>
  <w:style w:type="paragraph" w:customStyle="1" w:styleId="05cPengakuan-NamaPelajar">
    <w:name w:val="05c Pengakuan-NamaPelajar"/>
    <w:next w:val="05dPengakuan-NoPelajar"/>
    <w:qFormat/>
    <w:rsid w:val="00485532"/>
    <w:pPr>
      <w:spacing w:before="720"/>
    </w:pPr>
    <w:rPr>
      <w:rFonts w:ascii="Times New Roman" w:eastAsia="MS Mincho" w:hAnsi="Times New Roman" w:cs="Arial"/>
      <w:caps/>
      <w:sz w:val="24"/>
      <w:szCs w:val="24"/>
      <w:lang w:val="ms-MY" w:eastAsia="en-US"/>
    </w:rPr>
  </w:style>
  <w:style w:type="paragraph" w:customStyle="1" w:styleId="05dPengakuan-NoPelajar">
    <w:name w:val="05d Pengakuan-NoPelajar"/>
    <w:qFormat/>
    <w:rsid w:val="00485532"/>
    <w:rPr>
      <w:rFonts w:ascii="Times New Roman" w:eastAsia="MS Mincho" w:hAnsi="Times New Roman" w:cs="Arial"/>
      <w:sz w:val="24"/>
      <w:szCs w:val="24"/>
      <w:lang w:val="ms-MY" w:eastAsia="en-US"/>
    </w:rPr>
  </w:style>
  <w:style w:type="paragraph" w:customStyle="1" w:styleId="10Normal01-PerengganPertama">
    <w:name w:val="10 Normal01 - PerengganPertama"/>
    <w:next w:val="11Normal02-PerengganKeduaonward"/>
    <w:qFormat/>
    <w:rsid w:val="00485532"/>
    <w:pPr>
      <w:spacing w:before="360" w:after="360" w:line="360" w:lineRule="auto"/>
    </w:pPr>
    <w:rPr>
      <w:rFonts w:ascii="Times New Roman" w:eastAsia="MS Mincho" w:hAnsi="Times New Roman" w:cs="Times New Roman"/>
      <w:sz w:val="24"/>
      <w:szCs w:val="24"/>
      <w:lang w:val="ms-MY" w:eastAsia="en-US"/>
    </w:rPr>
  </w:style>
  <w:style w:type="paragraph" w:customStyle="1" w:styleId="05bPengakuan-Tarikh">
    <w:name w:val="05b Pengakuan-Tarikh"/>
    <w:next w:val="10Normal01-PerengganPertama"/>
    <w:qFormat/>
    <w:rsid w:val="00485532"/>
    <w:pPr>
      <w:spacing w:before="720"/>
    </w:pPr>
    <w:rPr>
      <w:rFonts w:ascii="Times New Roman" w:eastAsia="MS Mincho" w:hAnsi="Times New Roman" w:cs="Times New Roman"/>
      <w:noProof/>
      <w:sz w:val="24"/>
      <w:szCs w:val="24"/>
      <w:lang w:val="ms-MY" w:eastAsia="en-US"/>
    </w:rPr>
  </w:style>
  <w:style w:type="paragraph" w:styleId="Caption">
    <w:name w:val="caption"/>
    <w:next w:val="Normal"/>
    <w:uiPriority w:val="35"/>
    <w:unhideWhenUsed/>
    <w:qFormat/>
    <w:rsid w:val="00485532"/>
    <w:rPr>
      <w:rFonts w:ascii="Times New Roman" w:eastAsia="MS Mincho" w:hAnsi="Times New Roman" w:cs="Times New Roman"/>
      <w:bCs/>
      <w:noProof/>
      <w:color w:val="FF0000"/>
      <w:szCs w:val="18"/>
      <w:lang w:val="ms-MY" w:eastAsia="en-US"/>
    </w:rPr>
  </w:style>
  <w:style w:type="paragraph" w:customStyle="1" w:styleId="15aCaption-Table-Center">
    <w:name w:val="15a Caption-Table-Center"/>
    <w:next w:val="11Normal02-PerengganKeduaonward"/>
    <w:qFormat/>
    <w:rsid w:val="00485532"/>
    <w:pPr>
      <w:keepNext/>
      <w:tabs>
        <w:tab w:val="left" w:pos="1701"/>
      </w:tabs>
      <w:spacing w:before="360" w:after="120"/>
      <w:ind w:left="720" w:right="720"/>
    </w:pPr>
    <w:rPr>
      <w:rFonts w:ascii="Times New Roman" w:eastAsia="MS Mincho" w:hAnsi="Times New Roman" w:cs="Arial"/>
      <w:bCs/>
      <w:szCs w:val="18"/>
      <w:lang w:val="ms-MY" w:eastAsia="en-US"/>
    </w:rPr>
  </w:style>
  <w:style w:type="paragraph" w:customStyle="1" w:styleId="15bCaption-Table-Justify">
    <w:name w:val="15b Caption-Table-Justify"/>
    <w:next w:val="11Normal02-PerengganKeduaonward"/>
    <w:qFormat/>
    <w:rsid w:val="00485532"/>
    <w:pPr>
      <w:keepNext/>
      <w:tabs>
        <w:tab w:val="left" w:pos="1843"/>
      </w:tabs>
      <w:spacing w:before="360" w:after="120"/>
      <w:ind w:left="1843" w:right="720" w:hanging="1123"/>
    </w:pPr>
    <w:rPr>
      <w:rFonts w:ascii="Times New Roman" w:eastAsia="MS Mincho" w:hAnsi="Times New Roman" w:cs="Arial"/>
      <w:bCs/>
      <w:szCs w:val="18"/>
      <w:lang w:val="ms-MY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485532"/>
    <w:pPr>
      <w:spacing w:before="120"/>
    </w:pPr>
    <w:rPr>
      <w:rFonts w:ascii="Calibri" w:eastAsia="MS Gothic" w:hAnsi="Calibri"/>
      <w:b/>
      <w:bCs/>
    </w:rPr>
  </w:style>
  <w:style w:type="paragraph" w:styleId="TableofFigures">
    <w:name w:val="table of figures"/>
    <w:next w:val="10Normal01-PerengganPertama"/>
    <w:uiPriority w:val="99"/>
    <w:unhideWhenUsed/>
    <w:qFormat/>
    <w:rsid w:val="00485532"/>
    <w:pPr>
      <w:tabs>
        <w:tab w:val="left" w:pos="1276"/>
        <w:tab w:val="right" w:pos="8327"/>
      </w:tabs>
      <w:spacing w:after="240"/>
      <w:ind w:left="1276" w:right="850" w:hanging="1276"/>
    </w:pPr>
    <w:rPr>
      <w:rFonts w:ascii="Times New Roman" w:eastAsia="MS Mincho" w:hAnsi="Times New Roman" w:cs="Arial"/>
      <w:bCs/>
      <w:noProof/>
      <w:sz w:val="24"/>
      <w:szCs w:val="24"/>
      <w:lang w:val="ms-MY" w:eastAsia="en-US"/>
    </w:rPr>
  </w:style>
  <w:style w:type="paragraph" w:styleId="TableofAuthorities">
    <w:name w:val="table of authorities"/>
    <w:uiPriority w:val="99"/>
    <w:unhideWhenUsed/>
    <w:qFormat/>
    <w:rsid w:val="00485532"/>
    <w:pPr>
      <w:tabs>
        <w:tab w:val="left" w:pos="2410"/>
        <w:tab w:val="right" w:pos="14175"/>
      </w:tabs>
      <w:ind w:left="2410" w:hanging="1690"/>
    </w:pPr>
    <w:rPr>
      <w:rFonts w:ascii="Times New Roman" w:eastAsia="MS Mincho" w:hAnsi="Times New Roman" w:cs="Arial"/>
      <w:noProof/>
      <w:sz w:val="24"/>
      <w:szCs w:val="24"/>
      <w:lang w:val="ms-MY" w:eastAsia="en-US"/>
    </w:rPr>
  </w:style>
  <w:style w:type="paragraph" w:customStyle="1" w:styleId="14TOC-Lampiran">
    <w:name w:val="14 TOC-Lampiran"/>
    <w:next w:val="10Normal01-PerengganPertama"/>
    <w:qFormat/>
    <w:rsid w:val="00485532"/>
    <w:rPr>
      <w:rFonts w:ascii="Times New Roman" w:eastAsia="MS Gothic" w:hAnsi="Times New Roman" w:cs="Times New Roman"/>
      <w:b/>
      <w:bCs/>
      <w:caps/>
      <w:color w:val="FFFFFF" w:themeColor="background1"/>
      <w:sz w:val="24"/>
      <w:szCs w:val="24"/>
      <w:lang w:val="ms-MY" w:eastAsia="en-US"/>
    </w:rPr>
  </w:style>
  <w:style w:type="paragraph" w:customStyle="1" w:styleId="08aTajuk-Abstract">
    <w:name w:val="08a Tajuk-Abstract"/>
    <w:next w:val="08bHeading0b-Abstract"/>
    <w:qFormat/>
    <w:rsid w:val="00485532"/>
    <w:pPr>
      <w:keepNext/>
      <w:pageBreakBefore/>
      <w:spacing w:after="400"/>
    </w:pPr>
    <w:rPr>
      <w:rFonts w:ascii="Times New Roman" w:eastAsia="MS Gothic" w:hAnsi="Times New Roman" w:cs="Times New Roman"/>
      <w:b/>
      <w:bCs/>
      <w:caps/>
      <w:sz w:val="22"/>
      <w:szCs w:val="22"/>
      <w:lang w:val="en-GB" w:eastAsia="en-US"/>
    </w:rPr>
  </w:style>
  <w:style w:type="paragraph" w:customStyle="1" w:styleId="17Kotak-Tajuk-Center">
    <w:name w:val="17 Kotak-Tajuk-Center"/>
    <w:next w:val="10Normal01-PerengganPertama"/>
    <w:qFormat/>
    <w:rsid w:val="00485532"/>
    <w:pPr>
      <w:spacing w:before="20" w:after="20"/>
    </w:pPr>
    <w:rPr>
      <w:rFonts w:ascii="Times New Roman" w:eastAsia="MS Mincho" w:hAnsi="Times New Roman" w:cs="Arial"/>
      <w:b/>
      <w:szCs w:val="24"/>
      <w:lang w:val="ms-MY" w:eastAsia="ko-KR"/>
    </w:rPr>
  </w:style>
  <w:style w:type="paragraph" w:customStyle="1" w:styleId="21Kotak-Isi-Kiri">
    <w:name w:val="21 Kotak-Isi-Kiri"/>
    <w:qFormat/>
    <w:rsid w:val="00485532"/>
    <w:rPr>
      <w:rFonts w:ascii="Times New Roman" w:eastAsia="MS Mincho" w:hAnsi="Times New Roman" w:cs="Arial"/>
      <w:szCs w:val="24"/>
      <w:lang w:val="ms-MY" w:eastAsia="en-US"/>
    </w:rPr>
  </w:style>
  <w:style w:type="paragraph" w:customStyle="1" w:styleId="18Kotak-Tajuk-Kiri">
    <w:name w:val="18 Kotak-Tajuk-Kiri"/>
    <w:next w:val="10Normal01-PerengganPertama"/>
    <w:qFormat/>
    <w:rsid w:val="00485532"/>
    <w:pPr>
      <w:spacing w:before="20" w:after="20"/>
    </w:pPr>
    <w:rPr>
      <w:rFonts w:ascii="Times New Roman" w:eastAsia="MS Mincho" w:hAnsi="Times New Roman" w:cs="Times New Roman"/>
      <w:b/>
      <w:szCs w:val="24"/>
      <w:lang w:val="ms-MY" w:eastAsia="en-US"/>
    </w:rPr>
  </w:style>
  <w:style w:type="numbering" w:customStyle="1" w:styleId="01dList-Mazleha">
    <w:name w:val="01d List-Mazleha"/>
    <w:uiPriority w:val="99"/>
    <w:rsid w:val="00485532"/>
    <w:pPr>
      <w:numPr>
        <w:numId w:val="1"/>
      </w:numPr>
    </w:pPr>
  </w:style>
  <w:style w:type="numbering" w:customStyle="1" w:styleId="01bList-Mazleha">
    <w:name w:val="01b List-Mazleha"/>
    <w:uiPriority w:val="99"/>
    <w:rsid w:val="00485532"/>
    <w:pPr>
      <w:numPr>
        <w:numId w:val="2"/>
      </w:numPr>
    </w:pPr>
  </w:style>
  <w:style w:type="paragraph" w:customStyle="1" w:styleId="07Heading0a-Abstrak">
    <w:name w:val="07 Heading 0a - Abstrak"/>
    <w:next w:val="NoSpacing"/>
    <w:qFormat/>
    <w:rsid w:val="00485532"/>
    <w:pPr>
      <w:pageBreakBefore/>
      <w:spacing w:after="400" w:line="360" w:lineRule="auto"/>
      <w:outlineLvl w:val="0"/>
    </w:pPr>
    <w:rPr>
      <w:rFonts w:ascii="Times New Roman" w:eastAsia="MS Gothic" w:hAnsi="Times New Roman" w:cs="Times New Roman"/>
      <w:b/>
      <w:bCs/>
      <w:sz w:val="22"/>
      <w:szCs w:val="22"/>
      <w:lang w:val="ms-MY" w:eastAsia="en-US"/>
    </w:rPr>
  </w:style>
  <w:style w:type="paragraph" w:styleId="NoSpacing">
    <w:name w:val="No Spacing"/>
    <w:uiPriority w:val="1"/>
    <w:qFormat/>
    <w:rsid w:val="00485532"/>
    <w:rPr>
      <w:rFonts w:ascii="Times New Roman" w:eastAsia="MS Mincho" w:hAnsi="Times New Roman" w:cs="Arial"/>
      <w:sz w:val="24"/>
      <w:szCs w:val="24"/>
      <w:lang w:val="en-GB" w:eastAsia="en-US"/>
    </w:rPr>
  </w:style>
  <w:style w:type="paragraph" w:customStyle="1" w:styleId="20Kotak-Isi-Center">
    <w:name w:val="20 Kotak-Isi-Center"/>
    <w:qFormat/>
    <w:rsid w:val="00485532"/>
    <w:rPr>
      <w:rFonts w:ascii="Times New Roman" w:eastAsia="MS Mincho" w:hAnsi="Times New Roman" w:cs="Times New Roman"/>
      <w:szCs w:val="24"/>
      <w:lang w:val="ms-MY" w:eastAsia="en-US"/>
    </w:rPr>
  </w:style>
  <w:style w:type="paragraph" w:customStyle="1" w:styleId="19Kotak-Tajuk-Kanan">
    <w:name w:val="19 Kotak-Tajuk-Kanan"/>
    <w:next w:val="10Normal01-PerengganPertama"/>
    <w:qFormat/>
    <w:rsid w:val="00485532"/>
    <w:pPr>
      <w:spacing w:before="20" w:after="20"/>
      <w:jc w:val="right"/>
    </w:pPr>
    <w:rPr>
      <w:rFonts w:ascii="Times New Roman" w:eastAsia="MS Mincho" w:hAnsi="Times New Roman" w:cs="Times New Roman"/>
      <w:b/>
      <w:szCs w:val="24"/>
      <w:lang w:val="ms-MY" w:eastAsia="en-US"/>
    </w:rPr>
  </w:style>
  <w:style w:type="paragraph" w:customStyle="1" w:styleId="22Kotak-Isi-Kanan">
    <w:name w:val="22 Kotak-Isi-Kanan"/>
    <w:qFormat/>
    <w:rsid w:val="00485532"/>
    <w:pPr>
      <w:jc w:val="right"/>
    </w:pPr>
    <w:rPr>
      <w:rFonts w:ascii="Times New Roman" w:eastAsia="MS Mincho" w:hAnsi="Times New Roman" w:cs="Arial"/>
      <w:szCs w:val="24"/>
      <w:lang w:val="ms-MY" w:eastAsia="en-US"/>
    </w:rPr>
  </w:style>
  <w:style w:type="paragraph" w:customStyle="1" w:styleId="06cPenghargaan-Normal02">
    <w:name w:val="06c Penghargaan-Normal02"/>
    <w:qFormat/>
    <w:rsid w:val="00485532"/>
    <w:pPr>
      <w:spacing w:before="400" w:after="400"/>
    </w:pPr>
    <w:rPr>
      <w:rFonts w:ascii="Times New Roman" w:eastAsia="MS Mincho" w:hAnsi="Times New Roman" w:cs="Times New Roman"/>
      <w:sz w:val="24"/>
      <w:szCs w:val="24"/>
      <w:lang w:val="ms-MY" w:eastAsia="en-US"/>
    </w:rPr>
  </w:style>
  <w:style w:type="paragraph" w:customStyle="1" w:styleId="06bPenghargaan-Normal01">
    <w:name w:val="06b Penghargaan-Normal01"/>
    <w:next w:val="06cPenghargaan-Normal02"/>
    <w:qFormat/>
    <w:rsid w:val="00485532"/>
    <w:pPr>
      <w:spacing w:after="400"/>
    </w:pPr>
    <w:rPr>
      <w:rFonts w:ascii="Times New Roman" w:eastAsia="MS Mincho" w:hAnsi="Times New Roman" w:cs="Times New Roman"/>
      <w:sz w:val="24"/>
      <w:szCs w:val="24"/>
      <w:lang w:val="ms-MY" w:eastAsia="en-US"/>
    </w:rPr>
  </w:style>
  <w:style w:type="paragraph" w:customStyle="1" w:styleId="06aPenghargaan-Tajuk">
    <w:name w:val="06a Penghargaan-Tajuk"/>
    <w:next w:val="06bPenghargaan-Normal01"/>
    <w:qFormat/>
    <w:rsid w:val="00485532"/>
    <w:pPr>
      <w:keepNext/>
      <w:pageBreakBefore/>
      <w:spacing w:after="400" w:line="360" w:lineRule="auto"/>
      <w:outlineLvl w:val="0"/>
    </w:pPr>
    <w:rPr>
      <w:rFonts w:ascii="Times New Roman" w:eastAsia="MS Gothic" w:hAnsi="Times New Roman" w:cs="Times New Roman"/>
      <w:b/>
      <w:bCs/>
      <w:sz w:val="22"/>
      <w:szCs w:val="22"/>
      <w:lang w:val="ms-MY" w:eastAsia="en-US"/>
    </w:rPr>
  </w:style>
  <w:style w:type="paragraph" w:customStyle="1" w:styleId="16aPersamaan-KotakKiri">
    <w:name w:val="16a Persamaan-KotakKiri"/>
    <w:next w:val="11Normal02-PerengganKeduaonward"/>
    <w:qFormat/>
    <w:rsid w:val="00485532"/>
    <w:pPr>
      <w:ind w:left="601" w:hanging="403"/>
    </w:pPr>
    <w:rPr>
      <w:rFonts w:ascii="Times New Roman" w:eastAsia="MS Mincho" w:hAnsi="Times New Roman" w:cs="Times New Roman"/>
      <w:iCs/>
      <w:sz w:val="24"/>
      <w:szCs w:val="24"/>
      <w:lang w:val="ms-MY" w:eastAsia="en-US"/>
    </w:rPr>
  </w:style>
  <w:style w:type="paragraph" w:customStyle="1" w:styleId="16bPersamaan-KotakKanan">
    <w:name w:val="16b Persamaan-KotakKanan"/>
    <w:next w:val="11Normal02-PerengganKeduaonward"/>
    <w:qFormat/>
    <w:rsid w:val="00485532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ms-MY" w:eastAsia="ko-KR"/>
    </w:rPr>
  </w:style>
  <w:style w:type="paragraph" w:customStyle="1" w:styleId="23Kotak-Isi-Justify">
    <w:name w:val="23 Kotak-Isi-Justify"/>
    <w:qFormat/>
    <w:rsid w:val="00485532"/>
    <w:rPr>
      <w:rFonts w:ascii="Times New Roman" w:eastAsia="MS Mincho" w:hAnsi="Times New Roman" w:cs="Arial"/>
      <w:szCs w:val="24"/>
      <w:lang w:val="ms-MY" w:eastAsia="en-US"/>
    </w:rPr>
  </w:style>
  <w:style w:type="paragraph" w:styleId="FootnoteText">
    <w:name w:val="footnote text"/>
    <w:link w:val="FootnoteTextChar"/>
    <w:uiPriority w:val="99"/>
    <w:unhideWhenUsed/>
    <w:qFormat/>
    <w:rsid w:val="00485532"/>
    <w:pPr>
      <w:widowControl w:val="0"/>
      <w:spacing w:before="200"/>
    </w:pPr>
    <w:rPr>
      <w:rFonts w:asciiTheme="majorBidi" w:eastAsia="Malgun Gothic" w:hAnsiTheme="majorBidi" w:cstheme="maj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5532"/>
    <w:rPr>
      <w:rFonts w:asciiTheme="majorBidi" w:eastAsia="Malgun Gothic" w:hAnsiTheme="majorBidi" w:cstheme="majorBidi"/>
      <w:lang w:val="en-US"/>
    </w:rPr>
  </w:style>
  <w:style w:type="character" w:styleId="FootnoteReference">
    <w:name w:val="footnote reference"/>
    <w:uiPriority w:val="99"/>
    <w:unhideWhenUsed/>
    <w:rsid w:val="00485532"/>
    <w:rPr>
      <w:rFonts w:ascii="Times New Roman" w:hAnsi="Times New Roman"/>
      <w:sz w:val="20"/>
      <w:szCs w:val="32"/>
      <w:vertAlign w:val="superscript"/>
    </w:rPr>
  </w:style>
  <w:style w:type="paragraph" w:customStyle="1" w:styleId="12aJawi-AyatQuran">
    <w:name w:val="12a Jawi-AyatQuran"/>
    <w:next w:val="12bJawi-Maksudnya"/>
    <w:autoRedefine/>
    <w:qFormat/>
    <w:rsid w:val="00485532"/>
    <w:pPr>
      <w:bidi/>
      <w:spacing w:beforeLines="100" w:before="240" w:afterLines="100" w:after="240"/>
      <w:ind w:left="720" w:right="720"/>
    </w:pPr>
    <w:rPr>
      <w:rFonts w:ascii="Traditional Arabic" w:eastAsia="Times New Roman" w:hAnsi="Traditional Arabic" w:cs="Traditional Arabic"/>
      <w:sz w:val="32"/>
      <w:szCs w:val="32"/>
      <w:lang w:val="nb-NO" w:eastAsia="en-US" w:bidi="ar-EG"/>
    </w:rPr>
  </w:style>
  <w:style w:type="paragraph" w:customStyle="1" w:styleId="12bJawi-Maksudnya">
    <w:name w:val="12b Jawi-Maksudnya"/>
    <w:next w:val="12cJawi-Terjemahan"/>
    <w:qFormat/>
    <w:rsid w:val="00485532"/>
    <w:pPr>
      <w:keepNext/>
      <w:spacing w:beforeLines="100" w:before="100" w:afterLines="50" w:after="50" w:line="360" w:lineRule="auto"/>
    </w:pPr>
    <w:rPr>
      <w:rFonts w:ascii="Times New Roman" w:eastAsia="MS Mincho" w:hAnsi="Times New Roman" w:cs="Times New Roman"/>
      <w:sz w:val="24"/>
      <w:szCs w:val="24"/>
      <w:lang w:val="nb-NO" w:eastAsia="en-US"/>
    </w:rPr>
  </w:style>
  <w:style w:type="paragraph" w:customStyle="1" w:styleId="12cJawi-Terjemahan">
    <w:name w:val="12c Jawi-Terjemahan"/>
    <w:next w:val="11Normal02-PerengganKeduaonward"/>
    <w:qFormat/>
    <w:rsid w:val="00485532"/>
    <w:pPr>
      <w:spacing w:beforeLines="50" w:before="120" w:afterLines="150" w:after="360"/>
      <w:ind w:left="720" w:right="720"/>
    </w:pPr>
    <w:rPr>
      <w:rFonts w:ascii="Times New Roman" w:eastAsiaTheme="minorEastAsia" w:hAnsi="Times New Roman" w:cs="Times New Roman"/>
      <w:i/>
      <w:sz w:val="24"/>
      <w:szCs w:val="24"/>
      <w:lang w:val="ms-MY" w:eastAsia="ko-KR"/>
    </w:rPr>
  </w:style>
  <w:style w:type="paragraph" w:styleId="BodyTextIndent2">
    <w:name w:val="Body Text Indent 2"/>
    <w:basedOn w:val="Normal"/>
    <w:link w:val="BodyTextIndent2Char"/>
    <w:semiHidden/>
    <w:rsid w:val="00485532"/>
    <w:pPr>
      <w:ind w:left="1170" w:hanging="30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85532"/>
    <w:rPr>
      <w:rFonts w:ascii="Times New Roman" w:eastAsia="MS Mincho" w:hAnsi="Times New Roman" w:cs="Times New Roman"/>
      <w:noProof/>
      <w:sz w:val="24"/>
      <w:szCs w:val="24"/>
      <w:lang w:val="ms-MY" w:eastAsia="en-US"/>
    </w:rPr>
  </w:style>
  <w:style w:type="table" w:customStyle="1" w:styleId="01GayaUKM-Mazleha">
    <w:name w:val="01 GayaUKM-Mazleha"/>
    <w:basedOn w:val="TableNormal"/>
    <w:uiPriority w:val="99"/>
    <w:rsid w:val="00485532"/>
    <w:pPr>
      <w:widowControl w:val="0"/>
      <w:spacing w:before="20" w:after="20"/>
    </w:pPr>
    <w:rPr>
      <w:rFonts w:ascii="Times New Roman" w:eastAsiaTheme="minorEastAsia" w:hAnsi="Times New Roman" w:cs="Times New Roman"/>
      <w:lang w:val="en-US" w:eastAsia="ko-KR"/>
    </w:rPr>
    <w:tblPr>
      <w:jc w:val="center"/>
      <w:tblBorders>
        <w:top w:val="single" w:sz="4" w:space="0" w:color="auto"/>
        <w:bottom w:val="single" w:sz="4" w:space="0" w:color="auto"/>
      </w:tblBorders>
      <w:tblCellMar>
        <w:top w:w="28" w:type="dxa"/>
        <w:bottom w:w="28" w:type="dxa"/>
      </w:tblCellMar>
    </w:tblPr>
    <w:trPr>
      <w:jc w:val="center"/>
    </w:trPr>
    <w:tblStylePr w:type="firstRow">
      <w:pPr>
        <w:keepNext/>
        <w:widowControl/>
        <w:wordWrap/>
        <w:spacing w:beforeLines="0" w:before="40" w:beforeAutospacing="0" w:afterLines="0" w:after="40" w:afterAutospacing="0" w:line="240" w:lineRule="auto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6bPetikan-Perkataan">
    <w:name w:val="26b Petikan-Perkataan"/>
    <w:next w:val="26dPetikan-Sumber"/>
    <w:qFormat/>
    <w:rsid w:val="00485532"/>
    <w:pPr>
      <w:spacing w:beforeLines="50" w:before="50" w:afterLines="50" w:after="50" w:line="360" w:lineRule="auto"/>
      <w:ind w:left="720"/>
    </w:pPr>
    <w:rPr>
      <w:rFonts w:ascii="Times New Roman" w:eastAsiaTheme="minorEastAsia" w:hAnsi="Times New Roman" w:cs="Times New Roman"/>
      <w:color w:val="000000"/>
      <w:sz w:val="24"/>
      <w:szCs w:val="23"/>
      <w:lang w:val="ms-MY" w:eastAsia="ko-KR"/>
    </w:rPr>
  </w:style>
  <w:style w:type="paragraph" w:customStyle="1" w:styleId="26aPetikan-Pengarang">
    <w:name w:val="26a Petikan-Pengarang"/>
    <w:next w:val="26bPetikan-Perkataan"/>
    <w:qFormat/>
    <w:rsid w:val="00485532"/>
    <w:pPr>
      <w:keepNext/>
      <w:spacing w:beforeLines="200" w:before="200" w:line="360" w:lineRule="auto"/>
    </w:pPr>
    <w:rPr>
      <w:rFonts w:ascii="Times New Roman" w:eastAsiaTheme="minorEastAsia" w:hAnsi="Times New Roman" w:cs="Times New Roman"/>
      <w:color w:val="000000"/>
      <w:sz w:val="24"/>
      <w:szCs w:val="23"/>
      <w:lang w:val="ms-MY" w:eastAsia="ko-KR"/>
    </w:rPr>
  </w:style>
  <w:style w:type="paragraph" w:customStyle="1" w:styleId="26cPetikan-PerkataanAsing">
    <w:name w:val="26c Petikan-PerkataanAsing"/>
    <w:next w:val="26dPetikan-Sumber"/>
    <w:qFormat/>
    <w:rsid w:val="00485532"/>
    <w:pPr>
      <w:spacing w:beforeLines="50" w:before="50" w:afterLines="50" w:after="50" w:line="360" w:lineRule="auto"/>
      <w:ind w:left="720"/>
    </w:pPr>
    <w:rPr>
      <w:rFonts w:ascii="Times New Roman" w:eastAsiaTheme="minorEastAsia" w:hAnsi="Times New Roman" w:cs="Times New Roman"/>
      <w:i/>
      <w:iCs/>
      <w:color w:val="000000"/>
      <w:sz w:val="24"/>
      <w:szCs w:val="23"/>
      <w:lang w:val="en-GB" w:eastAsia="ko-KR"/>
    </w:rPr>
  </w:style>
  <w:style w:type="paragraph" w:customStyle="1" w:styleId="27aKotak-bersambung">
    <w:name w:val="27a Kotak-bersambung"/>
    <w:qFormat/>
    <w:rsid w:val="00485532"/>
    <w:pPr>
      <w:jc w:val="right"/>
    </w:pPr>
    <w:rPr>
      <w:rFonts w:ascii="Times New Roman" w:eastAsia="MS Mincho" w:hAnsi="Times New Roman" w:cs="Arial"/>
      <w:iCs/>
      <w:szCs w:val="24"/>
      <w:lang w:val="en-GB" w:eastAsia="ko-KR"/>
    </w:rPr>
  </w:style>
  <w:style w:type="paragraph" w:customStyle="1" w:styleId="27bKotak-sambungan">
    <w:name w:val="27b Kotak-sambungan"/>
    <w:qFormat/>
    <w:rsid w:val="00485532"/>
    <w:rPr>
      <w:rFonts w:ascii="Times New Roman" w:eastAsia="MS Mincho" w:hAnsi="Times New Roman" w:cs="Arial"/>
      <w:iCs/>
      <w:szCs w:val="24"/>
      <w:lang w:val="ms-MY" w:eastAsia="ko-KR"/>
    </w:rPr>
  </w:style>
  <w:style w:type="paragraph" w:customStyle="1" w:styleId="09aLevel01">
    <w:name w:val="09a Level01"/>
    <w:next w:val="09bLevel02"/>
    <w:link w:val="09aLevel01Char"/>
    <w:qFormat/>
    <w:rsid w:val="00485532"/>
    <w:pPr>
      <w:keepNext/>
      <w:numPr>
        <w:ilvl w:val="1"/>
        <w:numId w:val="16"/>
      </w:numPr>
      <w:tabs>
        <w:tab w:val="left" w:pos="652"/>
        <w:tab w:val="left" w:pos="709"/>
        <w:tab w:val="left" w:pos="765"/>
        <w:tab w:val="left" w:pos="822"/>
        <w:tab w:val="left" w:pos="879"/>
        <w:tab w:val="left" w:pos="936"/>
        <w:tab w:val="left" w:pos="992"/>
        <w:tab w:val="left" w:pos="1049"/>
        <w:tab w:val="left" w:pos="1106"/>
        <w:tab w:val="left" w:pos="1162"/>
        <w:tab w:val="left" w:pos="1219"/>
        <w:tab w:val="left" w:pos="1276"/>
        <w:tab w:val="left" w:pos="1332"/>
      </w:tabs>
      <w:spacing w:before="1320" w:after="800" w:line="360" w:lineRule="auto"/>
      <w:ind w:right="227"/>
      <w:outlineLvl w:val="0"/>
    </w:pPr>
    <w:rPr>
      <w:rFonts w:ascii="Times New Roman" w:eastAsia="Calibri" w:hAnsi="Times New Roman" w:cs="Arial"/>
      <w:b/>
      <w:caps/>
      <w:sz w:val="22"/>
      <w:lang w:val="ms-MY" w:eastAsia="en-US"/>
    </w:rPr>
  </w:style>
  <w:style w:type="paragraph" w:customStyle="1" w:styleId="09bLevel02">
    <w:name w:val="09b Level02"/>
    <w:next w:val="10Normal01-PerengganPertama"/>
    <w:link w:val="09bLevel02Char"/>
    <w:qFormat/>
    <w:rsid w:val="00485532"/>
    <w:pPr>
      <w:keepNext/>
      <w:numPr>
        <w:ilvl w:val="2"/>
        <w:numId w:val="16"/>
      </w:numPr>
      <w:spacing w:after="400"/>
      <w:outlineLvl w:val="1"/>
    </w:pPr>
    <w:rPr>
      <w:rFonts w:ascii="Times New Roman" w:eastAsia="Calibri" w:hAnsi="Times New Roman" w:cs="Arial"/>
      <w:b/>
      <w:caps/>
      <w:sz w:val="22"/>
      <w:szCs w:val="22"/>
      <w:lang w:val="ms-MY" w:eastAsia="en-US"/>
    </w:rPr>
  </w:style>
  <w:style w:type="character" w:customStyle="1" w:styleId="09aLevel01Char">
    <w:name w:val="09a Level01 Char"/>
    <w:link w:val="09aLevel01"/>
    <w:rsid w:val="00485532"/>
    <w:rPr>
      <w:rFonts w:ascii="Times New Roman" w:eastAsia="Calibri" w:hAnsi="Times New Roman" w:cs="Arial"/>
      <w:b/>
      <w:caps/>
      <w:sz w:val="22"/>
      <w:lang w:val="ms-MY" w:eastAsia="en-US"/>
    </w:rPr>
  </w:style>
  <w:style w:type="paragraph" w:customStyle="1" w:styleId="09cLevel03">
    <w:name w:val="09c Level03"/>
    <w:next w:val="10Normal01-PerengganPertama"/>
    <w:link w:val="09cLevel03Char"/>
    <w:qFormat/>
    <w:rsid w:val="00485532"/>
    <w:pPr>
      <w:keepNext/>
      <w:numPr>
        <w:ilvl w:val="3"/>
        <w:numId w:val="16"/>
      </w:numPr>
      <w:spacing w:after="400"/>
      <w:outlineLvl w:val="2"/>
    </w:pPr>
    <w:rPr>
      <w:rFonts w:ascii="Times New Roman" w:eastAsia="Calibri" w:hAnsi="Times New Roman" w:cs="Arial"/>
      <w:b/>
      <w:sz w:val="22"/>
      <w:szCs w:val="22"/>
      <w:lang w:val="ms-MY" w:eastAsia="ko-KR"/>
    </w:rPr>
  </w:style>
  <w:style w:type="character" w:customStyle="1" w:styleId="09bLevel02Char">
    <w:name w:val="09b Level02 Char"/>
    <w:link w:val="09bLevel02"/>
    <w:rsid w:val="00485532"/>
    <w:rPr>
      <w:rFonts w:ascii="Times New Roman" w:eastAsia="Calibri" w:hAnsi="Times New Roman" w:cs="Arial"/>
      <w:b/>
      <w:caps/>
      <w:sz w:val="22"/>
      <w:szCs w:val="22"/>
      <w:lang w:val="ms-MY" w:eastAsia="en-US"/>
    </w:rPr>
  </w:style>
  <w:style w:type="paragraph" w:customStyle="1" w:styleId="09dLevel04">
    <w:name w:val="09d Level04"/>
    <w:next w:val="10Normal01-PerengganPertama"/>
    <w:link w:val="09dLevel04Char"/>
    <w:qFormat/>
    <w:rsid w:val="00485532"/>
    <w:pPr>
      <w:keepNext/>
      <w:numPr>
        <w:ilvl w:val="4"/>
        <w:numId w:val="16"/>
      </w:numPr>
      <w:spacing w:after="400"/>
      <w:outlineLvl w:val="3"/>
    </w:pPr>
    <w:rPr>
      <w:rFonts w:ascii="Times New Roman" w:eastAsia="Calibri" w:hAnsi="Times New Roman" w:cs="Arial"/>
      <w:b/>
      <w:sz w:val="22"/>
      <w:szCs w:val="22"/>
      <w:lang w:val="ms-MY" w:eastAsia="en-US"/>
    </w:rPr>
  </w:style>
  <w:style w:type="character" w:customStyle="1" w:styleId="09cLevel03Char">
    <w:name w:val="09c Level03 Char"/>
    <w:link w:val="09cLevel03"/>
    <w:rsid w:val="00485532"/>
    <w:rPr>
      <w:rFonts w:ascii="Times New Roman" w:eastAsia="Calibri" w:hAnsi="Times New Roman" w:cs="Arial"/>
      <w:b/>
      <w:sz w:val="22"/>
      <w:szCs w:val="22"/>
      <w:lang w:val="ms-MY" w:eastAsia="ko-KR"/>
    </w:rPr>
  </w:style>
  <w:style w:type="paragraph" w:customStyle="1" w:styleId="09eLevel05">
    <w:name w:val="09e Level05"/>
    <w:next w:val="10Normal01-PerengganPertama"/>
    <w:link w:val="09eLevel05Char"/>
    <w:qFormat/>
    <w:rsid w:val="00485532"/>
    <w:pPr>
      <w:keepNext/>
      <w:numPr>
        <w:ilvl w:val="5"/>
        <w:numId w:val="16"/>
      </w:numPr>
      <w:spacing w:after="400"/>
      <w:outlineLvl w:val="4"/>
    </w:pPr>
    <w:rPr>
      <w:rFonts w:ascii="Times New Roman" w:eastAsia="Calibri" w:hAnsi="Times New Roman" w:cs="Arial"/>
      <w:b/>
      <w:sz w:val="22"/>
      <w:szCs w:val="22"/>
      <w:lang w:val="ms-MY" w:eastAsia="en-US"/>
    </w:rPr>
  </w:style>
  <w:style w:type="character" w:customStyle="1" w:styleId="09dLevel04Char">
    <w:name w:val="09d Level04 Char"/>
    <w:link w:val="09dLevel04"/>
    <w:rsid w:val="00485532"/>
    <w:rPr>
      <w:rFonts w:ascii="Times New Roman" w:eastAsia="Calibri" w:hAnsi="Times New Roman" w:cs="Arial"/>
      <w:b/>
      <w:sz w:val="22"/>
      <w:szCs w:val="22"/>
      <w:lang w:val="ms-MY" w:eastAsia="en-US"/>
    </w:rPr>
  </w:style>
  <w:style w:type="character" w:customStyle="1" w:styleId="09eLevel05Char">
    <w:name w:val="09e Level05 Char"/>
    <w:link w:val="09eLevel05"/>
    <w:rsid w:val="00485532"/>
    <w:rPr>
      <w:rFonts w:ascii="Times New Roman" w:eastAsia="Calibri" w:hAnsi="Times New Roman" w:cs="Arial"/>
      <w:b/>
      <w:sz w:val="22"/>
      <w:szCs w:val="22"/>
      <w:lang w:val="ms-MY" w:eastAsia="en-US"/>
    </w:rPr>
  </w:style>
  <w:style w:type="paragraph" w:customStyle="1" w:styleId="LampiranA">
    <w:name w:val="LampiranA"/>
    <w:next w:val="NoSpacing"/>
    <w:link w:val="LampiranAChar"/>
    <w:qFormat/>
    <w:rsid w:val="00485532"/>
    <w:pPr>
      <w:pageBreakBefore/>
      <w:widowControl w:val="0"/>
      <w:numPr>
        <w:numId w:val="17"/>
      </w:numPr>
      <w:tabs>
        <w:tab w:val="left" w:pos="1361"/>
        <w:tab w:val="left" w:pos="1389"/>
        <w:tab w:val="left" w:pos="1446"/>
        <w:tab w:val="left" w:pos="1474"/>
        <w:tab w:val="left" w:pos="1503"/>
      </w:tabs>
      <w:spacing w:after="400"/>
      <w:outlineLvl w:val="0"/>
    </w:pPr>
    <w:rPr>
      <w:rFonts w:ascii="Times New Roman" w:eastAsia="Calibri" w:hAnsi="Times New Roman" w:cs="Arial"/>
      <w:b/>
      <w:caps/>
      <w:sz w:val="22"/>
      <w:szCs w:val="22"/>
      <w:lang w:val="ms-MY" w:eastAsia="en-US"/>
    </w:rPr>
  </w:style>
  <w:style w:type="paragraph" w:customStyle="1" w:styleId="LampiranA1">
    <w:name w:val="LampiranA1"/>
    <w:next w:val="NoSpacing"/>
    <w:qFormat/>
    <w:rsid w:val="00485532"/>
    <w:pPr>
      <w:pageBreakBefore/>
      <w:widowControl w:val="0"/>
      <w:numPr>
        <w:ilvl w:val="1"/>
        <w:numId w:val="17"/>
      </w:numPr>
      <w:tabs>
        <w:tab w:val="left" w:pos="1049"/>
        <w:tab w:val="left" w:pos="1531"/>
        <w:tab w:val="left" w:pos="1588"/>
        <w:tab w:val="left" w:pos="1616"/>
        <w:tab w:val="left" w:pos="1644"/>
        <w:tab w:val="left" w:pos="1673"/>
        <w:tab w:val="left" w:pos="1729"/>
        <w:tab w:val="left" w:pos="1758"/>
        <w:tab w:val="left" w:pos="1786"/>
        <w:tab w:val="left" w:pos="1814"/>
      </w:tabs>
      <w:spacing w:after="400"/>
      <w:outlineLvl w:val="1"/>
    </w:pPr>
    <w:rPr>
      <w:rFonts w:ascii="Times New Roman" w:eastAsia="Calibri" w:hAnsi="Times New Roman" w:cs="Arial"/>
      <w:b/>
      <w:caps/>
      <w:sz w:val="22"/>
      <w:szCs w:val="22"/>
      <w:lang w:val="ms-MY" w:eastAsia="en-US"/>
    </w:rPr>
  </w:style>
  <w:style w:type="character" w:customStyle="1" w:styleId="LampiranAChar">
    <w:name w:val="LampiranA Char"/>
    <w:link w:val="LampiranA"/>
    <w:rsid w:val="00485532"/>
    <w:rPr>
      <w:rFonts w:ascii="Times New Roman" w:eastAsia="Calibri" w:hAnsi="Times New Roman" w:cs="Arial"/>
      <w:b/>
      <w:caps/>
      <w:sz w:val="22"/>
      <w:szCs w:val="22"/>
      <w:lang w:val="ms-MY" w:eastAsia="en-US"/>
    </w:rPr>
  </w:style>
  <w:style w:type="paragraph" w:customStyle="1" w:styleId="LampiranA11">
    <w:name w:val="LampiranA11"/>
    <w:next w:val="NoSpacing"/>
    <w:qFormat/>
    <w:rsid w:val="00485532"/>
    <w:pPr>
      <w:pageBreakBefore/>
      <w:widowControl w:val="0"/>
      <w:numPr>
        <w:ilvl w:val="2"/>
        <w:numId w:val="17"/>
      </w:numPr>
      <w:tabs>
        <w:tab w:val="left" w:pos="1729"/>
        <w:tab w:val="left" w:pos="1786"/>
        <w:tab w:val="left" w:pos="1899"/>
      </w:tabs>
      <w:spacing w:after="400"/>
      <w:outlineLvl w:val="2"/>
    </w:pPr>
    <w:rPr>
      <w:rFonts w:ascii="Times New Roman" w:eastAsia="Calibri" w:hAnsi="Times New Roman" w:cs="Arial"/>
      <w:b/>
      <w:caps/>
      <w:sz w:val="22"/>
      <w:szCs w:val="22"/>
      <w:lang w:val="ms-MY" w:eastAsia="en-US"/>
    </w:rPr>
  </w:style>
  <w:style w:type="numbering" w:customStyle="1" w:styleId="Mazleha-GayaUKM-Lampiran">
    <w:name w:val="Mazleha-GayaUKM-Lampiran"/>
    <w:uiPriority w:val="99"/>
    <w:rsid w:val="00485532"/>
    <w:pPr>
      <w:numPr>
        <w:numId w:val="3"/>
      </w:numPr>
    </w:pPr>
  </w:style>
  <w:style w:type="numbering" w:customStyle="1" w:styleId="Mazleha-UKM-Melayu">
    <w:name w:val="Mazleha-UKM-Melayu"/>
    <w:uiPriority w:val="99"/>
    <w:rsid w:val="00485532"/>
    <w:pPr>
      <w:numPr>
        <w:numId w:val="4"/>
      </w:numPr>
    </w:pPr>
  </w:style>
  <w:style w:type="numbering" w:customStyle="1" w:styleId="02bList-Mazleha-Indent1x">
    <w:name w:val="02b List-Mazleha-Indent1x"/>
    <w:uiPriority w:val="99"/>
    <w:rsid w:val="00485532"/>
    <w:pPr>
      <w:numPr>
        <w:numId w:val="5"/>
      </w:numPr>
    </w:pPr>
  </w:style>
  <w:style w:type="numbering" w:customStyle="1" w:styleId="02cList-Mazleha-Indent1x">
    <w:name w:val="02c List-Mazleha-Indent1x"/>
    <w:uiPriority w:val="99"/>
    <w:rsid w:val="00485532"/>
    <w:pPr>
      <w:numPr>
        <w:numId w:val="6"/>
      </w:numPr>
    </w:pPr>
  </w:style>
  <w:style w:type="paragraph" w:customStyle="1" w:styleId="21aKotak-Isi-KiriBullet">
    <w:name w:val="21a Kotak-Isi-KiriBullet"/>
    <w:qFormat/>
    <w:rsid w:val="00485532"/>
    <w:pPr>
      <w:numPr>
        <w:numId w:val="7"/>
      </w:numPr>
      <w:ind w:left="142" w:hanging="142"/>
    </w:pPr>
    <w:rPr>
      <w:rFonts w:ascii="Times New Roman" w:eastAsia="MS Mincho" w:hAnsi="Times New Roman" w:cs="Arial"/>
      <w:szCs w:val="24"/>
      <w:lang w:val="ms-MY" w:eastAsia="en-US"/>
    </w:rPr>
  </w:style>
  <w:style w:type="paragraph" w:customStyle="1" w:styleId="26dPetikan-Sumber">
    <w:name w:val="26d Petikan-Sumber"/>
    <w:next w:val="11Normal02-PerengganKeduaonward"/>
    <w:qFormat/>
    <w:rsid w:val="00485532"/>
    <w:pPr>
      <w:spacing w:afterLines="150" w:after="150" w:line="360" w:lineRule="auto"/>
      <w:jc w:val="right"/>
    </w:pPr>
    <w:rPr>
      <w:rFonts w:ascii="Times New Roman" w:eastAsiaTheme="minorEastAsia" w:hAnsi="Times New Roman" w:cs="Times New Roman"/>
      <w:iCs/>
      <w:color w:val="000000"/>
      <w:sz w:val="24"/>
      <w:szCs w:val="23"/>
      <w:lang w:val="ms-MY" w:eastAsia="ko-KR"/>
    </w:rPr>
  </w:style>
  <w:style w:type="paragraph" w:customStyle="1" w:styleId="24bRujukan-Teks">
    <w:name w:val="24b Rujukan-Teks"/>
    <w:qFormat/>
    <w:rsid w:val="00485532"/>
    <w:pPr>
      <w:spacing w:after="240"/>
      <w:ind w:left="720" w:hanging="720"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customStyle="1" w:styleId="28aSenaraiKes-Teks">
    <w:name w:val="28a SenaraiKes-Teks"/>
    <w:qFormat/>
    <w:rsid w:val="00485532"/>
    <w:pPr>
      <w:spacing w:afterLines="100" w:after="100"/>
      <w:ind w:left="720" w:hanging="720"/>
    </w:pPr>
    <w:rPr>
      <w:rFonts w:ascii="Times New Roman" w:eastAsia="MS Mincho" w:hAnsi="Times New Roman" w:cs="Times New Roman"/>
      <w:noProof/>
      <w:sz w:val="24"/>
      <w:szCs w:val="24"/>
      <w:lang w:val="ms-MY" w:eastAsia="en-US"/>
    </w:rPr>
  </w:style>
  <w:style w:type="paragraph" w:customStyle="1" w:styleId="28bSenaraiKes-Numbering">
    <w:name w:val="28b SenaraiKes-Numbering"/>
    <w:qFormat/>
    <w:rsid w:val="00485532"/>
    <w:pPr>
      <w:spacing w:afterLines="100" w:after="100"/>
      <w:jc w:val="right"/>
    </w:pPr>
    <w:rPr>
      <w:rFonts w:ascii="Times New Roman" w:eastAsia="MS Mincho" w:hAnsi="Times New Roman" w:cs="Times New Roman"/>
      <w:noProof/>
      <w:sz w:val="24"/>
      <w:szCs w:val="24"/>
      <w:lang w:val="ms-MY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85532"/>
    <w:rPr>
      <w:vertAlign w:val="superscript"/>
    </w:rPr>
  </w:style>
  <w:style w:type="paragraph" w:customStyle="1" w:styleId="001aKulitDepan-TajukDanUKM">
    <w:name w:val="001a KulitDepan-TajukDanUKM"/>
    <w:qFormat/>
    <w:rsid w:val="00485532"/>
    <w:rPr>
      <w:rFonts w:ascii="Times New Roman" w:eastAsia="MS Mincho" w:hAnsi="Times New Roman" w:cs="Times New Roman"/>
      <w:caps/>
      <w:noProof/>
      <w:color w:val="000000"/>
      <w:sz w:val="36"/>
      <w:szCs w:val="24"/>
      <w:lang w:val="ms-MY" w:eastAsia="en-US"/>
    </w:rPr>
  </w:style>
  <w:style w:type="paragraph" w:customStyle="1" w:styleId="001bKulitDepan-Nama">
    <w:name w:val="001b KulitDepan-Nama"/>
    <w:qFormat/>
    <w:rsid w:val="00485532"/>
    <w:rPr>
      <w:rFonts w:ascii="Times New Roman" w:eastAsia="MS Mincho" w:hAnsi="Times New Roman" w:cs="Times New Roman"/>
      <w:caps/>
      <w:noProof/>
      <w:color w:val="000000"/>
      <w:sz w:val="36"/>
      <w:szCs w:val="24"/>
      <w:lang w:val="ms-MY" w:eastAsia="en-US"/>
    </w:rPr>
  </w:style>
  <w:style w:type="numbering" w:customStyle="1" w:styleId="01aList-Mazleha">
    <w:name w:val="01a List-Mazleha"/>
    <w:uiPriority w:val="99"/>
    <w:rsid w:val="00485532"/>
    <w:pPr>
      <w:numPr>
        <w:numId w:val="8"/>
      </w:numPr>
    </w:pPr>
  </w:style>
  <w:style w:type="paragraph" w:customStyle="1" w:styleId="10Listing">
    <w:name w:val="10 Listing"/>
    <w:qFormat/>
    <w:rsid w:val="00485532"/>
    <w:pPr>
      <w:spacing w:line="360" w:lineRule="auto"/>
      <w:ind w:left="720" w:hanging="720"/>
    </w:pPr>
    <w:rPr>
      <w:rFonts w:ascii="Times New Roman" w:eastAsia="MS Mincho" w:hAnsi="Times New Roman" w:cs="Times New Roman"/>
      <w:noProof/>
      <w:sz w:val="24"/>
      <w:szCs w:val="24"/>
      <w:lang w:val="ms-MY" w:eastAsia="en-US"/>
    </w:rPr>
  </w:style>
  <w:style w:type="numbering" w:customStyle="1" w:styleId="02aList-Mazleha-Indent1x">
    <w:name w:val="02a List-Mazleha-Indent1x"/>
    <w:uiPriority w:val="99"/>
    <w:rsid w:val="00485532"/>
    <w:pPr>
      <w:numPr>
        <w:numId w:val="9"/>
      </w:numPr>
    </w:pPr>
  </w:style>
  <w:style w:type="paragraph" w:customStyle="1" w:styleId="09fLevel06">
    <w:name w:val="09f Level06"/>
    <w:next w:val="10Normal01-PerengganPertama"/>
    <w:qFormat/>
    <w:rsid w:val="00485532"/>
    <w:pPr>
      <w:keepNext/>
      <w:spacing w:beforeLines="150" w:before="150" w:afterLines="150" w:after="150"/>
      <w:outlineLvl w:val="5"/>
    </w:pPr>
    <w:rPr>
      <w:rFonts w:ascii="Times New Roman" w:eastAsia="MS Mincho" w:hAnsi="Times New Roman" w:cs="Arial"/>
      <w:b/>
      <w:bCs/>
      <w:sz w:val="22"/>
      <w:szCs w:val="24"/>
      <w:lang w:val="ms-MY" w:eastAsia="en-US"/>
    </w:rPr>
  </w:style>
  <w:style w:type="paragraph" w:customStyle="1" w:styleId="09gLevel07">
    <w:name w:val="09g Level07"/>
    <w:qFormat/>
    <w:rsid w:val="00485532"/>
    <w:pPr>
      <w:keepNext/>
      <w:spacing w:beforeLines="150" w:before="150" w:afterLines="150" w:after="150"/>
      <w:outlineLvl w:val="6"/>
    </w:pPr>
    <w:rPr>
      <w:rFonts w:ascii="Times New Roman" w:eastAsia="MS Mincho" w:hAnsi="Times New Roman" w:cs="Arial"/>
      <w:b/>
      <w:bCs/>
      <w:sz w:val="22"/>
      <w:szCs w:val="24"/>
      <w:lang w:val="ms-MY" w:eastAsia="en-US"/>
    </w:rPr>
  </w:style>
  <w:style w:type="numbering" w:customStyle="1" w:styleId="01cList-Mazleha">
    <w:name w:val="01c List-Mazleha"/>
    <w:uiPriority w:val="99"/>
    <w:rsid w:val="00485532"/>
    <w:pPr>
      <w:numPr>
        <w:numId w:val="10"/>
      </w:numPr>
    </w:pPr>
  </w:style>
  <w:style w:type="numbering" w:customStyle="1" w:styleId="02dList-Mazleha-Indent1x">
    <w:name w:val="02d List-Mazleha-Indent1x"/>
    <w:uiPriority w:val="99"/>
    <w:rsid w:val="00485532"/>
    <w:pPr>
      <w:numPr>
        <w:numId w:val="11"/>
      </w:numPr>
    </w:pPr>
  </w:style>
  <w:style w:type="numbering" w:customStyle="1" w:styleId="03aList-Mazleha-Table">
    <w:name w:val="03a List-Mazleha-Table"/>
    <w:uiPriority w:val="99"/>
    <w:rsid w:val="00485532"/>
    <w:pPr>
      <w:numPr>
        <w:numId w:val="12"/>
      </w:numPr>
    </w:pPr>
  </w:style>
  <w:style w:type="numbering" w:customStyle="1" w:styleId="03bList-Mazleha-Table">
    <w:name w:val="03b List-Mazleha-Table"/>
    <w:uiPriority w:val="99"/>
    <w:rsid w:val="00485532"/>
    <w:pPr>
      <w:numPr>
        <w:numId w:val="13"/>
      </w:numPr>
    </w:pPr>
  </w:style>
  <w:style w:type="numbering" w:customStyle="1" w:styleId="03cList-Mazleha-Table">
    <w:name w:val="03c List-Mazleha-Table"/>
    <w:uiPriority w:val="99"/>
    <w:rsid w:val="00485532"/>
    <w:pPr>
      <w:numPr>
        <w:numId w:val="14"/>
      </w:numPr>
    </w:pPr>
  </w:style>
  <w:style w:type="paragraph" w:customStyle="1" w:styleId="40FootnoteText-Numbering">
    <w:name w:val="40 FootnoteText - Numbering"/>
    <w:qFormat/>
    <w:rsid w:val="00485532"/>
    <w:pPr>
      <w:spacing w:before="100" w:after="100"/>
    </w:pPr>
    <w:rPr>
      <w:rFonts w:ascii="Times New Roman" w:eastAsia="MS Mincho" w:hAnsi="Times New Roman" w:cs="Times New Roman"/>
      <w:noProof/>
      <w:color w:val="000000"/>
      <w:szCs w:val="24"/>
      <w:lang w:val="ms-MY" w:eastAsia="en-US"/>
    </w:rPr>
  </w:style>
  <w:style w:type="numbering" w:customStyle="1" w:styleId="Footnote-Numbering">
    <w:name w:val="Footnote-Numbering"/>
    <w:uiPriority w:val="99"/>
    <w:rsid w:val="00485532"/>
    <w:pPr>
      <w:numPr>
        <w:numId w:val="15"/>
      </w:numPr>
    </w:pPr>
  </w:style>
  <w:style w:type="paragraph" w:customStyle="1" w:styleId="40cFootnote-Numbering-ManuallyB">
    <w:name w:val="40c Footnote-Numbering-Manually B"/>
    <w:qFormat/>
    <w:rsid w:val="00485532"/>
    <w:pPr>
      <w:spacing w:before="100" w:after="100"/>
      <w:ind w:left="1276" w:hanging="283"/>
    </w:pPr>
    <w:rPr>
      <w:rFonts w:asciiTheme="majorBidi" w:eastAsia="Malgun Gothic" w:hAnsiTheme="majorBidi" w:cstheme="majorBidi"/>
      <w:shd w:val="clear" w:color="auto" w:fill="FFFFFF"/>
      <w:lang w:val="ms-MY"/>
    </w:rPr>
  </w:style>
  <w:style w:type="paragraph" w:customStyle="1" w:styleId="40dItalic">
    <w:name w:val="40d Italic"/>
    <w:qFormat/>
    <w:rsid w:val="00485532"/>
    <w:pPr>
      <w:spacing w:before="40" w:after="40"/>
      <w:ind w:left="851"/>
    </w:pPr>
    <w:rPr>
      <w:rFonts w:ascii="Times New Roman" w:eastAsia="Times New Roman" w:hAnsi="Times New Roman" w:cs="Times New Roman"/>
      <w:i/>
      <w:lang w:val="ms-MY"/>
    </w:rPr>
  </w:style>
  <w:style w:type="paragraph" w:customStyle="1" w:styleId="40bFootnote-Manually-Ajer">
    <w:name w:val="40b Footnote-Manually-A jer"/>
    <w:qFormat/>
    <w:rsid w:val="00485532"/>
    <w:pPr>
      <w:tabs>
        <w:tab w:val="left" w:pos="993"/>
        <w:tab w:val="left" w:pos="1276"/>
      </w:tabs>
      <w:spacing w:after="100"/>
      <w:ind w:left="1276" w:hanging="556"/>
    </w:pPr>
    <w:rPr>
      <w:rFonts w:asciiTheme="majorBidi" w:eastAsia="Malgun Gothic" w:hAnsiTheme="majorBidi" w:cstheme="majorBidi"/>
      <w:lang w:val="ms-MY"/>
    </w:rPr>
  </w:style>
  <w:style w:type="table" w:customStyle="1" w:styleId="02GayaUKM-FirstColumn">
    <w:name w:val="02 GayaUKM-FirstColumn"/>
    <w:basedOn w:val="TableNormal"/>
    <w:uiPriority w:val="99"/>
    <w:rsid w:val="00485532"/>
    <w:rPr>
      <w:sz w:val="22"/>
      <w:szCs w:val="22"/>
      <w:lang w:val="en-US" w:eastAsia="en-US"/>
    </w:rPr>
    <w:tblPr>
      <w:tblBorders>
        <w:top w:val="single" w:sz="4" w:space="0" w:color="auto"/>
        <w:bottom w:val="single" w:sz="4" w:space="0" w:color="auto"/>
      </w:tblBorders>
      <w:tblCellMar>
        <w:top w:w="28" w:type="dxa"/>
        <w:bottom w:w="28" w:type="dxa"/>
      </w:tblCellMar>
    </w:tbl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tblPr/>
      <w:tcPr>
        <w:vAlign w:val="center"/>
      </w:tcPr>
    </w:tblStylePr>
  </w:style>
  <w:style w:type="paragraph" w:customStyle="1" w:styleId="15cCaption-Source">
    <w:name w:val="15c Caption-Source"/>
    <w:qFormat/>
    <w:rsid w:val="00485532"/>
    <w:pPr>
      <w:tabs>
        <w:tab w:val="left" w:pos="993"/>
      </w:tabs>
      <w:spacing w:before="120" w:after="480"/>
    </w:pPr>
    <w:rPr>
      <w:rFonts w:ascii="Times New Roman" w:eastAsia="MS Mincho" w:hAnsi="Times New Roman" w:cs="Arial"/>
      <w:bCs/>
      <w:szCs w:val="18"/>
      <w:lang w:val="ms-MY" w:eastAsia="en-US"/>
    </w:rPr>
  </w:style>
  <w:style w:type="paragraph" w:customStyle="1" w:styleId="15dCaption-Figure-Center">
    <w:name w:val="15d Caption-Figure-Center"/>
    <w:qFormat/>
    <w:rsid w:val="00485532"/>
    <w:pPr>
      <w:tabs>
        <w:tab w:val="left" w:pos="1701"/>
        <w:tab w:val="left" w:pos="1985"/>
      </w:tabs>
      <w:spacing w:before="120"/>
      <w:ind w:left="720" w:right="720"/>
    </w:pPr>
    <w:rPr>
      <w:rFonts w:ascii="Times New Roman" w:eastAsia="MS Mincho" w:hAnsi="Times New Roman" w:cs="Arial"/>
      <w:bCs/>
      <w:szCs w:val="18"/>
      <w:lang w:val="ms-MY" w:eastAsia="en-US"/>
    </w:rPr>
  </w:style>
  <w:style w:type="paragraph" w:customStyle="1" w:styleId="15eCaption-Figure-Justify-withSource">
    <w:name w:val="15e Caption-Figure-Justify-withSource"/>
    <w:next w:val="15cCaption-Source"/>
    <w:qFormat/>
    <w:rsid w:val="00485532"/>
    <w:pPr>
      <w:keepNext/>
      <w:tabs>
        <w:tab w:val="left" w:pos="1701"/>
      </w:tabs>
      <w:spacing w:before="120" w:after="120"/>
      <w:ind w:left="1701" w:right="720" w:hanging="981"/>
    </w:pPr>
    <w:rPr>
      <w:rFonts w:ascii="Times New Roman" w:eastAsia="MS Mincho" w:hAnsi="Times New Roman" w:cs="Arial"/>
      <w:bCs/>
      <w:szCs w:val="18"/>
      <w:lang w:val="ms-MY" w:eastAsia="en-US"/>
    </w:rPr>
  </w:style>
  <w:style w:type="paragraph" w:customStyle="1" w:styleId="15fCaption-Figure-Justify-NoSource">
    <w:name w:val="15f Caption-Figure-Justify-NoSource"/>
    <w:next w:val="11Normal02-PerengganKeduaonward"/>
    <w:qFormat/>
    <w:rsid w:val="00485532"/>
    <w:pPr>
      <w:tabs>
        <w:tab w:val="left" w:pos="1701"/>
      </w:tabs>
      <w:spacing w:before="120" w:after="480"/>
      <w:ind w:left="1701" w:right="720" w:hanging="981"/>
    </w:pPr>
    <w:rPr>
      <w:rFonts w:ascii="Times New Roman" w:eastAsia="MS Mincho" w:hAnsi="Times New Roman" w:cs="Arial"/>
      <w:bCs/>
      <w:szCs w:val="18"/>
      <w:lang w:val="ms-MY" w:eastAsia="en-US"/>
    </w:rPr>
  </w:style>
  <w:style w:type="paragraph" w:customStyle="1" w:styleId="15Figure">
    <w:name w:val="15 Figure"/>
    <w:qFormat/>
    <w:rsid w:val="00485532"/>
    <w:pPr>
      <w:keepNext/>
      <w:spacing w:before="480" w:after="120"/>
    </w:pPr>
    <w:rPr>
      <w:rFonts w:ascii="Times New Roman" w:eastAsia="MS Mincho" w:hAnsi="Times New Roman" w:cs="Times New Roman"/>
      <w:szCs w:val="24"/>
      <w:lang w:val="ms-MY" w:eastAsia="ms-MY"/>
    </w:rPr>
  </w:style>
  <w:style w:type="paragraph" w:customStyle="1" w:styleId="29Listing">
    <w:name w:val="29 Listing"/>
    <w:qFormat/>
    <w:rsid w:val="00485532"/>
    <w:pPr>
      <w:spacing w:line="360" w:lineRule="auto"/>
      <w:ind w:left="720" w:hanging="720"/>
    </w:pPr>
    <w:rPr>
      <w:rFonts w:ascii="Times New Roman" w:eastAsia="MS Mincho" w:hAnsi="Times New Roman" w:cs="Times New Roman"/>
      <w:noProof/>
      <w:sz w:val="24"/>
      <w:szCs w:val="24"/>
      <w:lang w:val="ms-MY" w:eastAsia="en-US"/>
    </w:rPr>
  </w:style>
  <w:style w:type="table" w:customStyle="1" w:styleId="TableGrid1">
    <w:name w:val="Table Grid1"/>
    <w:basedOn w:val="TableNormal"/>
    <w:next w:val="TableGrid"/>
    <w:uiPriority w:val="39"/>
    <w:rsid w:val="00C867E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67E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D170CF"/>
    <w:rPr>
      <w:rFonts w:ascii="Calibri" w:eastAsia="Calibri" w:hAnsi="Calibri" w:cs="Arial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170CF"/>
    <w:rPr>
      <w:rFonts w:ascii="Calibri" w:eastAsia="Calibri" w:hAnsi="Calibri" w:cs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D170CF"/>
  </w:style>
  <w:style w:type="character" w:customStyle="1" w:styleId="personname">
    <w:name w:val="person_name"/>
    <w:basedOn w:val="DefaultParagraphFont"/>
    <w:rsid w:val="00D170CF"/>
  </w:style>
  <w:style w:type="table" w:customStyle="1" w:styleId="TableGrid3">
    <w:name w:val="Table Grid3"/>
    <w:basedOn w:val="TableNormal"/>
    <w:next w:val="TableGrid"/>
    <w:uiPriority w:val="39"/>
    <w:rsid w:val="00D170C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31">
    <w:name w:val="Light Shading - Accent 31"/>
    <w:basedOn w:val="TableNormal"/>
    <w:next w:val="LightShading-Accent3"/>
    <w:uiPriority w:val="60"/>
    <w:rsid w:val="00D170CF"/>
    <w:rPr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D170CF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 Light" w:eastAsia="Times New Roman" w:hAnsi="DengXian Light" w:cs="Times New Roman"/>
        <w:b/>
        <w:bCs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D170CF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0">
    <w:name w:val="A0"/>
    <w:uiPriority w:val="99"/>
    <w:rsid w:val="00D170CF"/>
    <w:rPr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D170CF"/>
  </w:style>
  <w:style w:type="character" w:styleId="BookTitle">
    <w:name w:val="Book Title"/>
    <w:basedOn w:val="DefaultParagraphFont"/>
    <w:uiPriority w:val="33"/>
    <w:qFormat/>
    <w:rsid w:val="00D170CF"/>
    <w:rPr>
      <w:rFonts w:ascii="Arial Narrow" w:hAnsi="Arial Narrow"/>
      <w:b/>
      <w:bCs/>
      <w:caps/>
      <w:color w:val="auto"/>
      <w:spacing w:val="5"/>
      <w:sz w:val="32"/>
      <w:u w:val="none"/>
    </w:rPr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D170CF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D170CF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paragraph" w:customStyle="1" w:styleId="chapter-para">
    <w:name w:val="chapter-para"/>
    <w:basedOn w:val="Normal"/>
    <w:rsid w:val="00D170CF"/>
    <w:pPr>
      <w:spacing w:before="100" w:beforeAutospacing="1" w:after="100" w:afterAutospacing="1"/>
    </w:pPr>
    <w:rPr>
      <w:rFonts w:eastAsia="Times New Roman"/>
      <w:lang w:val="en-MY" w:eastAsia="en-MY"/>
    </w:rPr>
  </w:style>
  <w:style w:type="character" w:customStyle="1" w:styleId="A3">
    <w:name w:val="A3"/>
    <w:uiPriority w:val="99"/>
    <w:rsid w:val="00D170CF"/>
    <w:rPr>
      <w:rFonts w:cs="Cambria"/>
      <w:color w:val="000000"/>
      <w:sz w:val="20"/>
      <w:szCs w:val="20"/>
    </w:rPr>
  </w:style>
  <w:style w:type="character" w:customStyle="1" w:styleId="text">
    <w:name w:val="text"/>
    <w:basedOn w:val="DefaultParagraphFont"/>
    <w:rsid w:val="00D170CF"/>
  </w:style>
  <w:style w:type="character" w:customStyle="1" w:styleId="a">
    <w:name w:val="_"/>
    <w:basedOn w:val="DefaultParagraphFont"/>
    <w:rsid w:val="00D170CF"/>
  </w:style>
  <w:style w:type="table" w:customStyle="1" w:styleId="GridTable21">
    <w:name w:val="Grid Table 21"/>
    <w:basedOn w:val="TableNormal"/>
    <w:next w:val="GridTable2"/>
    <w:uiPriority w:val="47"/>
    <w:rsid w:val="00D170CF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51">
    <w:name w:val="Grid Table 2 - Accent 51"/>
    <w:basedOn w:val="TableNormal"/>
    <w:next w:val="GridTable2-Accent5"/>
    <w:uiPriority w:val="47"/>
    <w:rsid w:val="00D170CF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2-Accent31">
    <w:name w:val="Grid Table 2 - Accent 31"/>
    <w:basedOn w:val="TableNormal"/>
    <w:next w:val="GridTable2-Accent3"/>
    <w:uiPriority w:val="47"/>
    <w:rsid w:val="00D170CF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4-Accent31">
    <w:name w:val="Grid Table 4 - Accent 31"/>
    <w:basedOn w:val="TableNormal"/>
    <w:next w:val="GridTable4-Accent3"/>
    <w:uiPriority w:val="49"/>
    <w:rsid w:val="00D170CF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Pa9">
    <w:name w:val="Pa9"/>
    <w:basedOn w:val="Normal"/>
    <w:next w:val="Normal"/>
    <w:uiPriority w:val="99"/>
    <w:rsid w:val="00D170CF"/>
    <w:pPr>
      <w:spacing w:line="221" w:lineRule="atLeast"/>
    </w:pPr>
    <w:rPr>
      <w:rFonts w:ascii="Cambria" w:eastAsia="Calibri" w:hAnsi="Cambria" w:cs="Arial"/>
      <w:lang w:val="en-MY"/>
    </w:rPr>
  </w:style>
  <w:style w:type="character" w:customStyle="1" w:styleId="A7">
    <w:name w:val="A7"/>
    <w:uiPriority w:val="99"/>
    <w:rsid w:val="00D170CF"/>
    <w:rPr>
      <w:rFonts w:cs="Cambria"/>
      <w:color w:val="000000"/>
      <w:sz w:val="11"/>
      <w:szCs w:val="11"/>
    </w:rPr>
  </w:style>
  <w:style w:type="paragraph" w:customStyle="1" w:styleId="Default">
    <w:name w:val="Default"/>
    <w:rsid w:val="00D17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leGrid11">
    <w:name w:val="Table Grid11"/>
    <w:basedOn w:val="TableNormal"/>
    <w:next w:val="TableGrid"/>
    <w:uiPriority w:val="39"/>
    <w:rsid w:val="00D170C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170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D170C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3">
    <w:name w:val="Light Shading Accent 3"/>
    <w:basedOn w:val="TableNormal"/>
    <w:uiPriority w:val="60"/>
    <w:unhideWhenUsed/>
    <w:rsid w:val="00D170C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Grid-Accent3">
    <w:name w:val="Light Grid Accent 3"/>
    <w:basedOn w:val="TableNormal"/>
    <w:uiPriority w:val="62"/>
    <w:unhideWhenUsed/>
    <w:rsid w:val="00D170C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D170C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dTable5Dark-Accent6">
    <w:name w:val="Grid Table 5 Dark Accent 6"/>
    <w:basedOn w:val="TableNormal"/>
    <w:uiPriority w:val="50"/>
    <w:rsid w:val="00D170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D170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2">
    <w:name w:val="Grid Table 2"/>
    <w:basedOn w:val="TableNormal"/>
    <w:uiPriority w:val="47"/>
    <w:rsid w:val="00D170C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5">
    <w:name w:val="Grid Table 2 Accent 5"/>
    <w:basedOn w:val="TableNormal"/>
    <w:uiPriority w:val="47"/>
    <w:rsid w:val="00D170C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D170C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D170C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4">
    <w:name w:val="Table Grid4"/>
    <w:basedOn w:val="TableNormal"/>
    <w:next w:val="TableGrid"/>
    <w:uiPriority w:val="39"/>
    <w:rsid w:val="00B963E4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39"/>
    <w:rsid w:val="00ED2233"/>
    <w:pPr>
      <w:ind w:firstLine="0"/>
      <w:jc w:val="left"/>
    </w:pPr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616FA3"/>
    <w:pPr>
      <w:ind w:firstLine="0"/>
      <w:jc w:val="left"/>
    </w:pPr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2">
    <w:name w:val="Grid Table 22"/>
    <w:basedOn w:val="TableNormal"/>
    <w:next w:val="GridTable2"/>
    <w:uiPriority w:val="47"/>
    <w:rsid w:val="00DB0F19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32">
    <w:name w:val="Grid Table 4 - Accent 32"/>
    <w:basedOn w:val="TableNormal"/>
    <w:next w:val="GridTable4-Accent3"/>
    <w:uiPriority w:val="49"/>
    <w:rsid w:val="007D3FE4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2-Accent1">
    <w:name w:val="Grid Table 2 Accent 1"/>
    <w:basedOn w:val="TableNormal"/>
    <w:uiPriority w:val="47"/>
    <w:rsid w:val="00A0459F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">
    <w:name w:val="Grid Table 7 Colorful"/>
    <w:basedOn w:val="TableNormal"/>
    <w:uiPriority w:val="52"/>
    <w:rsid w:val="00A0459F"/>
    <w:pPr>
      <w:ind w:firstLine="0"/>
      <w:jc w:val="left"/>
    </w:pPr>
    <w:rPr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0459F"/>
    <w:pPr>
      <w:ind w:firstLine="0"/>
      <w:jc w:val="left"/>
    </w:pPr>
    <w:rPr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PlainTable5">
    <w:name w:val="Plain Table 5"/>
    <w:basedOn w:val="TableNormal"/>
    <w:uiPriority w:val="45"/>
    <w:rsid w:val="00A0459F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A0459F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459F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A0459F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A0459F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A0459F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eGrid7">
    <w:name w:val="Table Grid7"/>
    <w:basedOn w:val="TableNormal"/>
    <w:next w:val="TableGrid"/>
    <w:uiPriority w:val="39"/>
    <w:rsid w:val="00F9701B"/>
    <w:pPr>
      <w:ind w:firstLine="0"/>
      <w:jc w:val="lef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E1342"/>
    <w:pPr>
      <w:ind w:firstLine="0"/>
      <w:jc w:val="lef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3">
    <w:name w:val="Grid Table 23"/>
    <w:basedOn w:val="TableNormal"/>
    <w:next w:val="GridTable2"/>
    <w:uiPriority w:val="47"/>
    <w:rsid w:val="00D23D33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9">
    <w:name w:val="Table Grid9"/>
    <w:basedOn w:val="TableNormal"/>
    <w:next w:val="TableGrid"/>
    <w:uiPriority w:val="39"/>
    <w:rsid w:val="00C24015"/>
    <w:pPr>
      <w:ind w:firstLine="0"/>
      <w:jc w:val="lef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next w:val="PlainTable5"/>
    <w:uiPriority w:val="45"/>
    <w:rsid w:val="00E7284E"/>
    <w:pPr>
      <w:ind w:firstLine="0"/>
      <w:jc w:val="left"/>
    </w:pPr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11">
    <w:name w:val="Plain Table 511"/>
    <w:basedOn w:val="TableNormal"/>
    <w:next w:val="PlainTable5"/>
    <w:uiPriority w:val="45"/>
    <w:rsid w:val="00204210"/>
    <w:pPr>
      <w:ind w:firstLine="0"/>
      <w:jc w:val="left"/>
    </w:pPr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10">
    <w:name w:val="Table Grid10"/>
    <w:basedOn w:val="TableNormal"/>
    <w:next w:val="TableGrid"/>
    <w:uiPriority w:val="39"/>
    <w:rsid w:val="00385F69"/>
    <w:pPr>
      <w:ind w:firstLine="0"/>
      <w:jc w:val="lef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06A21"/>
    <w:pPr>
      <w:ind w:firstLine="0"/>
      <w:jc w:val="left"/>
    </w:pPr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B332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B3323"/>
    <w:pPr>
      <w:ind w:firstLine="0"/>
      <w:jc w:val="left"/>
    </w:pPr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4">
    <w:name w:val="Grid Table 24"/>
    <w:basedOn w:val="TableNormal"/>
    <w:next w:val="GridTable2"/>
    <w:uiPriority w:val="47"/>
    <w:rsid w:val="00E4228E"/>
    <w:pPr>
      <w:ind w:firstLine="0"/>
      <w:jc w:val="left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BodyTexts">
    <w:name w:val="Body Texts"/>
    <w:qFormat/>
    <w:rsid w:val="002D1D0E"/>
    <w:pPr>
      <w:autoSpaceDE w:val="0"/>
      <w:autoSpaceDN w:val="0"/>
      <w:adjustRightInd w:val="0"/>
      <w:spacing w:after="100" w:afterAutospacing="1"/>
      <w:ind w:firstLine="0"/>
    </w:pPr>
    <w:rPr>
      <w:rFonts w:ascii="Times New Roman" w:eastAsia="AdvP7C2E" w:hAnsi="Times New Roman" w:cs="Times New Roman"/>
      <w:sz w:val="22"/>
      <w:szCs w:val="22"/>
    </w:rPr>
  </w:style>
  <w:style w:type="table" w:styleId="PlainTable2">
    <w:name w:val="Plain Table 2"/>
    <w:basedOn w:val="TableNormal"/>
    <w:uiPriority w:val="42"/>
    <w:rsid w:val="002221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Mazleha-UKM-Melayu1">
    <w:name w:val="Mazleha-UKM-Melayu1"/>
    <w:uiPriority w:val="99"/>
    <w:rsid w:val="009179E0"/>
  </w:style>
  <w:style w:type="paragraph" w:styleId="CommentText">
    <w:name w:val="annotation text"/>
    <w:basedOn w:val="Normal"/>
    <w:link w:val="CommentTextChar"/>
    <w:uiPriority w:val="99"/>
    <w:qFormat/>
    <w:rsid w:val="003D6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947"/>
    <w:rPr>
      <w:rFonts w:ascii="Times New Roman" w:eastAsia="MS Mincho" w:hAnsi="Times New Roman" w:cs="Times New Roman"/>
      <w:noProof/>
      <w:lang w:val="ms-MY" w:eastAsia="en-US"/>
    </w:rPr>
  </w:style>
  <w:style w:type="paragraph" w:customStyle="1" w:styleId="nova-legacy-e-listitem">
    <w:name w:val="nova-legacy-e-list__item"/>
    <w:basedOn w:val="Normal"/>
    <w:rsid w:val="00180C47"/>
    <w:pPr>
      <w:spacing w:before="100" w:beforeAutospacing="1" w:after="100" w:afterAutospacing="1"/>
      <w:ind w:firstLine="0"/>
      <w:jc w:val="left"/>
    </w:pPr>
    <w:rPr>
      <w:rFonts w:eastAsia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5CAD"/>
    <w:rPr>
      <w:color w:val="605E5C"/>
      <w:shd w:val="clear" w:color="auto" w:fill="E1DFDD"/>
    </w:rPr>
  </w:style>
  <w:style w:type="table" w:customStyle="1" w:styleId="TableGrid14">
    <w:name w:val="Table Grid14"/>
    <w:basedOn w:val="TableNormal"/>
    <w:next w:val="TableGrid"/>
    <w:uiPriority w:val="39"/>
    <w:rsid w:val="00DB2154"/>
    <w:pPr>
      <w:ind w:firstLine="0"/>
      <w:jc w:val="left"/>
    </w:pPr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B2154"/>
    <w:pPr>
      <w:ind w:firstLine="0"/>
      <w:jc w:val="left"/>
    </w:pPr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8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7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5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8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35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9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1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7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56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4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3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7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96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0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31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80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128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155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077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450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75">
          <w:marLeft w:val="994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860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237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420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010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958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251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987">
          <w:marLeft w:val="54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GayaUKM-BM-rev1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5AE67D-8872-41B2-B36F-865E2AF9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GayaUKM-BM-rev14 (1).dotx</Template>
  <TotalTime>77105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Abdul Hadi</cp:lastModifiedBy>
  <cp:revision>411</cp:revision>
  <cp:lastPrinted>2021-12-19T10:30:00Z</cp:lastPrinted>
  <dcterms:created xsi:type="dcterms:W3CDTF">2022-08-19T16:02:00Z</dcterms:created>
  <dcterms:modified xsi:type="dcterms:W3CDTF">2024-12-08T03:58:00Z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